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E9" w:rsidRDefault="00AE395C" w:rsidP="005E52E9">
      <w:pPr>
        <w:jc w:val="center"/>
        <w:rPr>
          <w:b/>
          <w:bCs/>
          <w:rtl/>
        </w:rPr>
      </w:pPr>
      <w:r w:rsidRPr="005E52E9">
        <w:rPr>
          <w:rFonts w:hint="cs"/>
          <w:b/>
          <w:bCs/>
          <w:rtl/>
        </w:rPr>
        <w:t xml:space="preserve">קרן רמלה לחינוך, תרבות ופיתוח (ע"ר) </w:t>
      </w:r>
      <w:r w:rsidR="00AB4FE1" w:rsidRPr="005E52E9">
        <w:rPr>
          <w:rFonts w:hint="cs"/>
          <w:b/>
          <w:bCs/>
          <w:rtl/>
        </w:rPr>
        <w:t>מ</w:t>
      </w:r>
      <w:r w:rsidRPr="005E52E9">
        <w:rPr>
          <w:rFonts w:hint="cs"/>
          <w:b/>
          <w:bCs/>
          <w:rtl/>
        </w:rPr>
        <w:t>ו</w:t>
      </w:r>
      <w:r w:rsidR="00AB4FE1" w:rsidRPr="005E52E9">
        <w:rPr>
          <w:rFonts w:hint="cs"/>
          <w:b/>
          <w:bCs/>
          <w:rtl/>
        </w:rPr>
        <w:t xml:space="preserve">סרת בזה הודעה </w:t>
      </w:r>
    </w:p>
    <w:p w:rsidR="005E52E9" w:rsidRDefault="00AB4FE1" w:rsidP="005E52E9">
      <w:pPr>
        <w:jc w:val="center"/>
        <w:rPr>
          <w:b/>
          <w:bCs/>
          <w:rtl/>
        </w:rPr>
      </w:pPr>
      <w:r w:rsidRPr="005E52E9">
        <w:rPr>
          <w:rFonts w:hint="cs"/>
          <w:b/>
          <w:bCs/>
          <w:rtl/>
        </w:rPr>
        <w:t xml:space="preserve">על משרה פנויה: </w:t>
      </w:r>
    </w:p>
    <w:p w:rsidR="004C6497" w:rsidRPr="00A80FAA" w:rsidRDefault="00552ABC" w:rsidP="005268A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מכרז חיצוני מס' </w:t>
      </w:r>
      <w:r w:rsidR="005268A6">
        <w:rPr>
          <w:rFonts w:hint="cs"/>
          <w:b/>
          <w:bCs/>
          <w:rtl/>
        </w:rPr>
        <w:t>10/2</w:t>
      </w:r>
      <w:r w:rsidR="00E80814">
        <w:rPr>
          <w:rFonts w:hint="cs"/>
          <w:b/>
          <w:bCs/>
          <w:rtl/>
        </w:rPr>
        <w:t>02</w:t>
      </w:r>
      <w:r w:rsidR="005268A6">
        <w:rPr>
          <w:rFonts w:hint="cs"/>
          <w:b/>
          <w:bCs/>
          <w:rtl/>
        </w:rPr>
        <w:t>5</w:t>
      </w:r>
    </w:p>
    <w:p w:rsidR="00AB4FE1" w:rsidRPr="005E52E9" w:rsidRDefault="00552ABC" w:rsidP="00552ABC">
      <w:pPr>
        <w:jc w:val="center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תקציבאי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/ת, </w:t>
      </w:r>
      <w:r w:rsidR="00AB4FE1" w:rsidRPr="005E52E9">
        <w:rPr>
          <w:rFonts w:hint="cs"/>
          <w:b/>
          <w:bCs/>
          <w:sz w:val="32"/>
          <w:szCs w:val="32"/>
          <w:rtl/>
        </w:rPr>
        <w:t xml:space="preserve">מנהל/ת </w:t>
      </w:r>
      <w:r>
        <w:rPr>
          <w:rFonts w:hint="cs"/>
          <w:b/>
          <w:bCs/>
          <w:sz w:val="32"/>
          <w:szCs w:val="32"/>
          <w:rtl/>
        </w:rPr>
        <w:t xml:space="preserve">חשבונות ואחראי/ת </w:t>
      </w:r>
      <w:r w:rsidR="005E36D9">
        <w:rPr>
          <w:rFonts w:hint="cs"/>
          <w:b/>
          <w:bCs/>
          <w:sz w:val="32"/>
          <w:szCs w:val="32"/>
          <w:rtl/>
        </w:rPr>
        <w:t>רכש</w:t>
      </w:r>
      <w:r w:rsidR="00C80594">
        <w:rPr>
          <w:rFonts w:hint="cs"/>
          <w:b/>
          <w:bCs/>
          <w:sz w:val="32"/>
          <w:szCs w:val="32"/>
          <w:rtl/>
        </w:rPr>
        <w:t xml:space="preserve"> </w:t>
      </w:r>
    </w:p>
    <w:p w:rsidR="0065721F" w:rsidRDefault="00552ABC" w:rsidP="00552ABC">
      <w:pPr>
        <w:ind w:left="26"/>
        <w:jc w:val="both"/>
        <w:rPr>
          <w:rFonts w:ascii="David" w:hAnsi="David"/>
          <w:rtl/>
        </w:rPr>
      </w:pPr>
      <w:r w:rsidRPr="00CC390D">
        <w:rPr>
          <w:rFonts w:ascii="David" w:hAnsi="David"/>
          <w:b/>
          <w:bCs/>
          <w:u w:val="single"/>
          <w:rtl/>
        </w:rPr>
        <w:t>תיאור התפקיד</w:t>
      </w:r>
      <w:r w:rsidRPr="00CC390D">
        <w:rPr>
          <w:rFonts w:ascii="David" w:hAnsi="David"/>
          <w:rtl/>
        </w:rPr>
        <w:t xml:space="preserve">: </w:t>
      </w:r>
    </w:p>
    <w:p w:rsidR="0065721F" w:rsidRDefault="0065721F" w:rsidP="00552ABC">
      <w:pPr>
        <w:ind w:left="26"/>
        <w:jc w:val="both"/>
        <w:rPr>
          <w:rFonts w:ascii="David" w:hAnsi="David"/>
          <w:color w:val="212529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תכולת עבודת </w:t>
      </w:r>
      <w:proofErr w:type="spellStart"/>
      <w:r>
        <w:rPr>
          <w:rFonts w:ascii="David" w:hAnsi="David" w:hint="cs"/>
          <w:b/>
          <w:bCs/>
          <w:u w:val="single"/>
          <w:rtl/>
        </w:rPr>
        <w:t>ה</w:t>
      </w:r>
      <w:r w:rsidRPr="0065721F">
        <w:rPr>
          <w:rFonts w:ascii="David" w:hAnsi="David" w:hint="cs"/>
          <w:b/>
          <w:bCs/>
          <w:u w:val="single"/>
          <w:rtl/>
        </w:rPr>
        <w:t>תקציבאי</w:t>
      </w:r>
      <w:proofErr w:type="spellEnd"/>
      <w:r w:rsidRPr="0065721F">
        <w:rPr>
          <w:rFonts w:ascii="David" w:hAnsi="David" w:hint="cs"/>
          <w:b/>
          <w:bCs/>
          <w:u w:val="single"/>
          <w:rtl/>
        </w:rPr>
        <w:t>/ת</w:t>
      </w:r>
      <w:r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</w:t>
      </w:r>
      <w:r w:rsidR="00552ABC" w:rsidRPr="0065721F">
        <w:rPr>
          <w:rFonts w:ascii="David" w:hAnsi="David" w:hint="cs"/>
          <w:color w:val="212529"/>
          <w:rtl/>
        </w:rPr>
        <w:t>סיוע</w:t>
      </w:r>
      <w:r w:rsidR="00552ABC">
        <w:rPr>
          <w:rFonts w:ascii="David" w:hAnsi="David" w:hint="cs"/>
          <w:color w:val="212529"/>
          <w:rtl/>
        </w:rPr>
        <w:t xml:space="preserve"> </w:t>
      </w:r>
      <w:r w:rsidR="00552ABC" w:rsidRPr="00CC390D">
        <w:rPr>
          <w:rFonts w:ascii="David" w:hAnsi="David"/>
          <w:color w:val="212529"/>
          <w:rtl/>
        </w:rPr>
        <w:t>בתכנון המדיניות התקציבית ו</w:t>
      </w:r>
      <w:r w:rsidR="00552ABC">
        <w:rPr>
          <w:rFonts w:ascii="David" w:hAnsi="David" w:hint="cs"/>
          <w:color w:val="212529"/>
          <w:rtl/>
        </w:rPr>
        <w:t>סיוע ב</w:t>
      </w:r>
      <w:r w:rsidR="00552ABC" w:rsidRPr="00CC390D">
        <w:rPr>
          <w:rFonts w:ascii="David" w:hAnsi="David"/>
          <w:color w:val="212529"/>
          <w:rtl/>
        </w:rPr>
        <w:t xml:space="preserve">הכנת תקציב </w:t>
      </w:r>
      <w:r w:rsidR="00552ABC">
        <w:rPr>
          <w:rFonts w:ascii="David" w:hAnsi="David" w:hint="cs"/>
          <w:color w:val="212529"/>
          <w:rtl/>
        </w:rPr>
        <w:t xml:space="preserve">קרן רמלה; </w:t>
      </w:r>
      <w:r w:rsidR="00552ABC" w:rsidRPr="00CC390D">
        <w:rPr>
          <w:rFonts w:ascii="David" w:hAnsi="David"/>
          <w:color w:val="212529"/>
          <w:rtl/>
        </w:rPr>
        <w:t>פיקוח, בקרה ומעקב על תקציב ה</w:t>
      </w:r>
      <w:r w:rsidR="00552ABC">
        <w:rPr>
          <w:rFonts w:ascii="David" w:hAnsi="David" w:hint="cs"/>
          <w:color w:val="212529"/>
          <w:rtl/>
        </w:rPr>
        <w:t>קרן</w:t>
      </w:r>
      <w:r w:rsidR="00552ABC" w:rsidRPr="00CC390D">
        <w:rPr>
          <w:rFonts w:ascii="David" w:hAnsi="David"/>
          <w:color w:val="212529"/>
          <w:rtl/>
        </w:rPr>
        <w:t xml:space="preserve"> בשיתוף עם גורמי בקרה ופיקוח חיצוניים, לרבות עדכוני תקציב </w:t>
      </w:r>
      <w:r w:rsidR="00552ABC">
        <w:rPr>
          <w:rFonts w:ascii="David" w:hAnsi="David" w:hint="cs"/>
          <w:color w:val="212529"/>
          <w:rtl/>
        </w:rPr>
        <w:t xml:space="preserve">קרן רמלה; </w:t>
      </w:r>
      <w:r w:rsidR="00552ABC" w:rsidRPr="00CC390D">
        <w:rPr>
          <w:rFonts w:ascii="David" w:hAnsi="David"/>
          <w:color w:val="212529"/>
          <w:rtl/>
        </w:rPr>
        <w:t xml:space="preserve">בקרה ומעקב אחר הכנסות </w:t>
      </w:r>
      <w:r w:rsidR="00552ABC">
        <w:rPr>
          <w:rFonts w:ascii="David" w:hAnsi="David" w:hint="cs"/>
          <w:color w:val="212529"/>
          <w:rtl/>
        </w:rPr>
        <w:t>קרן רמלה</w:t>
      </w:r>
      <w:r w:rsidR="00552ABC" w:rsidRPr="00CC390D">
        <w:rPr>
          <w:rFonts w:ascii="David" w:hAnsi="David"/>
          <w:color w:val="212529"/>
          <w:rtl/>
        </w:rPr>
        <w:t>,</w:t>
      </w:r>
      <w:r w:rsidR="00552ABC">
        <w:rPr>
          <w:rFonts w:ascii="David" w:hAnsi="David" w:hint="cs"/>
          <w:color w:val="212529"/>
          <w:rtl/>
        </w:rPr>
        <w:t xml:space="preserve"> </w:t>
      </w:r>
      <w:r w:rsidR="00552ABC" w:rsidRPr="00CC390D">
        <w:rPr>
          <w:rFonts w:ascii="David" w:hAnsi="David"/>
          <w:color w:val="212529"/>
          <w:rtl/>
        </w:rPr>
        <w:t>מיצוי קבלת ההכנסות וטיפול מול הגורמים הרלוונטיים</w:t>
      </w:r>
      <w:r w:rsidR="00552ABC">
        <w:rPr>
          <w:rFonts w:ascii="David" w:hAnsi="David" w:hint="cs"/>
          <w:color w:val="212529"/>
          <w:rtl/>
        </w:rPr>
        <w:t xml:space="preserve">; </w:t>
      </w:r>
      <w:r w:rsidR="00552ABC" w:rsidRPr="00CC390D">
        <w:rPr>
          <w:rFonts w:ascii="David" w:hAnsi="David"/>
          <w:color w:val="212529"/>
          <w:rtl/>
        </w:rPr>
        <w:t>עבודה משותפת עם מחלקת הנה"ח בהכנת העברות כספיות</w:t>
      </w:r>
      <w:r w:rsidR="00552ABC">
        <w:rPr>
          <w:rFonts w:ascii="David" w:hAnsi="David" w:hint="cs"/>
          <w:color w:val="212529"/>
          <w:rtl/>
        </w:rPr>
        <w:t xml:space="preserve"> ועבודה </w:t>
      </w:r>
      <w:r w:rsidR="00552ABC" w:rsidRPr="00CC390D">
        <w:rPr>
          <w:rFonts w:ascii="David" w:hAnsi="David"/>
          <w:color w:val="212529"/>
          <w:rtl/>
        </w:rPr>
        <w:t>עם ממשקים רבים ב</w:t>
      </w:r>
      <w:r w:rsidR="00552ABC">
        <w:rPr>
          <w:rFonts w:ascii="David" w:hAnsi="David" w:hint="cs"/>
          <w:color w:val="212529"/>
          <w:rtl/>
        </w:rPr>
        <w:t xml:space="preserve">קרן רמלה וברשות המקומית; </w:t>
      </w:r>
      <w:r w:rsidR="00552ABC" w:rsidRPr="00CC390D">
        <w:rPr>
          <w:rFonts w:ascii="David" w:hAnsi="David"/>
          <w:color w:val="212529"/>
          <w:rtl/>
        </w:rPr>
        <w:t>הטמעת נהלים בנושאים כספיים ותקציביים</w:t>
      </w:r>
      <w:r w:rsidR="00552ABC">
        <w:rPr>
          <w:rFonts w:ascii="David" w:hAnsi="David" w:hint="cs"/>
          <w:color w:val="212529"/>
          <w:rtl/>
        </w:rPr>
        <w:t xml:space="preserve">; </w:t>
      </w:r>
      <w:r w:rsidR="00552ABC" w:rsidRPr="00CC390D">
        <w:rPr>
          <w:rFonts w:ascii="David" w:hAnsi="David"/>
          <w:color w:val="212529"/>
          <w:rtl/>
        </w:rPr>
        <w:t>גביה</w:t>
      </w:r>
      <w:r w:rsidR="00552ABC">
        <w:rPr>
          <w:rFonts w:ascii="David" w:hAnsi="David" w:hint="cs"/>
          <w:color w:val="212529"/>
          <w:rtl/>
        </w:rPr>
        <w:t xml:space="preserve"> </w:t>
      </w:r>
      <w:r w:rsidR="00552ABC" w:rsidRPr="00CC390D">
        <w:rPr>
          <w:rFonts w:ascii="David" w:hAnsi="David"/>
          <w:color w:val="212529"/>
          <w:rtl/>
        </w:rPr>
        <w:t>-</w:t>
      </w:r>
      <w:r w:rsidR="00552ABC">
        <w:rPr>
          <w:rFonts w:ascii="David" w:hAnsi="David" w:hint="cs"/>
          <w:color w:val="212529"/>
          <w:rtl/>
        </w:rPr>
        <w:t xml:space="preserve"> </w:t>
      </w:r>
      <w:r w:rsidR="00552ABC" w:rsidRPr="00CC390D">
        <w:rPr>
          <w:rFonts w:ascii="David" w:hAnsi="David"/>
          <w:color w:val="212529"/>
          <w:rtl/>
        </w:rPr>
        <w:t>הפקת דוחות גבייה ומעקב יתרות חובות/ זכות</w:t>
      </w:r>
      <w:r w:rsidR="00552ABC">
        <w:rPr>
          <w:rFonts w:ascii="David" w:hAnsi="David" w:hint="cs"/>
          <w:color w:val="212529"/>
          <w:rtl/>
        </w:rPr>
        <w:t xml:space="preserve">; </w:t>
      </w:r>
    </w:p>
    <w:p w:rsidR="00552ABC" w:rsidRPr="00CC390D" w:rsidRDefault="0065721F" w:rsidP="0065721F">
      <w:pPr>
        <w:ind w:left="26"/>
        <w:jc w:val="both"/>
        <w:rPr>
          <w:rFonts w:ascii="David" w:hAnsi="David"/>
          <w:rtl/>
        </w:rPr>
      </w:pPr>
      <w:r>
        <w:rPr>
          <w:rFonts w:ascii="David" w:hAnsi="David" w:hint="cs"/>
          <w:b/>
          <w:bCs/>
          <w:u w:val="single"/>
          <w:rtl/>
        </w:rPr>
        <w:t>תכולת עבודת ה</w:t>
      </w:r>
      <w:r w:rsidRPr="0065721F">
        <w:rPr>
          <w:rFonts w:ascii="David" w:hAnsi="David" w:hint="cs"/>
          <w:b/>
          <w:bCs/>
          <w:u w:val="single"/>
          <w:rtl/>
        </w:rPr>
        <w:t>רכש</w:t>
      </w:r>
      <w:r w:rsidRPr="0065721F">
        <w:rPr>
          <w:rFonts w:ascii="David" w:hAnsi="David" w:hint="cs"/>
          <w:b/>
          <w:bCs/>
          <w:rtl/>
        </w:rPr>
        <w:t xml:space="preserve"> </w:t>
      </w:r>
      <w:r w:rsidRPr="0065721F">
        <w:rPr>
          <w:rFonts w:ascii="David" w:hAnsi="David"/>
          <w:b/>
          <w:bCs/>
          <w:rtl/>
        </w:rPr>
        <w:t>–</w:t>
      </w:r>
      <w:r>
        <w:rPr>
          <w:rFonts w:ascii="David" w:hAnsi="David" w:hint="cs"/>
          <w:rtl/>
        </w:rPr>
        <w:t xml:space="preserve"> </w:t>
      </w:r>
      <w:r w:rsidR="00552ABC" w:rsidRPr="00CC390D">
        <w:rPr>
          <w:rFonts w:ascii="David" w:hAnsi="David"/>
          <w:rtl/>
        </w:rPr>
        <w:t>ניהול הרכש בתאגיד העירוני, לרבות רכישת טובין ואספקתם תוך תיאום בין הצרכים לבין התקציב ושמירה על האינטרס הציבורי וטוהר המידות; שותפות עם הנהלת התאגיד העירוני בקביעת מדיניות המלאי והרכש; איתור צרכים בנושא רכש וריכוז בקשות של התאגיד העירוני, של מוסדותיו ושל הגורמים העובדים עמו בתחום הרכש, קיום קשר עם ספקים וקבלנים ובחינת ההצעות וקביעת סדרי עדיפויות בהלימה עם התקציב; ניהול ספר ספקים וספר יועצים; ייעוץ ומתן מידע בנושאי רכש למנכ"ל התאגיד ולמנהליו; ניהול ועדת הקניות של התאגיד העירוני והוצאה לפועל של ההזמנות הנדרשות בה; ניהול מערכת המכרזים שמוציא התאגיד העירוני ופרסום בעיתונות של מכרזים אלה; ביצוע של דרישות והזמנות טובין בכפוף לכל דין ולנהלי התאגיד העירוני; ארגון וביצוע של תהליכי רכש הזמנת שירותים ושכירת ציוד; ריכוז החוזים שנחתמו עם ספקים וקבלנים בתיקים ידניים וממוחשבים; ביצוע מעקב ובקרה על עמידה בתנאי החוזים; ביצוע בקרה ובדיקה על מועד פקיעת התוקף של החוזים, ונקיטת פעולות לחידושם והארכתם, במידת הצורך</w:t>
      </w:r>
      <w:r>
        <w:rPr>
          <w:rFonts w:ascii="David" w:hAnsi="David" w:hint="cs"/>
          <w:rtl/>
        </w:rPr>
        <w:t>;</w:t>
      </w:r>
    </w:p>
    <w:p w:rsidR="00552ABC" w:rsidRDefault="0065721F" w:rsidP="00552ABC">
      <w:pPr>
        <w:jc w:val="both"/>
        <w:rPr>
          <w:rFonts w:ascii="David" w:hAnsi="David"/>
          <w:rtl/>
        </w:rPr>
      </w:pPr>
      <w:r>
        <w:rPr>
          <w:rFonts w:ascii="Arial" w:hAnsi="Arial" w:hint="cs"/>
          <w:b/>
          <w:bCs/>
          <w:u w:val="single"/>
          <w:rtl/>
        </w:rPr>
        <w:t xml:space="preserve">תכולת עבודת </w:t>
      </w:r>
      <w:r w:rsidRPr="0065721F">
        <w:rPr>
          <w:rFonts w:ascii="Arial" w:hAnsi="Arial" w:hint="cs"/>
          <w:b/>
          <w:bCs/>
          <w:u w:val="single"/>
          <w:rtl/>
        </w:rPr>
        <w:t xml:space="preserve">הנהלת </w:t>
      </w:r>
      <w:r>
        <w:rPr>
          <w:rFonts w:ascii="Arial" w:hAnsi="Arial" w:hint="cs"/>
          <w:b/>
          <w:bCs/>
          <w:u w:val="single"/>
          <w:rtl/>
        </w:rPr>
        <w:t>ה</w:t>
      </w:r>
      <w:r w:rsidRPr="0065721F">
        <w:rPr>
          <w:rFonts w:ascii="Arial" w:hAnsi="Arial" w:hint="cs"/>
          <w:b/>
          <w:bCs/>
          <w:u w:val="single"/>
          <w:rtl/>
        </w:rPr>
        <w:t>חשבונות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</w:t>
      </w:r>
      <w:r w:rsidR="00552ABC">
        <w:rPr>
          <w:rFonts w:ascii="Arial" w:hAnsi="Arial" w:hint="cs"/>
          <w:rtl/>
        </w:rPr>
        <w:t>רישום חשבוניות, התאמות ספקים ולקוחות, רישום כרטיסי אשראי, התאמות בנק, הגשת 856 ועד למאזן לרואה חשבון.</w:t>
      </w:r>
    </w:p>
    <w:p w:rsidR="0065721F" w:rsidRPr="00CC390D" w:rsidRDefault="0065721F" w:rsidP="00552ABC">
      <w:pPr>
        <w:jc w:val="both"/>
        <w:rPr>
          <w:rFonts w:ascii="David" w:hAnsi="David"/>
          <w:rtl/>
        </w:rPr>
      </w:pPr>
    </w:p>
    <w:p w:rsidR="00552ABC" w:rsidRPr="00CC390D" w:rsidRDefault="00552ABC" w:rsidP="00552ABC">
      <w:pPr>
        <w:jc w:val="both"/>
        <w:rPr>
          <w:rFonts w:ascii="David" w:hAnsi="David"/>
          <w:rtl/>
        </w:rPr>
      </w:pPr>
      <w:r w:rsidRPr="00CC390D">
        <w:rPr>
          <w:rFonts w:ascii="David" w:hAnsi="David"/>
          <w:b/>
          <w:bCs/>
          <w:u w:val="single"/>
          <w:rtl/>
        </w:rPr>
        <w:t>כפיפות ארגונית</w:t>
      </w:r>
      <w:r w:rsidRPr="00CC390D">
        <w:rPr>
          <w:rFonts w:ascii="David" w:hAnsi="David"/>
          <w:rtl/>
        </w:rPr>
        <w:t>: למנכ"ל הקרן.</w:t>
      </w:r>
    </w:p>
    <w:p w:rsidR="00552ABC" w:rsidRPr="00CC390D" w:rsidRDefault="00552ABC" w:rsidP="00552ABC">
      <w:pPr>
        <w:jc w:val="both"/>
        <w:rPr>
          <w:rFonts w:ascii="David" w:hAnsi="David"/>
          <w:rtl/>
        </w:rPr>
      </w:pPr>
    </w:p>
    <w:p w:rsidR="00552ABC" w:rsidRPr="00CC390D" w:rsidRDefault="00552ABC" w:rsidP="00552ABC">
      <w:pPr>
        <w:jc w:val="both"/>
        <w:rPr>
          <w:rFonts w:ascii="David" w:hAnsi="David"/>
          <w:rtl/>
        </w:rPr>
      </w:pPr>
      <w:r w:rsidRPr="00CC390D">
        <w:rPr>
          <w:rFonts w:ascii="David" w:hAnsi="David"/>
          <w:b/>
          <w:bCs/>
          <w:u w:val="single"/>
          <w:rtl/>
        </w:rPr>
        <w:t>חלקיות משרה</w:t>
      </w:r>
      <w:r w:rsidRPr="00CC390D">
        <w:rPr>
          <w:rFonts w:ascii="David" w:hAnsi="David"/>
          <w:rtl/>
        </w:rPr>
        <w:t xml:space="preserve">: 100%, ימים א'-ה' </w:t>
      </w:r>
    </w:p>
    <w:p w:rsidR="00552ABC" w:rsidRPr="00CC390D" w:rsidRDefault="00552ABC" w:rsidP="00552ABC">
      <w:pPr>
        <w:jc w:val="both"/>
        <w:rPr>
          <w:rFonts w:ascii="David" w:hAnsi="David"/>
          <w:rtl/>
        </w:rPr>
      </w:pPr>
    </w:p>
    <w:p w:rsidR="00552ABC" w:rsidRPr="00CC390D" w:rsidRDefault="00552ABC" w:rsidP="00552ABC">
      <w:pPr>
        <w:jc w:val="both"/>
        <w:rPr>
          <w:rFonts w:ascii="David" w:hAnsi="David"/>
          <w:b/>
          <w:bCs/>
          <w:rtl/>
        </w:rPr>
      </w:pPr>
      <w:r w:rsidRPr="00CC390D">
        <w:rPr>
          <w:rFonts w:ascii="David" w:hAnsi="David"/>
          <w:b/>
          <w:bCs/>
          <w:u w:val="single"/>
          <w:rtl/>
        </w:rPr>
        <w:t>תנאי סף:</w:t>
      </w:r>
      <w:r w:rsidRPr="00CC390D">
        <w:rPr>
          <w:rFonts w:ascii="David" w:hAnsi="David"/>
          <w:b/>
          <w:bCs/>
          <w:rtl/>
        </w:rPr>
        <w:tab/>
        <w:t xml:space="preserve"> </w:t>
      </w:r>
    </w:p>
    <w:p w:rsidR="00552ABC" w:rsidRDefault="00552ABC" w:rsidP="00552ABC">
      <w:pPr>
        <w:jc w:val="both"/>
        <w:rPr>
          <w:rFonts w:ascii="David" w:hAnsi="David"/>
          <w:rtl/>
        </w:rPr>
      </w:pPr>
      <w:r w:rsidRPr="00CC390D">
        <w:rPr>
          <w:rFonts w:ascii="David" w:hAnsi="David"/>
          <w:b/>
          <w:bCs/>
          <w:u w:val="single"/>
          <w:rtl/>
        </w:rPr>
        <w:t>השכלה</w:t>
      </w:r>
      <w:r w:rsidRPr="00CC390D">
        <w:rPr>
          <w:rFonts w:ascii="David" w:hAnsi="David"/>
          <w:rtl/>
        </w:rPr>
        <w:t xml:space="preserve">: </w:t>
      </w:r>
    </w:p>
    <w:p w:rsidR="00552ABC" w:rsidRDefault="00552ABC" w:rsidP="00552ABC">
      <w:pPr>
        <w:jc w:val="both"/>
        <w:rPr>
          <w:rFonts w:ascii="David" w:hAnsi="David"/>
          <w:rtl/>
        </w:rPr>
      </w:pPr>
      <w:r>
        <w:rPr>
          <w:rFonts w:ascii="Arial" w:hAnsi="Arial" w:hint="cs"/>
          <w:rtl/>
        </w:rPr>
        <w:t>תעודת הנהלת חשבונות סוג 2/ 3</w:t>
      </w:r>
      <w:r w:rsidR="00DB2A88">
        <w:rPr>
          <w:rFonts w:ascii="Arial" w:hAnsi="Arial" w:hint="cs"/>
          <w:rtl/>
        </w:rPr>
        <w:t>;</w:t>
      </w:r>
    </w:p>
    <w:p w:rsidR="00552ABC" w:rsidRDefault="00552ABC" w:rsidP="00B25D99">
      <w:pPr>
        <w:jc w:val="both"/>
        <w:rPr>
          <w:rFonts w:ascii="David" w:hAnsi="David"/>
          <w:b/>
          <w:bCs/>
          <w:u w:val="single"/>
          <w:rtl/>
        </w:rPr>
      </w:pPr>
      <w:r w:rsidRPr="002E13C2">
        <w:rPr>
          <w:rFonts w:ascii="David" w:hAnsi="David"/>
          <w:color w:val="212529"/>
          <w:shd w:val="clear" w:color="auto" w:fill="FFFFFF"/>
          <w:rtl/>
        </w:rPr>
        <w:t>תואר אקדמי שנרכש במוסד המוכר ע</w:t>
      </w:r>
      <w:r>
        <w:rPr>
          <w:rFonts w:ascii="David" w:hAnsi="David" w:hint="cs"/>
          <w:color w:val="212529"/>
          <w:shd w:val="clear" w:color="auto" w:fill="FFFFFF"/>
          <w:rtl/>
        </w:rPr>
        <w:t>"י</w:t>
      </w:r>
      <w:r w:rsidRPr="002E13C2">
        <w:rPr>
          <w:rFonts w:ascii="David" w:hAnsi="David"/>
          <w:color w:val="212529"/>
          <w:shd w:val="clear" w:color="auto" w:fill="FFFFFF"/>
          <w:rtl/>
        </w:rPr>
        <w:t xml:space="preserve"> </w:t>
      </w:r>
      <w:proofErr w:type="spellStart"/>
      <w:r w:rsidRPr="002E13C2">
        <w:rPr>
          <w:rFonts w:ascii="David" w:hAnsi="David"/>
          <w:color w:val="212529"/>
          <w:shd w:val="clear" w:color="auto" w:fill="FFFFFF"/>
          <w:rtl/>
        </w:rPr>
        <w:t>המל</w:t>
      </w:r>
      <w:r>
        <w:rPr>
          <w:rFonts w:ascii="David" w:hAnsi="David" w:hint="cs"/>
          <w:color w:val="212529"/>
          <w:shd w:val="clear" w:color="auto" w:fill="FFFFFF"/>
          <w:rtl/>
        </w:rPr>
        <w:t>"</w:t>
      </w:r>
      <w:r w:rsidRPr="002E13C2">
        <w:rPr>
          <w:rFonts w:ascii="David" w:hAnsi="David"/>
          <w:color w:val="212529"/>
          <w:shd w:val="clear" w:color="auto" w:fill="FFFFFF"/>
          <w:rtl/>
        </w:rPr>
        <w:t>ג</w:t>
      </w:r>
      <w:proofErr w:type="spellEnd"/>
      <w:r w:rsidRPr="002E13C2">
        <w:rPr>
          <w:rFonts w:ascii="David" w:hAnsi="David"/>
          <w:color w:val="212529"/>
          <w:shd w:val="clear" w:color="auto" w:fill="FFFFFF"/>
          <w:rtl/>
        </w:rPr>
        <w:t xml:space="preserve"> או שקיבל הכרה מהמחלקה להערכת תארים אקדמיים בחו</w:t>
      </w:r>
      <w:r>
        <w:rPr>
          <w:rFonts w:ascii="David" w:hAnsi="David" w:hint="cs"/>
          <w:color w:val="212529"/>
          <w:shd w:val="clear" w:color="auto" w:fill="FFFFFF"/>
          <w:rtl/>
        </w:rPr>
        <w:t>"ל</w:t>
      </w:r>
      <w:r w:rsidRPr="002E13C2">
        <w:rPr>
          <w:rFonts w:ascii="David" w:hAnsi="David"/>
          <w:color w:val="212529"/>
          <w:shd w:val="clear" w:color="auto" w:fill="FFFFFF"/>
          <w:rtl/>
        </w:rPr>
        <w:t xml:space="preserve"> </w:t>
      </w:r>
      <w:r w:rsidR="0065721F">
        <w:rPr>
          <w:rFonts w:ascii="David" w:hAnsi="David" w:hint="cs"/>
          <w:color w:val="212529"/>
          <w:shd w:val="clear" w:color="auto" w:fill="FFFFFF"/>
          <w:rtl/>
        </w:rPr>
        <w:t>(</w:t>
      </w:r>
      <w:r w:rsidRPr="002E13C2">
        <w:rPr>
          <w:rFonts w:ascii="David" w:hAnsi="David"/>
          <w:color w:val="212529"/>
          <w:shd w:val="clear" w:color="auto" w:fill="FFFFFF"/>
          <w:rtl/>
        </w:rPr>
        <w:t>עדיפות בתחום הכלכל</w:t>
      </w:r>
      <w:r>
        <w:rPr>
          <w:rFonts w:ascii="David" w:hAnsi="David" w:hint="cs"/>
          <w:color w:val="212529"/>
          <w:shd w:val="clear" w:color="auto" w:fill="FFFFFF"/>
          <w:rtl/>
        </w:rPr>
        <w:t>ה</w:t>
      </w:r>
      <w:r w:rsidR="0065721F">
        <w:rPr>
          <w:rFonts w:ascii="David" w:hAnsi="David" w:hint="cs"/>
          <w:color w:val="212529"/>
          <w:shd w:val="clear" w:color="auto" w:fill="FFFFFF"/>
          <w:rtl/>
        </w:rPr>
        <w:t>)</w:t>
      </w:r>
      <w:r>
        <w:rPr>
          <w:rFonts w:ascii="David" w:hAnsi="David" w:hint="cs"/>
          <w:color w:val="212529"/>
          <w:shd w:val="clear" w:color="auto" w:fill="FFFFFF"/>
          <w:rtl/>
        </w:rPr>
        <w:t xml:space="preserve"> - יתרון.</w:t>
      </w:r>
    </w:p>
    <w:p w:rsidR="00B25D99" w:rsidRPr="002E13C2" w:rsidRDefault="00B25D99" w:rsidP="00B25D99">
      <w:pPr>
        <w:jc w:val="both"/>
        <w:rPr>
          <w:rFonts w:ascii="David" w:hAnsi="David"/>
          <w:b/>
          <w:bCs/>
          <w:u w:val="single"/>
          <w:rtl/>
        </w:rPr>
      </w:pPr>
    </w:p>
    <w:p w:rsidR="00552ABC" w:rsidRPr="002D2E24" w:rsidRDefault="00552ABC" w:rsidP="00552ABC">
      <w:pPr>
        <w:jc w:val="both"/>
        <w:rPr>
          <w:rFonts w:ascii="David" w:hAnsi="David"/>
          <w:rtl/>
        </w:rPr>
      </w:pPr>
      <w:proofErr w:type="spellStart"/>
      <w:r w:rsidRPr="002D2E24">
        <w:rPr>
          <w:rFonts w:ascii="David" w:hAnsi="David"/>
          <w:b/>
          <w:bCs/>
          <w:u w:val="single"/>
          <w:rtl/>
        </w:rPr>
        <w:t>נסיון</w:t>
      </w:r>
      <w:proofErr w:type="spellEnd"/>
      <w:r w:rsidRPr="002D2E24">
        <w:rPr>
          <w:rFonts w:ascii="David" w:hAnsi="David"/>
          <w:b/>
          <w:bCs/>
          <w:u w:val="single"/>
          <w:rtl/>
        </w:rPr>
        <w:t xml:space="preserve"> מקצועי</w:t>
      </w:r>
      <w:r w:rsidRPr="002D2E24">
        <w:rPr>
          <w:rFonts w:ascii="David" w:hAnsi="David"/>
          <w:rtl/>
        </w:rPr>
        <w:t xml:space="preserve">: </w:t>
      </w:r>
      <w:r w:rsidRPr="002D2E24">
        <w:rPr>
          <w:rFonts w:ascii="David" w:hAnsi="David"/>
          <w:color w:val="212529"/>
          <w:shd w:val="clear" w:color="auto" w:fill="FFFFFF"/>
          <w:rtl/>
        </w:rPr>
        <w:t>ניסיון בעבודה של 5 שנים לפחות בתחום התקציבים/כספים</w:t>
      </w:r>
      <w:r>
        <w:rPr>
          <w:rFonts w:ascii="David" w:hAnsi="David" w:hint="cs"/>
          <w:color w:val="212529"/>
          <w:shd w:val="clear" w:color="auto" w:fill="FFFFFF"/>
          <w:rtl/>
        </w:rPr>
        <w:t>;</w:t>
      </w:r>
    </w:p>
    <w:p w:rsidR="00552ABC" w:rsidRPr="00CC390D" w:rsidRDefault="00552ABC" w:rsidP="00552ABC">
      <w:pPr>
        <w:ind w:left="72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</w:t>
      </w:r>
      <w:r w:rsidRPr="00CC390D">
        <w:rPr>
          <w:rFonts w:ascii="David" w:hAnsi="David"/>
          <w:rtl/>
        </w:rPr>
        <w:t xml:space="preserve">ניסיון </w:t>
      </w:r>
      <w:r>
        <w:rPr>
          <w:rFonts w:ascii="David" w:hAnsi="David" w:hint="cs"/>
          <w:rtl/>
        </w:rPr>
        <w:t>בעבודה</w:t>
      </w:r>
      <w:r w:rsidRPr="00CC390D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בתחום הרכש - יתרון</w:t>
      </w:r>
      <w:r w:rsidRPr="00CC390D">
        <w:rPr>
          <w:rFonts w:ascii="David" w:hAnsi="David"/>
          <w:rtl/>
        </w:rPr>
        <w:t>;</w:t>
      </w:r>
      <w:r w:rsidRPr="00CC390D">
        <w:rPr>
          <w:rFonts w:ascii="David" w:hAnsi="David"/>
        </w:rPr>
        <w:t xml:space="preserve">  </w:t>
      </w:r>
    </w:p>
    <w:p w:rsidR="00552ABC" w:rsidRDefault="00552ABC" w:rsidP="0065721F">
      <w:pPr>
        <w:jc w:val="both"/>
        <w:rPr>
          <w:rtl/>
        </w:rPr>
      </w:pPr>
      <w:r w:rsidRPr="00CC390D">
        <w:rPr>
          <w:rFonts w:ascii="David" w:hAnsi="David"/>
          <w:rtl/>
        </w:rPr>
        <w:t xml:space="preserve">                        </w:t>
      </w:r>
      <w:r>
        <w:rPr>
          <w:rFonts w:hint="cs"/>
          <w:rtl/>
        </w:rPr>
        <w:t xml:space="preserve">3 שנים כמנהל/ת חשבונות </w:t>
      </w:r>
      <w:r>
        <w:rPr>
          <w:rtl/>
        </w:rPr>
        <w:t>–</w:t>
      </w:r>
      <w:r>
        <w:rPr>
          <w:rFonts w:hint="cs"/>
          <w:rtl/>
        </w:rPr>
        <w:t xml:space="preserve"> יתרון; </w:t>
      </w:r>
    </w:p>
    <w:p w:rsidR="00552ABC" w:rsidRDefault="00552ABC" w:rsidP="00552ABC">
      <w:pPr>
        <w:jc w:val="both"/>
        <w:rPr>
          <w:rtl/>
        </w:rPr>
      </w:pPr>
      <w:r>
        <w:rPr>
          <w:rFonts w:hint="cs"/>
          <w:rtl/>
        </w:rPr>
        <w:t xml:space="preserve">                       </w:t>
      </w:r>
      <w:r w:rsidR="0065721F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נסיון</w:t>
      </w:r>
      <w:proofErr w:type="spellEnd"/>
      <w:r>
        <w:rPr>
          <w:rFonts w:hint="cs"/>
          <w:rtl/>
        </w:rPr>
        <w:t xml:space="preserve"> ברשות מקומית או תאגיד עירוני </w:t>
      </w:r>
      <w:r>
        <w:rPr>
          <w:rtl/>
        </w:rPr>
        <w:t>–</w:t>
      </w:r>
      <w:r>
        <w:rPr>
          <w:rFonts w:hint="cs"/>
          <w:rtl/>
        </w:rPr>
        <w:t xml:space="preserve"> יתרון;</w:t>
      </w:r>
    </w:p>
    <w:p w:rsidR="00552ABC" w:rsidRPr="00FD5098" w:rsidRDefault="00552ABC" w:rsidP="00552ABC">
      <w:pPr>
        <w:jc w:val="both"/>
        <w:rPr>
          <w:rFonts w:ascii="Arial" w:hAnsi="Arial"/>
          <w:sz w:val="22"/>
          <w:szCs w:val="22"/>
          <w:rtl/>
        </w:rPr>
      </w:pPr>
      <w:r>
        <w:rPr>
          <w:rFonts w:ascii="Arial" w:hAnsi="Arial" w:hint="cs"/>
          <w:rtl/>
        </w:rPr>
        <w:t xml:space="preserve">                      </w:t>
      </w:r>
      <w:r w:rsidR="0065721F">
        <w:rPr>
          <w:rFonts w:ascii="Arial" w:hAnsi="Arial" w:hint="cs"/>
          <w:rtl/>
        </w:rPr>
        <w:t xml:space="preserve">  </w:t>
      </w:r>
      <w:r>
        <w:rPr>
          <w:rFonts w:ascii="Arial" w:hAnsi="Arial" w:hint="cs"/>
          <w:rtl/>
        </w:rPr>
        <w:t xml:space="preserve">הגשת 856 ועד למאזן לרואה חשבון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יתרון</w:t>
      </w:r>
      <w:r>
        <w:rPr>
          <w:rFonts w:ascii="Arial" w:hAnsi="Arial" w:hint="cs"/>
          <w:sz w:val="22"/>
          <w:szCs w:val="22"/>
          <w:rtl/>
        </w:rPr>
        <w:t>.</w:t>
      </w:r>
    </w:p>
    <w:p w:rsidR="00552ABC" w:rsidRPr="00FD5098" w:rsidRDefault="00552ABC" w:rsidP="00552ABC">
      <w:pPr>
        <w:pStyle w:val="a8"/>
        <w:contextualSpacing w:val="0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          </w:t>
      </w:r>
    </w:p>
    <w:p w:rsidR="00E9484E" w:rsidRDefault="00552ABC" w:rsidP="00E9484E">
      <w:pPr>
        <w:pStyle w:val="NormalWeb"/>
        <w:shd w:val="clear" w:color="auto" w:fill="FFFFFF"/>
        <w:bidi/>
        <w:spacing w:before="0" w:beforeAutospacing="0"/>
        <w:jc w:val="both"/>
        <w:rPr>
          <w:rFonts w:ascii="David" w:hAnsi="David"/>
          <w:b/>
          <w:bCs/>
          <w:u w:val="single"/>
          <w:rtl/>
        </w:rPr>
      </w:pPr>
      <w:r w:rsidRPr="008E702F">
        <w:rPr>
          <w:rFonts w:ascii="David" w:hAnsi="David" w:cs="David"/>
          <w:b/>
          <w:bCs/>
          <w:u w:val="single"/>
          <w:rtl/>
        </w:rPr>
        <w:t>כישורים אישיים</w:t>
      </w:r>
      <w:r w:rsidRPr="008E702F">
        <w:rPr>
          <w:rFonts w:ascii="David" w:hAnsi="David" w:cs="David"/>
          <w:rtl/>
        </w:rPr>
        <w:t xml:space="preserve">: </w:t>
      </w:r>
      <w:r w:rsidRPr="008E702F">
        <w:rPr>
          <w:rFonts w:ascii="David" w:hAnsi="David" w:cs="David"/>
          <w:color w:val="212529"/>
          <w:rtl/>
        </w:rPr>
        <w:t>יכולת ארגון ותכנון גבוהה, עבודה בתנאי לחץ,</w:t>
      </w:r>
      <w:r>
        <w:rPr>
          <w:rFonts w:ascii="David" w:hAnsi="David" w:cs="David" w:hint="cs"/>
          <w:color w:val="212529"/>
          <w:rtl/>
        </w:rPr>
        <w:t xml:space="preserve"> </w:t>
      </w:r>
      <w:r w:rsidRPr="008E702F">
        <w:rPr>
          <w:rFonts w:ascii="David" w:hAnsi="David" w:cs="David"/>
          <w:color w:val="212529"/>
          <w:rtl/>
        </w:rPr>
        <w:t>מתן שירות איכותי, דיוק בפרטים, סדר וארגון</w:t>
      </w:r>
      <w:r>
        <w:rPr>
          <w:rFonts w:ascii="David" w:hAnsi="David" w:cs="David" w:hint="cs"/>
          <w:color w:val="212529"/>
          <w:rtl/>
        </w:rPr>
        <w:t xml:space="preserve">, </w:t>
      </w:r>
      <w:r w:rsidRPr="008E702F">
        <w:rPr>
          <w:rFonts w:ascii="David" w:hAnsi="David" w:cs="David"/>
          <w:color w:val="212529"/>
          <w:rtl/>
        </w:rPr>
        <w:t>תודעת שירות גבוהה, יחסי אנוש טובים, אמינות.</w:t>
      </w:r>
    </w:p>
    <w:p w:rsidR="00552ABC" w:rsidRDefault="00552ABC" w:rsidP="00E9484E">
      <w:pPr>
        <w:pStyle w:val="NormalWeb"/>
        <w:shd w:val="clear" w:color="auto" w:fill="FFFFFF"/>
        <w:bidi/>
        <w:spacing w:before="0" w:beforeAutospacing="0"/>
        <w:jc w:val="both"/>
        <w:rPr>
          <w:rFonts w:ascii="David" w:hAnsi="David"/>
          <w:rtl/>
        </w:rPr>
      </w:pPr>
      <w:r w:rsidRPr="00CC390D">
        <w:rPr>
          <w:rFonts w:ascii="David" w:hAnsi="David"/>
          <w:b/>
          <w:bCs/>
          <w:u w:val="single"/>
          <w:rtl/>
        </w:rPr>
        <w:t>שפות</w:t>
      </w:r>
      <w:r w:rsidRPr="00CC390D">
        <w:rPr>
          <w:rFonts w:ascii="David" w:hAnsi="David"/>
          <w:rtl/>
        </w:rPr>
        <w:t xml:space="preserve">: שליטה מלאה בעברית – בכתב ובע"פ </w:t>
      </w:r>
      <w:r w:rsidR="00E9484E">
        <w:rPr>
          <w:rFonts w:ascii="David" w:hAnsi="David"/>
          <w:rtl/>
        </w:rPr>
        <w:t>–</w:t>
      </w:r>
      <w:r w:rsidRPr="00CC390D">
        <w:rPr>
          <w:rFonts w:ascii="David" w:hAnsi="David"/>
          <w:rtl/>
        </w:rPr>
        <w:t xml:space="preserve"> חובה</w:t>
      </w:r>
    </w:p>
    <w:p w:rsidR="00552ABC" w:rsidRDefault="00552ABC" w:rsidP="00200807">
      <w:pPr>
        <w:rPr>
          <w:rtl/>
        </w:rPr>
      </w:pPr>
      <w:bookmarkStart w:id="0" w:name="_GoBack"/>
      <w:r w:rsidRPr="00CC390D">
        <w:rPr>
          <w:rFonts w:ascii="David" w:hAnsi="David"/>
          <w:b/>
          <w:bCs/>
          <w:u w:val="single"/>
          <w:rtl/>
        </w:rPr>
        <w:t>יישומי מחשב</w:t>
      </w:r>
      <w:r w:rsidRPr="00CC390D">
        <w:rPr>
          <w:rFonts w:ascii="David" w:hAnsi="David"/>
          <w:rtl/>
        </w:rPr>
        <w:t xml:space="preserve">: היכרות ויכולת עבודה עם יישומי </w:t>
      </w:r>
      <w:r w:rsidRPr="00CC390D">
        <w:rPr>
          <w:rFonts w:ascii="David" w:hAnsi="David"/>
        </w:rPr>
        <w:t>OFFICE</w:t>
      </w:r>
      <w:r>
        <w:rPr>
          <w:rFonts w:ascii="David" w:hAnsi="David" w:hint="cs"/>
          <w:rtl/>
        </w:rPr>
        <w:t>;</w:t>
      </w:r>
    </w:p>
    <w:p w:rsidR="00552ABC" w:rsidRDefault="00552ABC" w:rsidP="00200807">
      <w:pPr>
        <w:rPr>
          <w:rtl/>
        </w:rPr>
      </w:pPr>
      <w:r>
        <w:rPr>
          <w:rFonts w:hint="cs"/>
          <w:rtl/>
        </w:rPr>
        <w:t xml:space="preserve">תכנת </w:t>
      </w:r>
      <w:proofErr w:type="spellStart"/>
      <w:r>
        <w:rPr>
          <w:rFonts w:hint="cs"/>
          <w:rtl/>
        </w:rPr>
        <w:t>פריוריטי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יתרון;</w:t>
      </w:r>
    </w:p>
    <w:p w:rsidR="00552ABC" w:rsidRDefault="00552ABC" w:rsidP="00200807">
      <w:pPr>
        <w:rPr>
          <w:rtl/>
        </w:rPr>
      </w:pPr>
      <w:r>
        <w:rPr>
          <w:rFonts w:hint="cs"/>
          <w:rtl/>
        </w:rPr>
        <w:t>אקסל</w:t>
      </w:r>
    </w:p>
    <w:bookmarkEnd w:id="0"/>
    <w:p w:rsidR="00AB4FE1" w:rsidRPr="005E52E9" w:rsidRDefault="005E52E9" w:rsidP="00B25D99">
      <w:pPr>
        <w:jc w:val="center"/>
        <w:rPr>
          <w:b/>
          <w:bCs/>
          <w:rtl/>
        </w:rPr>
      </w:pPr>
      <w:r>
        <w:rPr>
          <w:rFonts w:hint="cs"/>
          <w:rtl/>
        </w:rPr>
        <w:t>_________________________________________________________________________________</w:t>
      </w:r>
      <w:r w:rsidR="00AB4FE1" w:rsidRPr="005E52E9">
        <w:rPr>
          <w:rFonts w:hint="cs"/>
          <w:b/>
          <w:bCs/>
          <w:rtl/>
        </w:rPr>
        <w:t>מועמדות לתפקיד בצירוף קורות-חיים, ממליצים</w:t>
      </w:r>
      <w:r w:rsidR="00844DBE" w:rsidRPr="005E52E9">
        <w:rPr>
          <w:rFonts w:hint="cs"/>
          <w:b/>
          <w:bCs/>
          <w:rtl/>
        </w:rPr>
        <w:t>,</w:t>
      </w:r>
      <w:r w:rsidR="00AB4FE1" w:rsidRPr="005E52E9">
        <w:rPr>
          <w:rFonts w:hint="cs"/>
          <w:b/>
          <w:bCs/>
          <w:rtl/>
        </w:rPr>
        <w:t xml:space="preserve"> </w:t>
      </w:r>
      <w:proofErr w:type="spellStart"/>
      <w:r w:rsidR="00844DBE" w:rsidRPr="005E52E9">
        <w:rPr>
          <w:rFonts w:hint="cs"/>
          <w:b/>
          <w:bCs/>
          <w:rtl/>
        </w:rPr>
        <w:t>רשיונות</w:t>
      </w:r>
      <w:proofErr w:type="spellEnd"/>
      <w:r w:rsidR="00844DBE" w:rsidRPr="005E52E9">
        <w:rPr>
          <w:rFonts w:hint="cs"/>
          <w:b/>
          <w:bCs/>
          <w:rtl/>
        </w:rPr>
        <w:t xml:space="preserve"> </w:t>
      </w:r>
      <w:r w:rsidR="00AB4FE1" w:rsidRPr="005E52E9">
        <w:rPr>
          <w:rFonts w:hint="cs"/>
          <w:b/>
          <w:bCs/>
          <w:rtl/>
        </w:rPr>
        <w:t>ותעודות מתאימות</w:t>
      </w:r>
      <w:r w:rsidR="00887829" w:rsidRPr="005E52E9">
        <w:rPr>
          <w:rFonts w:hint="cs"/>
          <w:b/>
          <w:bCs/>
          <w:rtl/>
        </w:rPr>
        <w:t>, ניתן להגיש ב</w:t>
      </w:r>
      <w:r w:rsidR="006B6FB2">
        <w:rPr>
          <w:rFonts w:hint="cs"/>
          <w:b/>
          <w:bCs/>
          <w:rtl/>
        </w:rPr>
        <w:t>מייל לכתובת</w:t>
      </w:r>
      <w:r w:rsidR="00D5261E">
        <w:rPr>
          <w:rFonts w:hint="cs"/>
          <w:rtl/>
        </w:rPr>
        <w:t xml:space="preserve">: </w:t>
      </w:r>
      <w:hyperlink r:id="rId7" w:tgtFrame="_blank" w:history="1">
        <w:r w:rsidR="00D5261E" w:rsidRPr="00D5261E">
          <w:rPr>
            <w:rStyle w:val="Hyperlink"/>
            <w:rFonts w:cs="Times New Roman"/>
            <w:color w:val="auto"/>
          </w:rPr>
          <w:t>michrazim-fund@ramla.muni.il</w:t>
        </w:r>
      </w:hyperlink>
      <w:r w:rsidR="00D5261E">
        <w:rPr>
          <w:rFonts w:hint="cs"/>
          <w:b/>
          <w:bCs/>
          <w:rtl/>
        </w:rPr>
        <w:t xml:space="preserve"> </w:t>
      </w:r>
      <w:r w:rsidR="00AB4FE1" w:rsidRPr="005E52E9">
        <w:rPr>
          <w:rFonts w:hint="cs"/>
          <w:b/>
          <w:bCs/>
          <w:rtl/>
        </w:rPr>
        <w:t xml:space="preserve">עד ליום ה- </w:t>
      </w:r>
      <w:r w:rsidR="00B25D99">
        <w:rPr>
          <w:rFonts w:ascii="David" w:hAnsi="David"/>
          <w:b/>
          <w:bCs/>
          <w:u w:val="single"/>
          <w:rtl/>
        </w:rPr>
        <w:t>07.04.2025 בשעה 13:00</w:t>
      </w:r>
      <w:r w:rsidR="00AB4FE1" w:rsidRPr="005E52E9">
        <w:rPr>
          <w:rFonts w:hint="cs"/>
          <w:b/>
          <w:bCs/>
          <w:rtl/>
        </w:rPr>
        <w:t>טלפון</w:t>
      </w:r>
      <w:r w:rsidR="006B6FB2">
        <w:rPr>
          <w:rFonts w:hint="cs"/>
          <w:b/>
          <w:bCs/>
          <w:rtl/>
        </w:rPr>
        <w:t xml:space="preserve"> לשאלות</w:t>
      </w:r>
      <w:r w:rsidR="00AB4FE1" w:rsidRPr="005E52E9">
        <w:rPr>
          <w:rFonts w:hint="cs"/>
          <w:b/>
          <w:bCs/>
          <w:rtl/>
        </w:rPr>
        <w:t xml:space="preserve">: </w:t>
      </w:r>
      <w:r w:rsidR="00AB4FE1" w:rsidRPr="005E52E9">
        <w:rPr>
          <w:rFonts w:hint="cs"/>
          <w:b/>
          <w:bCs/>
          <w:u w:val="single"/>
          <w:rtl/>
        </w:rPr>
        <w:t>08-9771901</w:t>
      </w:r>
      <w:r w:rsidR="00AB4FE1" w:rsidRPr="005E52E9">
        <w:rPr>
          <w:rFonts w:hint="cs"/>
          <w:b/>
          <w:bCs/>
          <w:rtl/>
        </w:rPr>
        <w:t>.</w:t>
      </w:r>
    </w:p>
    <w:p w:rsidR="00AB4FE1" w:rsidRPr="005E52E9" w:rsidRDefault="00AB4FE1" w:rsidP="00552ABC">
      <w:pPr>
        <w:jc w:val="center"/>
        <w:rPr>
          <w:b/>
          <w:bCs/>
          <w:rtl/>
        </w:rPr>
      </w:pPr>
      <w:r w:rsidRPr="005E52E9">
        <w:rPr>
          <w:rFonts w:hint="cs"/>
          <w:b/>
          <w:bCs/>
          <w:rtl/>
        </w:rPr>
        <w:t>מודעה זו מיועדת לגברים ולנשים כאחת.</w:t>
      </w:r>
    </w:p>
    <w:p w:rsidR="004D59E3" w:rsidRDefault="00AB4FE1" w:rsidP="0065721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B25D99" w:rsidRDefault="00B25D99" w:rsidP="0065721F">
      <w:pPr>
        <w:jc w:val="center"/>
        <w:rPr>
          <w:b/>
          <w:bCs/>
          <w:rtl/>
        </w:rPr>
      </w:pPr>
    </w:p>
    <w:p w:rsidR="00B25D99" w:rsidRPr="006006CE" w:rsidRDefault="00B25D99" w:rsidP="00B25D99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בכבוד רב,</w:t>
      </w:r>
    </w:p>
    <w:p w:rsidR="00B25D99" w:rsidRPr="006006CE" w:rsidRDefault="00B25D99" w:rsidP="00B25D99">
      <w:pPr>
        <w:jc w:val="center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 xml:space="preserve">מיכאל </w:t>
      </w:r>
      <w:proofErr w:type="spellStart"/>
      <w:r w:rsidRPr="006006CE">
        <w:rPr>
          <w:rFonts w:ascii="David" w:hAnsi="David"/>
          <w:b/>
          <w:bCs/>
          <w:rtl/>
        </w:rPr>
        <w:t>וידל</w:t>
      </w:r>
      <w:proofErr w:type="spellEnd"/>
    </w:p>
    <w:p w:rsidR="00B25D99" w:rsidRDefault="00B25D99" w:rsidP="00B25D99">
      <w:pPr>
        <w:jc w:val="center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rtl/>
        </w:rPr>
        <w:t>יו"ר קרן רמ</w:t>
      </w:r>
      <w:r>
        <w:rPr>
          <w:rFonts w:ascii="David" w:hAnsi="David" w:hint="cs"/>
          <w:b/>
          <w:bCs/>
          <w:rtl/>
        </w:rPr>
        <w:t>לה</w:t>
      </w:r>
    </w:p>
    <w:p w:rsidR="00B25D99" w:rsidRDefault="00B25D99" w:rsidP="0065721F">
      <w:pPr>
        <w:jc w:val="center"/>
        <w:rPr>
          <w:b/>
          <w:bCs/>
          <w:rtl/>
        </w:rPr>
      </w:pPr>
    </w:p>
    <w:sectPr w:rsidR="00B25D99" w:rsidSect="003D15C7">
      <w:headerReference w:type="default" r:id="rId8"/>
      <w:footerReference w:type="default" r:id="rId9"/>
      <w:pgSz w:w="11906" w:h="16838"/>
      <w:pgMar w:top="964" w:right="964" w:bottom="510" w:left="907" w:header="539" w:footer="8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E1" w:rsidRDefault="003A28E1">
      <w:r>
        <w:separator/>
      </w:r>
    </w:p>
  </w:endnote>
  <w:endnote w:type="continuationSeparator" w:id="0">
    <w:p w:rsidR="003A28E1" w:rsidRDefault="003A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63" w:rsidRPr="00852285" w:rsidRDefault="00972B63" w:rsidP="00316D5C">
    <w:pPr>
      <w:pStyle w:val="a5"/>
      <w:jc w:val="center"/>
      <w:rPr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E1" w:rsidRDefault="003A28E1">
      <w:r>
        <w:separator/>
      </w:r>
    </w:p>
  </w:footnote>
  <w:footnote w:type="continuationSeparator" w:id="0">
    <w:p w:rsidR="003A28E1" w:rsidRDefault="003A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BC" w:rsidRPr="00353DD6" w:rsidRDefault="00552ABC" w:rsidP="00552ABC">
    <w:pPr>
      <w:pStyle w:val="a3"/>
      <w:ind w:firstLine="26"/>
      <w:jc w:val="center"/>
      <w:rPr>
        <w:b/>
        <w:bCs/>
        <w:rtl/>
      </w:rPr>
    </w:pPr>
    <w:r>
      <w:rPr>
        <w:noProof/>
      </w:rPr>
      <w:drawing>
        <wp:inline distT="0" distB="0" distL="0" distR="0" wp14:anchorId="203120BF" wp14:editId="17C21302">
          <wp:extent cx="949579" cy="521335"/>
          <wp:effectExtent l="0" t="0" r="3175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2ABC" w:rsidRDefault="00552ABC" w:rsidP="00552ABC">
    <w:pPr>
      <w:pStyle w:val="a3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972B63" w:rsidRPr="00852285" w:rsidRDefault="00972B63" w:rsidP="00380A6A">
    <w:pPr>
      <w:pStyle w:val="a3"/>
      <w:jc w:val="right"/>
      <w:rPr>
        <w:b/>
        <w:bCs/>
        <w:color w:val="0000FF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E7"/>
    <w:multiLevelType w:val="hybridMultilevel"/>
    <w:tmpl w:val="B94E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0878"/>
    <w:multiLevelType w:val="multilevel"/>
    <w:tmpl w:val="48265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hebrew1"/>
      <w:lvlText w:val="%2)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3402BE"/>
    <w:multiLevelType w:val="hybridMultilevel"/>
    <w:tmpl w:val="19B69A7C"/>
    <w:lvl w:ilvl="0" w:tplc="2F82F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53C1"/>
    <w:multiLevelType w:val="hybridMultilevel"/>
    <w:tmpl w:val="B34E3276"/>
    <w:lvl w:ilvl="0" w:tplc="2F82F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85225"/>
    <w:multiLevelType w:val="hybridMultilevel"/>
    <w:tmpl w:val="4678D168"/>
    <w:lvl w:ilvl="0" w:tplc="2F82FE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C3416"/>
    <w:multiLevelType w:val="hybridMultilevel"/>
    <w:tmpl w:val="DA0EF588"/>
    <w:lvl w:ilvl="0" w:tplc="2F82F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05F3"/>
    <w:multiLevelType w:val="hybridMultilevel"/>
    <w:tmpl w:val="D2B01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D29DD"/>
    <w:multiLevelType w:val="hybridMultilevel"/>
    <w:tmpl w:val="6FF8DCD0"/>
    <w:lvl w:ilvl="0" w:tplc="65DE8A5A">
      <w:start w:val="1"/>
      <w:numFmt w:val="bullet"/>
      <w:lvlText w:val=""/>
      <w:lvlJc w:val="left"/>
      <w:pPr>
        <w:ind w:left="9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8" w15:restartNumberingAfterBreak="0">
    <w:nsid w:val="2A1F1580"/>
    <w:multiLevelType w:val="hybridMultilevel"/>
    <w:tmpl w:val="1758C972"/>
    <w:lvl w:ilvl="0" w:tplc="2F82F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1395D"/>
    <w:multiLevelType w:val="hybridMultilevel"/>
    <w:tmpl w:val="B0EE2396"/>
    <w:lvl w:ilvl="0" w:tplc="7F3A6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22503"/>
    <w:multiLevelType w:val="hybridMultilevel"/>
    <w:tmpl w:val="5922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11A5"/>
    <w:multiLevelType w:val="hybridMultilevel"/>
    <w:tmpl w:val="696E2FFE"/>
    <w:lvl w:ilvl="0" w:tplc="2F82FE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6C2F8C"/>
    <w:multiLevelType w:val="hybridMultilevel"/>
    <w:tmpl w:val="B72A521C"/>
    <w:lvl w:ilvl="0" w:tplc="93BE5AC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5F74EB"/>
    <w:multiLevelType w:val="hybridMultilevel"/>
    <w:tmpl w:val="B2EA2AC8"/>
    <w:lvl w:ilvl="0" w:tplc="B6F20076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6016F"/>
    <w:multiLevelType w:val="hybridMultilevel"/>
    <w:tmpl w:val="4328CDC2"/>
    <w:lvl w:ilvl="0" w:tplc="6380810C">
      <w:numFmt w:val="bullet"/>
      <w:lvlText w:val=""/>
      <w:lvlJc w:val="left"/>
      <w:pPr>
        <w:ind w:left="31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15" w15:restartNumberingAfterBreak="0">
    <w:nsid w:val="4DD34CC3"/>
    <w:multiLevelType w:val="hybridMultilevel"/>
    <w:tmpl w:val="91B8A7D6"/>
    <w:lvl w:ilvl="0" w:tplc="6568D94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F5133"/>
    <w:multiLevelType w:val="hybridMultilevel"/>
    <w:tmpl w:val="0FBCE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05DB2"/>
    <w:multiLevelType w:val="hybridMultilevel"/>
    <w:tmpl w:val="F944435E"/>
    <w:lvl w:ilvl="0" w:tplc="ED9031D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114F87"/>
    <w:multiLevelType w:val="hybridMultilevel"/>
    <w:tmpl w:val="7088858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9" w15:restartNumberingAfterBreak="0">
    <w:nsid w:val="5B1F6C44"/>
    <w:multiLevelType w:val="hybridMultilevel"/>
    <w:tmpl w:val="2794A6CC"/>
    <w:lvl w:ilvl="0" w:tplc="B70E2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93721"/>
    <w:multiLevelType w:val="hybridMultilevel"/>
    <w:tmpl w:val="F1D8AFE4"/>
    <w:lvl w:ilvl="0" w:tplc="2F82F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10121"/>
    <w:multiLevelType w:val="hybridMultilevel"/>
    <w:tmpl w:val="A464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47DE3"/>
    <w:multiLevelType w:val="hybridMultilevel"/>
    <w:tmpl w:val="08560B06"/>
    <w:lvl w:ilvl="0" w:tplc="65DE8A5A">
      <w:start w:val="1"/>
      <w:numFmt w:val="bullet"/>
      <w:lvlText w:val=""/>
      <w:lvlJc w:val="left"/>
      <w:pPr>
        <w:ind w:left="103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3" w15:restartNumberingAfterBreak="0">
    <w:nsid w:val="5E7E4B04"/>
    <w:multiLevelType w:val="hybridMultilevel"/>
    <w:tmpl w:val="D1B8FE24"/>
    <w:lvl w:ilvl="0" w:tplc="6C149AB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F7C9C"/>
    <w:multiLevelType w:val="hybridMultilevel"/>
    <w:tmpl w:val="6E507EAA"/>
    <w:lvl w:ilvl="0" w:tplc="8BFCADA0">
      <w:start w:val="1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5" w15:restartNumberingAfterBreak="0">
    <w:nsid w:val="68CE6D68"/>
    <w:multiLevelType w:val="hybridMultilevel"/>
    <w:tmpl w:val="0AE08914"/>
    <w:lvl w:ilvl="0" w:tplc="2A8470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C2134B"/>
    <w:multiLevelType w:val="multilevel"/>
    <w:tmpl w:val="0FEE8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hebrew1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5B0093"/>
    <w:multiLevelType w:val="hybridMultilevel"/>
    <w:tmpl w:val="7C46F2E6"/>
    <w:lvl w:ilvl="0" w:tplc="2F82F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  <w:b/>
        <w:bCs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C4831"/>
    <w:multiLevelType w:val="hybridMultilevel"/>
    <w:tmpl w:val="4686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26911"/>
    <w:multiLevelType w:val="hybridMultilevel"/>
    <w:tmpl w:val="FFC2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55576"/>
    <w:multiLevelType w:val="hybridMultilevel"/>
    <w:tmpl w:val="FEE0970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27373"/>
    <w:multiLevelType w:val="hybridMultilevel"/>
    <w:tmpl w:val="2CCCD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87F3D"/>
    <w:multiLevelType w:val="hybridMultilevel"/>
    <w:tmpl w:val="5B0AFFAA"/>
    <w:lvl w:ilvl="0" w:tplc="040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3" w15:restartNumberingAfterBreak="0">
    <w:nsid w:val="7DEB0211"/>
    <w:multiLevelType w:val="hybridMultilevel"/>
    <w:tmpl w:val="2458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2"/>
  </w:num>
  <w:num w:numId="5">
    <w:abstractNumId w:val="16"/>
  </w:num>
  <w:num w:numId="6">
    <w:abstractNumId w:val="8"/>
  </w:num>
  <w:num w:numId="7">
    <w:abstractNumId w:val="20"/>
  </w:num>
  <w:num w:numId="8">
    <w:abstractNumId w:val="4"/>
  </w:num>
  <w:num w:numId="9">
    <w:abstractNumId w:val="6"/>
  </w:num>
  <w:num w:numId="10">
    <w:abstractNumId w:val="11"/>
  </w:num>
  <w:num w:numId="11">
    <w:abstractNumId w:val="27"/>
  </w:num>
  <w:num w:numId="12">
    <w:abstractNumId w:val="3"/>
  </w:num>
  <w:num w:numId="13">
    <w:abstractNumId w:val="5"/>
  </w:num>
  <w:num w:numId="14">
    <w:abstractNumId w:val="12"/>
  </w:num>
  <w:num w:numId="15">
    <w:abstractNumId w:val="31"/>
  </w:num>
  <w:num w:numId="16">
    <w:abstractNumId w:val="30"/>
  </w:num>
  <w:num w:numId="17">
    <w:abstractNumId w:val="33"/>
  </w:num>
  <w:num w:numId="18">
    <w:abstractNumId w:val="13"/>
  </w:num>
  <w:num w:numId="19">
    <w:abstractNumId w:val="32"/>
  </w:num>
  <w:num w:numId="20">
    <w:abstractNumId w:val="22"/>
  </w:num>
  <w:num w:numId="21">
    <w:abstractNumId w:val="7"/>
  </w:num>
  <w:num w:numId="22">
    <w:abstractNumId w:val="24"/>
  </w:num>
  <w:num w:numId="23">
    <w:abstractNumId w:val="29"/>
  </w:num>
  <w:num w:numId="24">
    <w:abstractNumId w:val="28"/>
  </w:num>
  <w:num w:numId="25">
    <w:abstractNumId w:val="25"/>
  </w:num>
  <w:num w:numId="26">
    <w:abstractNumId w:val="15"/>
  </w:num>
  <w:num w:numId="27">
    <w:abstractNumId w:val="9"/>
  </w:num>
  <w:num w:numId="28">
    <w:abstractNumId w:val="14"/>
  </w:num>
  <w:num w:numId="29">
    <w:abstractNumId w:val="19"/>
  </w:num>
  <w:num w:numId="30">
    <w:abstractNumId w:val="10"/>
  </w:num>
  <w:num w:numId="31">
    <w:abstractNumId w:val="23"/>
  </w:num>
  <w:num w:numId="32">
    <w:abstractNumId w:val="17"/>
  </w:num>
  <w:num w:numId="33">
    <w:abstractNumId w:val="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E1"/>
    <w:rsid w:val="0000153A"/>
    <w:rsid w:val="00007348"/>
    <w:rsid w:val="00007767"/>
    <w:rsid w:val="00015764"/>
    <w:rsid w:val="000242C5"/>
    <w:rsid w:val="00030735"/>
    <w:rsid w:val="0003356F"/>
    <w:rsid w:val="000361E4"/>
    <w:rsid w:val="0003677D"/>
    <w:rsid w:val="00044250"/>
    <w:rsid w:val="00046767"/>
    <w:rsid w:val="00062A17"/>
    <w:rsid w:val="00070FB1"/>
    <w:rsid w:val="00072E89"/>
    <w:rsid w:val="000776F6"/>
    <w:rsid w:val="000807BB"/>
    <w:rsid w:val="000827F3"/>
    <w:rsid w:val="000A431B"/>
    <w:rsid w:val="000A635F"/>
    <w:rsid w:val="000A6B21"/>
    <w:rsid w:val="000B1B58"/>
    <w:rsid w:val="000B5D51"/>
    <w:rsid w:val="000C319F"/>
    <w:rsid w:val="000C7957"/>
    <w:rsid w:val="000D40FC"/>
    <w:rsid w:val="000D5818"/>
    <w:rsid w:val="000E2464"/>
    <w:rsid w:val="000F0C3D"/>
    <w:rsid w:val="000F51C8"/>
    <w:rsid w:val="0010110B"/>
    <w:rsid w:val="00102D0F"/>
    <w:rsid w:val="00103CE2"/>
    <w:rsid w:val="00106757"/>
    <w:rsid w:val="00120303"/>
    <w:rsid w:val="00123722"/>
    <w:rsid w:val="00125566"/>
    <w:rsid w:val="00145833"/>
    <w:rsid w:val="001466EC"/>
    <w:rsid w:val="00147880"/>
    <w:rsid w:val="00147BDB"/>
    <w:rsid w:val="001625F7"/>
    <w:rsid w:val="00165EED"/>
    <w:rsid w:val="0017147B"/>
    <w:rsid w:val="001759FF"/>
    <w:rsid w:val="00177591"/>
    <w:rsid w:val="00186F6A"/>
    <w:rsid w:val="001913E2"/>
    <w:rsid w:val="00195051"/>
    <w:rsid w:val="00197235"/>
    <w:rsid w:val="001A1A6C"/>
    <w:rsid w:val="001C5405"/>
    <w:rsid w:val="001C600B"/>
    <w:rsid w:val="001C77D9"/>
    <w:rsid w:val="001D0ADB"/>
    <w:rsid w:val="001D0EB3"/>
    <w:rsid w:val="001D164C"/>
    <w:rsid w:val="001D1E1E"/>
    <w:rsid w:val="001D2D24"/>
    <w:rsid w:val="001D4F88"/>
    <w:rsid w:val="001E2630"/>
    <w:rsid w:val="001F4E36"/>
    <w:rsid w:val="001F5D13"/>
    <w:rsid w:val="00200807"/>
    <w:rsid w:val="002046A8"/>
    <w:rsid w:val="002145B0"/>
    <w:rsid w:val="00222A24"/>
    <w:rsid w:val="00223B65"/>
    <w:rsid w:val="002309BE"/>
    <w:rsid w:val="00240451"/>
    <w:rsid w:val="00240E96"/>
    <w:rsid w:val="002422A9"/>
    <w:rsid w:val="00243939"/>
    <w:rsid w:val="00244830"/>
    <w:rsid w:val="00244DB6"/>
    <w:rsid w:val="00253A24"/>
    <w:rsid w:val="00253BA4"/>
    <w:rsid w:val="0026328B"/>
    <w:rsid w:val="00271693"/>
    <w:rsid w:val="002805D1"/>
    <w:rsid w:val="00284057"/>
    <w:rsid w:val="002A1400"/>
    <w:rsid w:val="002B2E40"/>
    <w:rsid w:val="002D2DB0"/>
    <w:rsid w:val="002F7C93"/>
    <w:rsid w:val="003043B3"/>
    <w:rsid w:val="00316D5C"/>
    <w:rsid w:val="00317D27"/>
    <w:rsid w:val="00320F4F"/>
    <w:rsid w:val="00333630"/>
    <w:rsid w:val="00341252"/>
    <w:rsid w:val="00344D50"/>
    <w:rsid w:val="00350AEC"/>
    <w:rsid w:val="003642FE"/>
    <w:rsid w:val="003648BF"/>
    <w:rsid w:val="00367CD9"/>
    <w:rsid w:val="003702B3"/>
    <w:rsid w:val="00377E83"/>
    <w:rsid w:val="00380A6A"/>
    <w:rsid w:val="003847AB"/>
    <w:rsid w:val="00387500"/>
    <w:rsid w:val="003A28E1"/>
    <w:rsid w:val="003C2566"/>
    <w:rsid w:val="003D06BD"/>
    <w:rsid w:val="003D15C7"/>
    <w:rsid w:val="003D37EA"/>
    <w:rsid w:val="003D458C"/>
    <w:rsid w:val="003D76A6"/>
    <w:rsid w:val="003E06F3"/>
    <w:rsid w:val="003E5143"/>
    <w:rsid w:val="003E7520"/>
    <w:rsid w:val="003F0D00"/>
    <w:rsid w:val="003F100B"/>
    <w:rsid w:val="003F34C6"/>
    <w:rsid w:val="003F3736"/>
    <w:rsid w:val="003F6F3E"/>
    <w:rsid w:val="00400B1B"/>
    <w:rsid w:val="004014EE"/>
    <w:rsid w:val="00412A30"/>
    <w:rsid w:val="004264C7"/>
    <w:rsid w:val="004348CA"/>
    <w:rsid w:val="0044782C"/>
    <w:rsid w:val="00457029"/>
    <w:rsid w:val="00460083"/>
    <w:rsid w:val="00462A5B"/>
    <w:rsid w:val="0049391F"/>
    <w:rsid w:val="004A0A90"/>
    <w:rsid w:val="004C1B4E"/>
    <w:rsid w:val="004C2984"/>
    <w:rsid w:val="004C6497"/>
    <w:rsid w:val="004C6A5B"/>
    <w:rsid w:val="004C73AA"/>
    <w:rsid w:val="004D2D95"/>
    <w:rsid w:val="004D59E3"/>
    <w:rsid w:val="004D601C"/>
    <w:rsid w:val="004E0794"/>
    <w:rsid w:val="004E1578"/>
    <w:rsid w:val="004F5C06"/>
    <w:rsid w:val="004F633B"/>
    <w:rsid w:val="00507C82"/>
    <w:rsid w:val="005101B2"/>
    <w:rsid w:val="00511D32"/>
    <w:rsid w:val="005133C8"/>
    <w:rsid w:val="0051403B"/>
    <w:rsid w:val="00515210"/>
    <w:rsid w:val="0051611C"/>
    <w:rsid w:val="005231E7"/>
    <w:rsid w:val="005268A6"/>
    <w:rsid w:val="00527276"/>
    <w:rsid w:val="00533D17"/>
    <w:rsid w:val="00542F08"/>
    <w:rsid w:val="00552ABC"/>
    <w:rsid w:val="00552C25"/>
    <w:rsid w:val="0055487C"/>
    <w:rsid w:val="00554A7F"/>
    <w:rsid w:val="005609FC"/>
    <w:rsid w:val="005624BB"/>
    <w:rsid w:val="005652E6"/>
    <w:rsid w:val="005711D5"/>
    <w:rsid w:val="00584F29"/>
    <w:rsid w:val="00591DDC"/>
    <w:rsid w:val="005964B9"/>
    <w:rsid w:val="005A6235"/>
    <w:rsid w:val="005B0750"/>
    <w:rsid w:val="005B3D75"/>
    <w:rsid w:val="005B4BF2"/>
    <w:rsid w:val="005B5DB3"/>
    <w:rsid w:val="005C0436"/>
    <w:rsid w:val="005C536D"/>
    <w:rsid w:val="005D44FC"/>
    <w:rsid w:val="005D5029"/>
    <w:rsid w:val="005E36D9"/>
    <w:rsid w:val="005E52E9"/>
    <w:rsid w:val="005E5915"/>
    <w:rsid w:val="00602D58"/>
    <w:rsid w:val="006038A1"/>
    <w:rsid w:val="0060594D"/>
    <w:rsid w:val="00606740"/>
    <w:rsid w:val="00606852"/>
    <w:rsid w:val="006103D9"/>
    <w:rsid w:val="006149BE"/>
    <w:rsid w:val="00617C44"/>
    <w:rsid w:val="00620C95"/>
    <w:rsid w:val="00623950"/>
    <w:rsid w:val="00625F35"/>
    <w:rsid w:val="006268D2"/>
    <w:rsid w:val="00630E78"/>
    <w:rsid w:val="00651B3B"/>
    <w:rsid w:val="00652562"/>
    <w:rsid w:val="0065721F"/>
    <w:rsid w:val="006648B5"/>
    <w:rsid w:val="00676BCF"/>
    <w:rsid w:val="0069571D"/>
    <w:rsid w:val="006A4660"/>
    <w:rsid w:val="006A7212"/>
    <w:rsid w:val="006B1BC0"/>
    <w:rsid w:val="006B60B3"/>
    <w:rsid w:val="006B6FB2"/>
    <w:rsid w:val="006C3B02"/>
    <w:rsid w:val="006C624B"/>
    <w:rsid w:val="006C7410"/>
    <w:rsid w:val="006E2422"/>
    <w:rsid w:val="006F3EF8"/>
    <w:rsid w:val="007010E8"/>
    <w:rsid w:val="0071193A"/>
    <w:rsid w:val="00715F75"/>
    <w:rsid w:val="00725D9E"/>
    <w:rsid w:val="00731349"/>
    <w:rsid w:val="007340D9"/>
    <w:rsid w:val="00745604"/>
    <w:rsid w:val="00752033"/>
    <w:rsid w:val="00753D4D"/>
    <w:rsid w:val="0075515D"/>
    <w:rsid w:val="00766108"/>
    <w:rsid w:val="007802DD"/>
    <w:rsid w:val="007840DE"/>
    <w:rsid w:val="00790B16"/>
    <w:rsid w:val="00792BD2"/>
    <w:rsid w:val="00794B7F"/>
    <w:rsid w:val="00796EC4"/>
    <w:rsid w:val="007978BC"/>
    <w:rsid w:val="007A11DD"/>
    <w:rsid w:val="007A3027"/>
    <w:rsid w:val="007A6990"/>
    <w:rsid w:val="007B0ABC"/>
    <w:rsid w:val="007B0FF8"/>
    <w:rsid w:val="007B32A1"/>
    <w:rsid w:val="007C46B7"/>
    <w:rsid w:val="007C7782"/>
    <w:rsid w:val="007D19D9"/>
    <w:rsid w:val="007F4A61"/>
    <w:rsid w:val="007F5B28"/>
    <w:rsid w:val="007F77B3"/>
    <w:rsid w:val="00807A99"/>
    <w:rsid w:val="00812273"/>
    <w:rsid w:val="00813C47"/>
    <w:rsid w:val="00836026"/>
    <w:rsid w:val="008422DB"/>
    <w:rsid w:val="00844DBE"/>
    <w:rsid w:val="00846EED"/>
    <w:rsid w:val="00852285"/>
    <w:rsid w:val="0085440C"/>
    <w:rsid w:val="0086513C"/>
    <w:rsid w:val="00867089"/>
    <w:rsid w:val="0087583A"/>
    <w:rsid w:val="00882419"/>
    <w:rsid w:val="00887829"/>
    <w:rsid w:val="0089383D"/>
    <w:rsid w:val="00893B0E"/>
    <w:rsid w:val="008946B6"/>
    <w:rsid w:val="008A2490"/>
    <w:rsid w:val="008A4200"/>
    <w:rsid w:val="008A475D"/>
    <w:rsid w:val="008B3E9A"/>
    <w:rsid w:val="008B6275"/>
    <w:rsid w:val="008C2520"/>
    <w:rsid w:val="008C5FC0"/>
    <w:rsid w:val="008C6E74"/>
    <w:rsid w:val="008D2B92"/>
    <w:rsid w:val="008D4A2A"/>
    <w:rsid w:val="008D540C"/>
    <w:rsid w:val="008E113C"/>
    <w:rsid w:val="008F698D"/>
    <w:rsid w:val="00905C61"/>
    <w:rsid w:val="0091416C"/>
    <w:rsid w:val="00915036"/>
    <w:rsid w:val="0092699A"/>
    <w:rsid w:val="0093121E"/>
    <w:rsid w:val="00933163"/>
    <w:rsid w:val="00952529"/>
    <w:rsid w:val="00952EC1"/>
    <w:rsid w:val="0095389D"/>
    <w:rsid w:val="009669CF"/>
    <w:rsid w:val="00966E60"/>
    <w:rsid w:val="00970ADC"/>
    <w:rsid w:val="00972B63"/>
    <w:rsid w:val="0098032A"/>
    <w:rsid w:val="00982FD5"/>
    <w:rsid w:val="009830E9"/>
    <w:rsid w:val="00985CF4"/>
    <w:rsid w:val="00993CCC"/>
    <w:rsid w:val="009A1154"/>
    <w:rsid w:val="009A3E88"/>
    <w:rsid w:val="009A5BD1"/>
    <w:rsid w:val="009A6772"/>
    <w:rsid w:val="009B08FA"/>
    <w:rsid w:val="009B2143"/>
    <w:rsid w:val="009B36B5"/>
    <w:rsid w:val="009B5E8C"/>
    <w:rsid w:val="009C3CFC"/>
    <w:rsid w:val="009C73D6"/>
    <w:rsid w:val="009D3793"/>
    <w:rsid w:val="009D43BB"/>
    <w:rsid w:val="009E1CE3"/>
    <w:rsid w:val="009E7827"/>
    <w:rsid w:val="009F586E"/>
    <w:rsid w:val="00A1445B"/>
    <w:rsid w:val="00A15609"/>
    <w:rsid w:val="00A23AA8"/>
    <w:rsid w:val="00A27712"/>
    <w:rsid w:val="00A43FEB"/>
    <w:rsid w:val="00A561DA"/>
    <w:rsid w:val="00A6365B"/>
    <w:rsid w:val="00A64C63"/>
    <w:rsid w:val="00A67790"/>
    <w:rsid w:val="00A7262F"/>
    <w:rsid w:val="00A766CA"/>
    <w:rsid w:val="00A80FAA"/>
    <w:rsid w:val="00A849B8"/>
    <w:rsid w:val="00A87EB1"/>
    <w:rsid w:val="00A90056"/>
    <w:rsid w:val="00A9571F"/>
    <w:rsid w:val="00A96A71"/>
    <w:rsid w:val="00AA567A"/>
    <w:rsid w:val="00AB0BCD"/>
    <w:rsid w:val="00AB4FE1"/>
    <w:rsid w:val="00AB55E2"/>
    <w:rsid w:val="00AC17E8"/>
    <w:rsid w:val="00AC3D78"/>
    <w:rsid w:val="00AD33E3"/>
    <w:rsid w:val="00AE0B6D"/>
    <w:rsid w:val="00AE2041"/>
    <w:rsid w:val="00AE395C"/>
    <w:rsid w:val="00AE711B"/>
    <w:rsid w:val="00B021B2"/>
    <w:rsid w:val="00B127E8"/>
    <w:rsid w:val="00B22B9A"/>
    <w:rsid w:val="00B25AB5"/>
    <w:rsid w:val="00B25D99"/>
    <w:rsid w:val="00B32DEA"/>
    <w:rsid w:val="00B36D28"/>
    <w:rsid w:val="00B377DD"/>
    <w:rsid w:val="00B46B5E"/>
    <w:rsid w:val="00B5038C"/>
    <w:rsid w:val="00B50F30"/>
    <w:rsid w:val="00B603EC"/>
    <w:rsid w:val="00B61610"/>
    <w:rsid w:val="00B676AB"/>
    <w:rsid w:val="00B74737"/>
    <w:rsid w:val="00B8052A"/>
    <w:rsid w:val="00B819A3"/>
    <w:rsid w:val="00B86184"/>
    <w:rsid w:val="00BC29D1"/>
    <w:rsid w:val="00BD16D7"/>
    <w:rsid w:val="00BD2EBA"/>
    <w:rsid w:val="00BD640E"/>
    <w:rsid w:val="00BE05D1"/>
    <w:rsid w:val="00BE31AF"/>
    <w:rsid w:val="00BE4B35"/>
    <w:rsid w:val="00BF1FBA"/>
    <w:rsid w:val="00BF466B"/>
    <w:rsid w:val="00BF5C1F"/>
    <w:rsid w:val="00C10604"/>
    <w:rsid w:val="00C24C7C"/>
    <w:rsid w:val="00C267D8"/>
    <w:rsid w:val="00C26E7D"/>
    <w:rsid w:val="00C2740D"/>
    <w:rsid w:val="00C302C1"/>
    <w:rsid w:val="00C32EEF"/>
    <w:rsid w:val="00C40669"/>
    <w:rsid w:val="00C51C87"/>
    <w:rsid w:val="00C52011"/>
    <w:rsid w:val="00C5243E"/>
    <w:rsid w:val="00C7350D"/>
    <w:rsid w:val="00C7686A"/>
    <w:rsid w:val="00C80594"/>
    <w:rsid w:val="00C81676"/>
    <w:rsid w:val="00C86CDE"/>
    <w:rsid w:val="00C90D11"/>
    <w:rsid w:val="00CA1DD3"/>
    <w:rsid w:val="00CA2C8C"/>
    <w:rsid w:val="00CA607C"/>
    <w:rsid w:val="00CB0C1E"/>
    <w:rsid w:val="00CB2C2C"/>
    <w:rsid w:val="00CB3DBA"/>
    <w:rsid w:val="00CB57A2"/>
    <w:rsid w:val="00CC5C02"/>
    <w:rsid w:val="00CD1098"/>
    <w:rsid w:val="00CD6A7E"/>
    <w:rsid w:val="00CE0063"/>
    <w:rsid w:val="00CE7CB7"/>
    <w:rsid w:val="00D22D7C"/>
    <w:rsid w:val="00D25DC6"/>
    <w:rsid w:val="00D2732D"/>
    <w:rsid w:val="00D3246E"/>
    <w:rsid w:val="00D4552B"/>
    <w:rsid w:val="00D45575"/>
    <w:rsid w:val="00D51E8A"/>
    <w:rsid w:val="00D5261E"/>
    <w:rsid w:val="00D54F08"/>
    <w:rsid w:val="00D57145"/>
    <w:rsid w:val="00D61EA7"/>
    <w:rsid w:val="00D652B2"/>
    <w:rsid w:val="00D74006"/>
    <w:rsid w:val="00D80756"/>
    <w:rsid w:val="00D90D6B"/>
    <w:rsid w:val="00D91DF4"/>
    <w:rsid w:val="00DA1AE1"/>
    <w:rsid w:val="00DA22AE"/>
    <w:rsid w:val="00DB2A88"/>
    <w:rsid w:val="00DB3097"/>
    <w:rsid w:val="00DB343A"/>
    <w:rsid w:val="00DB5878"/>
    <w:rsid w:val="00DC3D17"/>
    <w:rsid w:val="00DD1F2B"/>
    <w:rsid w:val="00DD383F"/>
    <w:rsid w:val="00DE06FB"/>
    <w:rsid w:val="00DE1784"/>
    <w:rsid w:val="00DE1F1C"/>
    <w:rsid w:val="00DE30F8"/>
    <w:rsid w:val="00DE41E1"/>
    <w:rsid w:val="00DE46EF"/>
    <w:rsid w:val="00DF34EB"/>
    <w:rsid w:val="00DF4DD0"/>
    <w:rsid w:val="00E06134"/>
    <w:rsid w:val="00E14B7E"/>
    <w:rsid w:val="00E16D6D"/>
    <w:rsid w:val="00E17B95"/>
    <w:rsid w:val="00E239E6"/>
    <w:rsid w:val="00E333FA"/>
    <w:rsid w:val="00E33475"/>
    <w:rsid w:val="00E36E02"/>
    <w:rsid w:val="00E4677B"/>
    <w:rsid w:val="00E576F3"/>
    <w:rsid w:val="00E701D8"/>
    <w:rsid w:val="00E70CDD"/>
    <w:rsid w:val="00E739A5"/>
    <w:rsid w:val="00E744D7"/>
    <w:rsid w:val="00E74B30"/>
    <w:rsid w:val="00E7693C"/>
    <w:rsid w:val="00E80814"/>
    <w:rsid w:val="00E9484E"/>
    <w:rsid w:val="00EA5E3F"/>
    <w:rsid w:val="00EB03DC"/>
    <w:rsid w:val="00EB28FA"/>
    <w:rsid w:val="00EC21F6"/>
    <w:rsid w:val="00EE17ED"/>
    <w:rsid w:val="00EE2C6C"/>
    <w:rsid w:val="00EF3ED4"/>
    <w:rsid w:val="00F03958"/>
    <w:rsid w:val="00F14B99"/>
    <w:rsid w:val="00F169FD"/>
    <w:rsid w:val="00F16FC8"/>
    <w:rsid w:val="00F320AA"/>
    <w:rsid w:val="00F321A3"/>
    <w:rsid w:val="00F42205"/>
    <w:rsid w:val="00F42E2F"/>
    <w:rsid w:val="00F44FE5"/>
    <w:rsid w:val="00F47F6A"/>
    <w:rsid w:val="00F52584"/>
    <w:rsid w:val="00F56263"/>
    <w:rsid w:val="00F613EA"/>
    <w:rsid w:val="00F615A7"/>
    <w:rsid w:val="00F83006"/>
    <w:rsid w:val="00F830D8"/>
    <w:rsid w:val="00F86663"/>
    <w:rsid w:val="00F866B1"/>
    <w:rsid w:val="00F93D46"/>
    <w:rsid w:val="00FA2658"/>
    <w:rsid w:val="00FB020C"/>
    <w:rsid w:val="00FB5DAF"/>
    <w:rsid w:val="00FC12C6"/>
    <w:rsid w:val="00FC3387"/>
    <w:rsid w:val="00FC4959"/>
    <w:rsid w:val="00FD00B7"/>
    <w:rsid w:val="00FD158B"/>
    <w:rsid w:val="00FD32FA"/>
    <w:rsid w:val="00FD556F"/>
    <w:rsid w:val="00FF12DC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FC6DA"/>
  <w15:docId w15:val="{37589B1F-D9CB-4C4D-AF39-14231E9B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E1"/>
    <w:pPr>
      <w:bidi/>
    </w:pPr>
    <w:rPr>
      <w:rFonts w:cs="David"/>
      <w:sz w:val="24"/>
      <w:szCs w:val="24"/>
    </w:rPr>
  </w:style>
  <w:style w:type="paragraph" w:styleId="4">
    <w:name w:val="heading 4"/>
    <w:basedOn w:val="a"/>
    <w:next w:val="a"/>
    <w:qFormat/>
    <w:rsid w:val="00E4677B"/>
    <w:pPr>
      <w:keepNext/>
      <w:spacing w:before="240" w:after="60"/>
      <w:outlineLvl w:val="3"/>
    </w:pPr>
    <w:rPr>
      <w:rFonts w:cs="Times New Roman"/>
      <w:b/>
      <w:bCs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"/>
    <w:link w:val="a4"/>
    <w:rsid w:val="00C5243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5243E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C24C7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C520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812273"/>
    <w:pPr>
      <w:ind w:left="720"/>
      <w:contextualSpacing/>
    </w:pPr>
    <w:rPr>
      <w:lang w:eastAsia="he-IL"/>
    </w:rPr>
  </w:style>
  <w:style w:type="character" w:customStyle="1" w:styleId="ms-rtecustom-textboldsize12colorregularunderline">
    <w:name w:val="ms-rtecustom-text_bold_size12_colorregular_underline"/>
    <w:basedOn w:val="a0"/>
    <w:rsid w:val="00812273"/>
  </w:style>
  <w:style w:type="character" w:styleId="Hyperlink">
    <w:name w:val="Hyperlink"/>
    <w:rsid w:val="00D5261E"/>
    <w:rPr>
      <w:rFonts w:cs="Tahoma"/>
      <w:color w:val="0000FF"/>
      <w:u w:val="single"/>
    </w:rPr>
  </w:style>
  <w:style w:type="character" w:customStyle="1" w:styleId="a4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0"/>
    <w:link w:val="a3"/>
    <w:rsid w:val="00552ABC"/>
    <w:rPr>
      <w:rFonts w:cs="David"/>
      <w:sz w:val="24"/>
      <w:szCs w:val="24"/>
    </w:rPr>
  </w:style>
  <w:style w:type="paragraph" w:styleId="NormalWeb">
    <w:name w:val="Normal (Web)"/>
    <w:basedOn w:val="a"/>
    <w:uiPriority w:val="99"/>
    <w:unhideWhenUsed/>
    <w:rsid w:val="00552ABC"/>
    <w:pPr>
      <w:bidi w:val="0"/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razim-fund@ramla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r\Desktop\&#1502;&#1505;&#1502;&#1498;%20&#1511;&#1512;&#1503;%20&#1512;&#1502;&#150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מסמך קרן רמלה</Template>
  <TotalTime>44</TotalTime>
  <Pages>1</Pages>
  <Words>490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limor</dc:creator>
  <cp:lastModifiedBy>לואיזה פרננדז</cp:lastModifiedBy>
  <cp:revision>10</cp:revision>
  <cp:lastPrinted>2011-10-03T13:06:00Z</cp:lastPrinted>
  <dcterms:created xsi:type="dcterms:W3CDTF">2025-03-11T08:34:00Z</dcterms:created>
  <dcterms:modified xsi:type="dcterms:W3CDTF">2025-03-25T08:41:00Z</dcterms:modified>
</cp:coreProperties>
</file>