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E0" w:rsidRPr="00D420FB" w:rsidRDefault="005B31E0" w:rsidP="00692F87">
      <w:pPr>
        <w:jc w:val="center"/>
        <w:rPr>
          <w:rFonts w:ascii="David" w:hAnsi="David"/>
          <w:b/>
          <w:bCs/>
          <w:rtl/>
        </w:rPr>
      </w:pPr>
      <w:r w:rsidRPr="00692F87">
        <w:rPr>
          <w:rFonts w:ascii="David" w:hAnsi="David"/>
          <w:b/>
          <w:bCs/>
          <w:rtl/>
        </w:rPr>
        <w:t xml:space="preserve">מכרז </w:t>
      </w:r>
      <w:r w:rsidR="00A746FF" w:rsidRPr="00692F87">
        <w:rPr>
          <w:rFonts w:ascii="David" w:hAnsi="David"/>
          <w:b/>
          <w:bCs/>
          <w:rtl/>
        </w:rPr>
        <w:t xml:space="preserve">חיצוני </w:t>
      </w:r>
      <w:r w:rsidR="00692F87" w:rsidRPr="00692F87">
        <w:rPr>
          <w:rFonts w:ascii="David" w:hAnsi="David" w:hint="cs"/>
          <w:b/>
          <w:bCs/>
          <w:rtl/>
        </w:rPr>
        <w:t>7/2024</w:t>
      </w:r>
    </w:p>
    <w:p w:rsidR="005B31E0" w:rsidRPr="00D420FB" w:rsidRDefault="00692F87" w:rsidP="00D065BF">
      <w:pPr>
        <w:jc w:val="center"/>
        <w:rPr>
          <w:rFonts w:ascii="David" w:hAnsi="David"/>
          <w:b/>
          <w:bCs/>
          <w:color w:val="262626"/>
          <w:rtl/>
        </w:rPr>
      </w:pPr>
      <w:r>
        <w:rPr>
          <w:rFonts w:ascii="David" w:hAnsi="David" w:hint="cs"/>
          <w:b/>
          <w:bCs/>
          <w:color w:val="262626"/>
          <w:rtl/>
        </w:rPr>
        <w:t>הודעה בדבר הארכה</w:t>
      </w:r>
      <w:r w:rsidR="005B31E0" w:rsidRPr="00D420FB">
        <w:rPr>
          <w:rFonts w:ascii="David" w:hAnsi="David"/>
          <w:b/>
          <w:bCs/>
          <w:color w:val="262626"/>
          <w:rtl/>
        </w:rPr>
        <w:t xml:space="preserve"> </w:t>
      </w:r>
    </w:p>
    <w:p w:rsidR="00916142" w:rsidRPr="00D420FB" w:rsidRDefault="00CB22E2" w:rsidP="00D065BF">
      <w:pPr>
        <w:jc w:val="center"/>
        <w:rPr>
          <w:rFonts w:ascii="David" w:hAnsi="David"/>
          <w:u w:val="single"/>
          <w:rtl/>
        </w:rPr>
      </w:pPr>
      <w:r w:rsidRPr="00D420FB">
        <w:rPr>
          <w:rFonts w:ascii="David" w:hAnsi="David"/>
          <w:b/>
          <w:bCs/>
          <w:color w:val="262626"/>
          <w:u w:val="single"/>
          <w:rtl/>
        </w:rPr>
        <w:t>דרוש/ה:</w:t>
      </w:r>
      <w:r w:rsidR="002A3716" w:rsidRPr="00D420FB">
        <w:rPr>
          <w:rFonts w:ascii="David" w:hAnsi="David"/>
          <w:b/>
          <w:bCs/>
          <w:color w:val="262626"/>
          <w:u w:val="single"/>
          <w:rtl/>
        </w:rPr>
        <w:t xml:space="preserve"> </w:t>
      </w:r>
      <w:r w:rsidR="004D7E77">
        <w:rPr>
          <w:rFonts w:ascii="David" w:hAnsi="David" w:hint="cs"/>
          <w:b/>
          <w:bCs/>
          <w:u w:val="single"/>
          <w:rtl/>
        </w:rPr>
        <w:t xml:space="preserve">מנהל פרויקטים בתחום </w:t>
      </w:r>
      <w:proofErr w:type="spellStart"/>
      <w:r w:rsidR="004D7E77">
        <w:rPr>
          <w:rFonts w:ascii="David" w:hAnsi="David" w:hint="cs"/>
          <w:b/>
          <w:bCs/>
          <w:u w:val="single"/>
          <w:rtl/>
        </w:rPr>
        <w:t>הדיגיטל</w:t>
      </w:r>
      <w:proofErr w:type="spellEnd"/>
    </w:p>
    <w:p w:rsidR="00D420FB" w:rsidRDefault="00D420FB" w:rsidP="00D065BF">
      <w:pPr>
        <w:ind w:left="-341"/>
        <w:rPr>
          <w:rFonts w:ascii="Tahoma" w:hAnsi="Tahoma" w:cs="Tahoma"/>
          <w:sz w:val="22"/>
          <w:szCs w:val="22"/>
          <w:rtl/>
        </w:rPr>
      </w:pPr>
    </w:p>
    <w:p w:rsidR="00CB22E2" w:rsidRPr="00692F87" w:rsidRDefault="00692F87" w:rsidP="00692F87">
      <w:pPr>
        <w:ind w:left="57"/>
        <w:jc w:val="both"/>
        <w:rPr>
          <w:rFonts w:ascii="David" w:hAnsi="David"/>
          <w:rtl/>
        </w:rPr>
      </w:pPr>
      <w:r w:rsidRPr="00692F87">
        <w:rPr>
          <w:rFonts w:hint="cs"/>
          <w:rtl/>
        </w:rPr>
        <w:t>ק</w:t>
      </w:r>
      <w:r w:rsidRPr="00692F87">
        <w:rPr>
          <w:rtl/>
        </w:rPr>
        <w:t>רן</w:t>
      </w:r>
      <w:r w:rsidRPr="00692F87">
        <w:rPr>
          <w:rFonts w:hint="cs"/>
          <w:rtl/>
        </w:rPr>
        <w:t xml:space="preserve"> רמלה לחינוך, תרבות ופיתוח (</w:t>
      </w:r>
      <w:proofErr w:type="spellStart"/>
      <w:r w:rsidRPr="00692F87">
        <w:rPr>
          <w:rFonts w:hint="cs"/>
          <w:rtl/>
        </w:rPr>
        <w:t>ע"ר</w:t>
      </w:r>
      <w:proofErr w:type="spellEnd"/>
      <w:r w:rsidRPr="00692F87">
        <w:rPr>
          <w:rFonts w:hint="cs"/>
          <w:rtl/>
        </w:rPr>
        <w:t xml:space="preserve">) </w:t>
      </w:r>
      <w:r w:rsidRPr="00692F87">
        <w:rPr>
          <w:rtl/>
        </w:rPr>
        <w:t>מ</w:t>
      </w:r>
      <w:r w:rsidRPr="00692F87">
        <w:rPr>
          <w:rFonts w:hint="cs"/>
          <w:rtl/>
        </w:rPr>
        <w:t>ודיע</w:t>
      </w:r>
      <w:r w:rsidRPr="00692F87">
        <w:rPr>
          <w:rtl/>
        </w:rPr>
        <w:t>ה בז</w:t>
      </w:r>
      <w:r w:rsidRPr="00692F87">
        <w:rPr>
          <w:rFonts w:hint="cs"/>
          <w:rtl/>
        </w:rPr>
        <w:t>את</w:t>
      </w:r>
      <w:r w:rsidRPr="00692F87">
        <w:rPr>
          <w:rtl/>
        </w:rPr>
        <w:t xml:space="preserve"> </w:t>
      </w:r>
      <w:r w:rsidRPr="00692F87">
        <w:rPr>
          <w:rFonts w:hint="cs"/>
          <w:rtl/>
        </w:rPr>
        <w:t>על הארכת המועד להגשת הצעות למכרז שבכותרת</w:t>
      </w:r>
      <w:r w:rsidRPr="00692F87">
        <w:rPr>
          <w:rFonts w:hint="cs"/>
          <w:rtl/>
        </w:rPr>
        <w:t>, וזאת עד ליום ה-  20.06.2024 בשעה 13:00</w:t>
      </w:r>
      <w:r w:rsidRPr="00692F87">
        <w:rPr>
          <w:rFonts w:hint="cs"/>
          <w:rtl/>
        </w:rPr>
        <w:t>. ניתן לעיין ב</w:t>
      </w:r>
      <w:r w:rsidRPr="00692F87">
        <w:rPr>
          <w:rFonts w:hint="cs"/>
          <w:rtl/>
        </w:rPr>
        <w:t xml:space="preserve">תנאי </w:t>
      </w:r>
      <w:r w:rsidRPr="00692F87">
        <w:rPr>
          <w:rFonts w:hint="cs"/>
          <w:rtl/>
        </w:rPr>
        <w:t xml:space="preserve">המכרז באתר האינטרנט של הקרן בכתובת: </w:t>
      </w:r>
      <w:hyperlink r:id="rId8" w:history="1">
        <w:r w:rsidRPr="00692F87">
          <w:rPr>
            <w:rStyle w:val="Hyperlink"/>
            <w:rFonts w:cs="David"/>
          </w:rPr>
          <w:t>www.ramle-foundation.org</w:t>
        </w:r>
      </w:hyperlink>
      <w:r w:rsidRPr="00692F87">
        <w:rPr>
          <w:rFonts w:hint="cs"/>
          <w:rtl/>
        </w:rPr>
        <w:t>.</w:t>
      </w:r>
      <w:r w:rsidRPr="00692F87">
        <w:rPr>
          <w:rFonts w:hint="cs"/>
          <w:rtl/>
        </w:rPr>
        <w:t xml:space="preserve"> </w:t>
      </w:r>
      <w:r w:rsidR="00CB22E2" w:rsidRPr="00692F87">
        <w:rPr>
          <w:rFonts w:ascii="David" w:hAnsi="David"/>
          <w:rtl/>
        </w:rPr>
        <w:t xml:space="preserve">מועמדות לתפקיד בצירוף קורות-חיים, ממליצים, </w:t>
      </w:r>
      <w:proofErr w:type="spellStart"/>
      <w:r w:rsidR="00CB22E2" w:rsidRPr="00692F87">
        <w:rPr>
          <w:rFonts w:ascii="David" w:hAnsi="David"/>
          <w:rtl/>
        </w:rPr>
        <w:t>רשיונות</w:t>
      </w:r>
      <w:proofErr w:type="spellEnd"/>
      <w:r w:rsidR="00CB22E2" w:rsidRPr="00692F87">
        <w:rPr>
          <w:rFonts w:ascii="David" w:hAnsi="David"/>
          <w:rtl/>
        </w:rPr>
        <w:t xml:space="preserve"> ותעודות מתאימות, ניתן לשלוח למייל:                                  </w:t>
      </w:r>
      <w:hyperlink r:id="rId9" w:history="1">
        <w:r w:rsidR="00D420FB" w:rsidRPr="00692F87">
          <w:rPr>
            <w:rStyle w:val="Hyperlink"/>
            <w:rFonts w:ascii="David" w:hAnsi="David" w:cs="David"/>
          </w:rPr>
          <w:t>michrazim-fund@ramle.org.il</w:t>
        </w:r>
      </w:hyperlink>
      <w:r w:rsidR="003A1FF2" w:rsidRPr="00692F87">
        <w:rPr>
          <w:rFonts w:ascii="David" w:hAnsi="David"/>
          <w:rtl/>
        </w:rPr>
        <w:t xml:space="preserve"> או </w:t>
      </w:r>
      <w:r w:rsidR="00CB22E2" w:rsidRPr="00692F87">
        <w:rPr>
          <w:rFonts w:ascii="David" w:hAnsi="David"/>
          <w:rtl/>
        </w:rPr>
        <w:t>ל</w:t>
      </w:r>
      <w:r w:rsidR="003A1FF2" w:rsidRPr="00692F87">
        <w:rPr>
          <w:rFonts w:ascii="David" w:hAnsi="David"/>
          <w:rtl/>
        </w:rPr>
        <w:t>מסור ב</w:t>
      </w:r>
      <w:r w:rsidR="00CB22E2" w:rsidRPr="00692F87">
        <w:rPr>
          <w:rFonts w:ascii="David" w:hAnsi="David"/>
          <w:rtl/>
        </w:rPr>
        <w:t xml:space="preserve">משרדי קרן </w:t>
      </w:r>
      <w:r w:rsidR="003A1FF2" w:rsidRPr="00692F87">
        <w:rPr>
          <w:rFonts w:ascii="David" w:hAnsi="David"/>
          <w:rtl/>
        </w:rPr>
        <w:t xml:space="preserve">רמלה </w:t>
      </w:r>
      <w:r w:rsidR="00CB22E2" w:rsidRPr="00692F87">
        <w:rPr>
          <w:rFonts w:ascii="David" w:hAnsi="David"/>
          <w:rtl/>
        </w:rPr>
        <w:t>ברחוב הזית 4, רמלה (קמפוס נבון)</w:t>
      </w:r>
      <w:r w:rsidR="003A1FF2" w:rsidRPr="00692F87">
        <w:rPr>
          <w:rFonts w:ascii="David" w:hAnsi="David"/>
          <w:rtl/>
        </w:rPr>
        <w:t xml:space="preserve">. מועד אחרון להגשת מועמדויות: </w:t>
      </w:r>
      <w:r>
        <w:rPr>
          <w:rFonts w:ascii="David" w:hAnsi="David" w:hint="cs"/>
          <w:rtl/>
        </w:rPr>
        <w:t xml:space="preserve">20.06.2024 </w:t>
      </w:r>
      <w:r w:rsidR="00CB22E2" w:rsidRPr="00692F87">
        <w:rPr>
          <w:rFonts w:ascii="David" w:hAnsi="David"/>
          <w:rtl/>
        </w:rPr>
        <w:t>ב</w:t>
      </w:r>
      <w:r w:rsidR="003A1FF2" w:rsidRPr="00692F87">
        <w:rPr>
          <w:rFonts w:ascii="David" w:hAnsi="David"/>
          <w:u w:val="single"/>
          <w:rtl/>
        </w:rPr>
        <w:t xml:space="preserve">שעה </w:t>
      </w:r>
      <w:r w:rsidR="00CB22E2" w:rsidRPr="00692F87">
        <w:rPr>
          <w:rFonts w:ascii="David" w:hAnsi="David"/>
          <w:u w:val="single"/>
          <w:rtl/>
        </w:rPr>
        <w:t>13:00</w:t>
      </w:r>
      <w:r w:rsidR="00CB22E2" w:rsidRPr="00692F87">
        <w:rPr>
          <w:rFonts w:ascii="David" w:hAnsi="David"/>
          <w:rtl/>
        </w:rPr>
        <w:t xml:space="preserve">. טלפון: </w:t>
      </w:r>
      <w:r w:rsidR="00CB22E2" w:rsidRPr="00692F87">
        <w:rPr>
          <w:rFonts w:ascii="David" w:hAnsi="David"/>
          <w:u w:val="single"/>
          <w:rtl/>
        </w:rPr>
        <w:t>08-9771901</w:t>
      </w:r>
      <w:r w:rsidR="00CB22E2" w:rsidRPr="00692F87">
        <w:rPr>
          <w:rFonts w:ascii="David" w:hAnsi="David"/>
          <w:rtl/>
        </w:rPr>
        <w:t>.</w:t>
      </w:r>
    </w:p>
    <w:p w:rsidR="00CB22E2" w:rsidRPr="00692F87" w:rsidRDefault="00CB22E2" w:rsidP="00D66B40">
      <w:pPr>
        <w:jc w:val="both"/>
        <w:rPr>
          <w:rFonts w:ascii="David" w:hAnsi="David"/>
          <w:rtl/>
        </w:rPr>
      </w:pPr>
      <w:r w:rsidRPr="00692F87">
        <w:rPr>
          <w:rFonts w:ascii="David" w:hAnsi="David"/>
          <w:rtl/>
        </w:rPr>
        <w:t>מודעה זו מיועדת לגברים ולנשים כאחת.</w:t>
      </w:r>
      <w:r w:rsidR="00D66B40">
        <w:rPr>
          <w:rFonts w:ascii="David" w:hAnsi="David" w:hint="cs"/>
          <w:rtl/>
        </w:rPr>
        <w:t xml:space="preserve"> </w:t>
      </w:r>
      <w:r w:rsidRPr="00692F87">
        <w:rPr>
          <w:rFonts w:ascii="David" w:hAnsi="David"/>
          <w:rtl/>
        </w:rPr>
        <w:t>רק מועמד/ת העונה לדרישות המשרה בצירוף המסמכים הדרושים יוכל/תוכל להשתתף במכרז</w:t>
      </w:r>
      <w:r w:rsidR="00D66B40">
        <w:rPr>
          <w:rFonts w:ascii="David" w:hAnsi="David" w:hint="cs"/>
          <w:rtl/>
        </w:rPr>
        <w:t xml:space="preserve">. </w:t>
      </w:r>
      <w:bookmarkStart w:id="0" w:name="_GoBack"/>
      <w:bookmarkEnd w:id="0"/>
      <w:r w:rsidRPr="00692F87">
        <w:rPr>
          <w:rFonts w:ascii="David" w:hAnsi="David"/>
          <w:rtl/>
        </w:rPr>
        <w:t>מועמדויות שתגענה לאחר המועד הנקוב ו/או שלא בצירוף תעודות ו/או המלצות כאמור – לא תילקחנה בחשבון.</w:t>
      </w:r>
    </w:p>
    <w:p w:rsidR="00A746FF" w:rsidRPr="00692F87" w:rsidRDefault="00A746FF" w:rsidP="00692F87">
      <w:pPr>
        <w:jc w:val="both"/>
        <w:rPr>
          <w:rFonts w:ascii="David" w:hAnsi="David"/>
          <w:rtl/>
        </w:rPr>
      </w:pPr>
    </w:p>
    <w:p w:rsidR="006006CE" w:rsidRDefault="00CB22E2" w:rsidP="000639FF">
      <w:pPr>
        <w:ind w:left="4320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בכבוד רב,</w:t>
      </w:r>
    </w:p>
    <w:p w:rsidR="000639FF" w:rsidRPr="006006CE" w:rsidRDefault="000639FF" w:rsidP="000639FF">
      <w:pPr>
        <w:ind w:left="4320"/>
        <w:rPr>
          <w:rFonts w:ascii="David" w:hAnsi="David"/>
          <w:b/>
          <w:bCs/>
          <w:rtl/>
        </w:rPr>
      </w:pPr>
    </w:p>
    <w:p w:rsidR="00CB22E2" w:rsidRPr="006006CE" w:rsidRDefault="00CB22E2" w:rsidP="000639FF">
      <w:pPr>
        <w:ind w:left="4320"/>
        <w:rPr>
          <w:rFonts w:ascii="David" w:hAnsi="David"/>
          <w:b/>
          <w:bCs/>
          <w:rtl/>
        </w:rPr>
      </w:pPr>
      <w:r w:rsidRPr="006006CE">
        <w:rPr>
          <w:rFonts w:ascii="David" w:hAnsi="David"/>
          <w:b/>
          <w:bCs/>
          <w:rtl/>
        </w:rPr>
        <w:t>מיכאל וידל</w:t>
      </w:r>
    </w:p>
    <w:p w:rsidR="000639FF" w:rsidRDefault="000639FF" w:rsidP="000639FF">
      <w:pPr>
        <w:ind w:left="3600" w:firstLine="720"/>
        <w:rPr>
          <w:rFonts w:ascii="David" w:hAnsi="David"/>
          <w:b/>
          <w:bCs/>
          <w:rtl/>
        </w:rPr>
      </w:pPr>
    </w:p>
    <w:p w:rsidR="00246110" w:rsidRDefault="000639FF" w:rsidP="000639FF">
      <w:pPr>
        <w:ind w:left="3600" w:firstLine="720"/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>ראש עיריית ו</w:t>
      </w:r>
      <w:r w:rsidR="00131DC1">
        <w:rPr>
          <w:rFonts w:ascii="David" w:hAnsi="David"/>
          <w:b/>
          <w:bCs/>
          <w:rtl/>
        </w:rPr>
        <w:t>יו"ר קרן רמ</w:t>
      </w:r>
      <w:r w:rsidR="00131DC1">
        <w:rPr>
          <w:rFonts w:ascii="David" w:hAnsi="David" w:hint="cs"/>
          <w:b/>
          <w:bCs/>
          <w:rtl/>
        </w:rPr>
        <w:t>לה</w:t>
      </w:r>
      <w:r>
        <w:rPr>
          <w:rFonts w:ascii="David" w:hAnsi="David" w:hint="cs"/>
          <w:b/>
          <w:bCs/>
          <w:rtl/>
        </w:rPr>
        <w:t xml:space="preserve"> לחינוך, תרבות ופיתוח</w:t>
      </w:r>
    </w:p>
    <w:sectPr w:rsidR="00246110" w:rsidSect="00852285">
      <w:headerReference w:type="default" r:id="rId10"/>
      <w:footerReference w:type="default" r:id="rId11"/>
      <w:pgSz w:w="11906" w:h="16838"/>
      <w:pgMar w:top="1440" w:right="746" w:bottom="1440" w:left="720" w:header="540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67" w:rsidRDefault="00351567">
      <w:r>
        <w:separator/>
      </w:r>
    </w:p>
  </w:endnote>
  <w:endnote w:type="continuationSeparator" w:id="0">
    <w:p w:rsidR="00351567" w:rsidRDefault="0035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852285" w:rsidRDefault="00351567" w:rsidP="003D37EA">
    <w:pPr>
      <w:pStyle w:val="a5"/>
      <w:jc w:val="center"/>
      <w:rPr>
        <w:sz w:val="22"/>
        <w:szCs w:val="22"/>
        <w:rtl/>
      </w:rPr>
    </w:pPr>
  </w:p>
  <w:p w:rsidR="00351567" w:rsidRPr="00852285" w:rsidRDefault="00351567" w:rsidP="009B042E">
    <w:pPr>
      <w:pStyle w:val="a5"/>
      <w:rPr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67" w:rsidRDefault="00351567">
      <w:r>
        <w:separator/>
      </w:r>
    </w:p>
  </w:footnote>
  <w:footnote w:type="continuationSeparator" w:id="0">
    <w:p w:rsidR="00351567" w:rsidRDefault="0035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353DD6" w:rsidRDefault="00351567" w:rsidP="00351567">
    <w:pPr>
      <w:pStyle w:val="a3"/>
      <w:ind w:firstLine="26"/>
      <w:jc w:val="center"/>
      <w:rPr>
        <w:b/>
        <w:bCs/>
        <w:rtl/>
      </w:rPr>
    </w:pPr>
    <w:r>
      <w:rPr>
        <w:noProof/>
      </w:rPr>
      <w:drawing>
        <wp:inline distT="0" distB="0" distL="0" distR="0">
          <wp:extent cx="949579" cy="521335"/>
          <wp:effectExtent l="0" t="0" r="3175" b="0"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51567" w:rsidRDefault="00351567" w:rsidP="00351567">
    <w:pPr>
      <w:pStyle w:val="a3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351567" w:rsidRPr="00351567" w:rsidRDefault="00351567" w:rsidP="00351567">
    <w:pPr>
      <w:pStyle w:val="a3"/>
      <w:rPr>
        <w:sz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75"/>
    <w:multiLevelType w:val="hybridMultilevel"/>
    <w:tmpl w:val="8D6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9AE"/>
    <w:multiLevelType w:val="hybridMultilevel"/>
    <w:tmpl w:val="239C9C5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21BB45B4"/>
    <w:multiLevelType w:val="hybridMultilevel"/>
    <w:tmpl w:val="95926F8E"/>
    <w:lvl w:ilvl="0" w:tplc="2D021630">
      <w:numFmt w:val="bullet"/>
      <w:lvlText w:val="-"/>
      <w:lvlJc w:val="left"/>
      <w:pPr>
        <w:ind w:left="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3" w15:restartNumberingAfterBreak="0">
    <w:nsid w:val="23110AF1"/>
    <w:multiLevelType w:val="hybridMultilevel"/>
    <w:tmpl w:val="72B63DFA"/>
    <w:lvl w:ilvl="0" w:tplc="0409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 w15:restartNumberingAfterBreak="0">
    <w:nsid w:val="2553180F"/>
    <w:multiLevelType w:val="hybridMultilevel"/>
    <w:tmpl w:val="5C2A1C5E"/>
    <w:lvl w:ilvl="0" w:tplc="E41216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103B6"/>
    <w:multiLevelType w:val="hybridMultilevel"/>
    <w:tmpl w:val="3D52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C3E26"/>
    <w:multiLevelType w:val="hybridMultilevel"/>
    <w:tmpl w:val="8E5CC81E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 w15:restartNumberingAfterBreak="0">
    <w:nsid w:val="2AB34E54"/>
    <w:multiLevelType w:val="multilevel"/>
    <w:tmpl w:val="69FA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82F80"/>
    <w:multiLevelType w:val="hybridMultilevel"/>
    <w:tmpl w:val="02D6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9" w15:restartNumberingAfterBreak="0">
    <w:nsid w:val="3BAE397D"/>
    <w:multiLevelType w:val="hybridMultilevel"/>
    <w:tmpl w:val="527CCD34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0" w15:restartNumberingAfterBreak="0">
    <w:nsid w:val="4DEA4F7F"/>
    <w:multiLevelType w:val="hybridMultilevel"/>
    <w:tmpl w:val="FEF2531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57CE45F4"/>
    <w:multiLevelType w:val="hybridMultilevel"/>
    <w:tmpl w:val="F504469E"/>
    <w:lvl w:ilvl="0" w:tplc="89784B5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95EC6"/>
    <w:multiLevelType w:val="hybridMultilevel"/>
    <w:tmpl w:val="4064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0A14"/>
    <w:multiLevelType w:val="hybridMultilevel"/>
    <w:tmpl w:val="C8B6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A0FBC"/>
    <w:multiLevelType w:val="hybridMultilevel"/>
    <w:tmpl w:val="C4E0697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FBF2770"/>
    <w:multiLevelType w:val="hybridMultilevel"/>
    <w:tmpl w:val="6F104462"/>
    <w:lvl w:ilvl="0" w:tplc="04090001">
      <w:start w:val="1"/>
      <w:numFmt w:val="bullet"/>
      <w:lvlText w:val=""/>
      <w:lvlJc w:val="left"/>
      <w:pPr>
        <w:ind w:left="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5"/>
  </w:num>
  <w:num w:numId="5">
    <w:abstractNumId w:val="15"/>
  </w:num>
  <w:num w:numId="6">
    <w:abstractNumId w:val="3"/>
  </w:num>
  <w:num w:numId="7">
    <w:abstractNumId w:val="1"/>
  </w:num>
  <w:num w:numId="8">
    <w:abstractNumId w:val="2"/>
  </w:num>
  <w:num w:numId="9">
    <w:abstractNumId w:val="14"/>
  </w:num>
  <w:num w:numId="10">
    <w:abstractNumId w:val="8"/>
  </w:num>
  <w:num w:numId="11">
    <w:abstractNumId w:val="11"/>
  </w:num>
  <w:num w:numId="12">
    <w:abstractNumId w:val="9"/>
  </w:num>
  <w:num w:numId="13">
    <w:abstractNumId w:val="10"/>
  </w:num>
  <w:num w:numId="14">
    <w:abstractNumId w:val="6"/>
  </w:num>
  <w:num w:numId="15">
    <w:abstractNumId w:val="12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F"/>
    <w:rsid w:val="000000D1"/>
    <w:rsid w:val="00000CE1"/>
    <w:rsid w:val="00003E2A"/>
    <w:rsid w:val="00004088"/>
    <w:rsid w:val="00004DED"/>
    <w:rsid w:val="00005675"/>
    <w:rsid w:val="000160E5"/>
    <w:rsid w:val="00020BF4"/>
    <w:rsid w:val="00020EBF"/>
    <w:rsid w:val="00022CD4"/>
    <w:rsid w:val="0002760E"/>
    <w:rsid w:val="0003046B"/>
    <w:rsid w:val="00030A9B"/>
    <w:rsid w:val="00032553"/>
    <w:rsid w:val="00033182"/>
    <w:rsid w:val="00037A93"/>
    <w:rsid w:val="00041F48"/>
    <w:rsid w:val="000505FC"/>
    <w:rsid w:val="000535FE"/>
    <w:rsid w:val="00056235"/>
    <w:rsid w:val="000577A6"/>
    <w:rsid w:val="00057C3A"/>
    <w:rsid w:val="000639FF"/>
    <w:rsid w:val="00064347"/>
    <w:rsid w:val="0006474E"/>
    <w:rsid w:val="000670DB"/>
    <w:rsid w:val="00070DDE"/>
    <w:rsid w:val="00074AB3"/>
    <w:rsid w:val="000750E9"/>
    <w:rsid w:val="0007537F"/>
    <w:rsid w:val="00076C20"/>
    <w:rsid w:val="00080436"/>
    <w:rsid w:val="00082045"/>
    <w:rsid w:val="00085DCB"/>
    <w:rsid w:val="000917E3"/>
    <w:rsid w:val="000A6B21"/>
    <w:rsid w:val="000B6D4A"/>
    <w:rsid w:val="000C035B"/>
    <w:rsid w:val="000C0879"/>
    <w:rsid w:val="000C1646"/>
    <w:rsid w:val="000C2332"/>
    <w:rsid w:val="000C372E"/>
    <w:rsid w:val="000C7957"/>
    <w:rsid w:val="000D6E66"/>
    <w:rsid w:val="000E1AAF"/>
    <w:rsid w:val="000E3B5C"/>
    <w:rsid w:val="000F2803"/>
    <w:rsid w:val="000F29AF"/>
    <w:rsid w:val="000F51C8"/>
    <w:rsid w:val="0010116A"/>
    <w:rsid w:val="0010647E"/>
    <w:rsid w:val="0010706E"/>
    <w:rsid w:val="00111164"/>
    <w:rsid w:val="001145A0"/>
    <w:rsid w:val="00117097"/>
    <w:rsid w:val="00117241"/>
    <w:rsid w:val="00126F5D"/>
    <w:rsid w:val="00131DC1"/>
    <w:rsid w:val="00133B56"/>
    <w:rsid w:val="00134104"/>
    <w:rsid w:val="00134D9F"/>
    <w:rsid w:val="0013574B"/>
    <w:rsid w:val="0014190A"/>
    <w:rsid w:val="00147073"/>
    <w:rsid w:val="00147597"/>
    <w:rsid w:val="00150091"/>
    <w:rsid w:val="00150D6E"/>
    <w:rsid w:val="00151B82"/>
    <w:rsid w:val="001605D3"/>
    <w:rsid w:val="00163465"/>
    <w:rsid w:val="00170AEE"/>
    <w:rsid w:val="00175663"/>
    <w:rsid w:val="001756D9"/>
    <w:rsid w:val="00177F02"/>
    <w:rsid w:val="0018105E"/>
    <w:rsid w:val="00183014"/>
    <w:rsid w:val="001836E5"/>
    <w:rsid w:val="00184CD0"/>
    <w:rsid w:val="001966D4"/>
    <w:rsid w:val="001A1906"/>
    <w:rsid w:val="001A4622"/>
    <w:rsid w:val="001A4E5B"/>
    <w:rsid w:val="001B019B"/>
    <w:rsid w:val="001B2DEC"/>
    <w:rsid w:val="001B6C83"/>
    <w:rsid w:val="001C619A"/>
    <w:rsid w:val="001C657C"/>
    <w:rsid w:val="001D0E14"/>
    <w:rsid w:val="001D0E36"/>
    <w:rsid w:val="001D2D24"/>
    <w:rsid w:val="001E09EA"/>
    <w:rsid w:val="001E4B39"/>
    <w:rsid w:val="001F6C17"/>
    <w:rsid w:val="001F7AB2"/>
    <w:rsid w:val="00210E4A"/>
    <w:rsid w:val="00212152"/>
    <w:rsid w:val="00212747"/>
    <w:rsid w:val="00220D04"/>
    <w:rsid w:val="0023185E"/>
    <w:rsid w:val="00235FC0"/>
    <w:rsid w:val="00236C2E"/>
    <w:rsid w:val="002421D7"/>
    <w:rsid w:val="00243BBE"/>
    <w:rsid w:val="00246110"/>
    <w:rsid w:val="0024678B"/>
    <w:rsid w:val="00250075"/>
    <w:rsid w:val="00252C9A"/>
    <w:rsid w:val="00253A24"/>
    <w:rsid w:val="002603A8"/>
    <w:rsid w:val="00262907"/>
    <w:rsid w:val="002811E7"/>
    <w:rsid w:val="00281E85"/>
    <w:rsid w:val="002844DA"/>
    <w:rsid w:val="00286B17"/>
    <w:rsid w:val="002A0D35"/>
    <w:rsid w:val="002A349F"/>
    <w:rsid w:val="002A3716"/>
    <w:rsid w:val="002A7FEC"/>
    <w:rsid w:val="002B4A70"/>
    <w:rsid w:val="002B661C"/>
    <w:rsid w:val="002C0799"/>
    <w:rsid w:val="002C47D5"/>
    <w:rsid w:val="002C48A7"/>
    <w:rsid w:val="002C6B1A"/>
    <w:rsid w:val="002D1FB1"/>
    <w:rsid w:val="002D65FA"/>
    <w:rsid w:val="002E725D"/>
    <w:rsid w:val="002E7282"/>
    <w:rsid w:val="002F58AE"/>
    <w:rsid w:val="002F7CBB"/>
    <w:rsid w:val="00303C74"/>
    <w:rsid w:val="00320470"/>
    <w:rsid w:val="00321259"/>
    <w:rsid w:val="0032372E"/>
    <w:rsid w:val="00323AFC"/>
    <w:rsid w:val="00325806"/>
    <w:rsid w:val="003306BB"/>
    <w:rsid w:val="00342C34"/>
    <w:rsid w:val="00345079"/>
    <w:rsid w:val="003507B6"/>
    <w:rsid w:val="00350C51"/>
    <w:rsid w:val="00351567"/>
    <w:rsid w:val="00352AF4"/>
    <w:rsid w:val="00354F51"/>
    <w:rsid w:val="003569CD"/>
    <w:rsid w:val="0036072E"/>
    <w:rsid w:val="00363253"/>
    <w:rsid w:val="003634BE"/>
    <w:rsid w:val="00366383"/>
    <w:rsid w:val="00366502"/>
    <w:rsid w:val="00372301"/>
    <w:rsid w:val="003832D9"/>
    <w:rsid w:val="0038469C"/>
    <w:rsid w:val="003846B9"/>
    <w:rsid w:val="003863A0"/>
    <w:rsid w:val="00387CB1"/>
    <w:rsid w:val="003922F8"/>
    <w:rsid w:val="00396440"/>
    <w:rsid w:val="003A1FF2"/>
    <w:rsid w:val="003B00A4"/>
    <w:rsid w:val="003B1354"/>
    <w:rsid w:val="003B532B"/>
    <w:rsid w:val="003B542F"/>
    <w:rsid w:val="003B57D3"/>
    <w:rsid w:val="003C55AF"/>
    <w:rsid w:val="003D0FF1"/>
    <w:rsid w:val="003D37EA"/>
    <w:rsid w:val="003D3CF4"/>
    <w:rsid w:val="003D3D77"/>
    <w:rsid w:val="003E01FD"/>
    <w:rsid w:val="003E43E4"/>
    <w:rsid w:val="003E5143"/>
    <w:rsid w:val="003F0BA7"/>
    <w:rsid w:val="003F100B"/>
    <w:rsid w:val="003F219B"/>
    <w:rsid w:val="003F39B3"/>
    <w:rsid w:val="003F4692"/>
    <w:rsid w:val="003F58EC"/>
    <w:rsid w:val="003F6A96"/>
    <w:rsid w:val="003F75D3"/>
    <w:rsid w:val="003F7C68"/>
    <w:rsid w:val="00401208"/>
    <w:rsid w:val="0040558F"/>
    <w:rsid w:val="00410221"/>
    <w:rsid w:val="004222A2"/>
    <w:rsid w:val="00427D0D"/>
    <w:rsid w:val="0043029B"/>
    <w:rsid w:val="0043104D"/>
    <w:rsid w:val="00431578"/>
    <w:rsid w:val="004323EE"/>
    <w:rsid w:val="00436F98"/>
    <w:rsid w:val="0044672C"/>
    <w:rsid w:val="00450D58"/>
    <w:rsid w:val="0045268F"/>
    <w:rsid w:val="00456681"/>
    <w:rsid w:val="00461926"/>
    <w:rsid w:val="004636F4"/>
    <w:rsid w:val="00471437"/>
    <w:rsid w:val="00475DDE"/>
    <w:rsid w:val="00481566"/>
    <w:rsid w:val="00481CCD"/>
    <w:rsid w:val="00484443"/>
    <w:rsid w:val="00485C68"/>
    <w:rsid w:val="00485CB2"/>
    <w:rsid w:val="0048760D"/>
    <w:rsid w:val="00487C56"/>
    <w:rsid w:val="0049264B"/>
    <w:rsid w:val="00495F7F"/>
    <w:rsid w:val="00496A1E"/>
    <w:rsid w:val="004A0071"/>
    <w:rsid w:val="004A3605"/>
    <w:rsid w:val="004A61E5"/>
    <w:rsid w:val="004B165F"/>
    <w:rsid w:val="004B6279"/>
    <w:rsid w:val="004C0C21"/>
    <w:rsid w:val="004C2D11"/>
    <w:rsid w:val="004C49B9"/>
    <w:rsid w:val="004C5B8C"/>
    <w:rsid w:val="004C785E"/>
    <w:rsid w:val="004D1FD7"/>
    <w:rsid w:val="004D6C62"/>
    <w:rsid w:val="004D7E77"/>
    <w:rsid w:val="004E1B86"/>
    <w:rsid w:val="004F1B79"/>
    <w:rsid w:val="004F5313"/>
    <w:rsid w:val="00500407"/>
    <w:rsid w:val="00502C67"/>
    <w:rsid w:val="005033EB"/>
    <w:rsid w:val="005042F4"/>
    <w:rsid w:val="0051066A"/>
    <w:rsid w:val="00522FC2"/>
    <w:rsid w:val="00523223"/>
    <w:rsid w:val="00527F39"/>
    <w:rsid w:val="005400FA"/>
    <w:rsid w:val="0054200E"/>
    <w:rsid w:val="00546527"/>
    <w:rsid w:val="00552F42"/>
    <w:rsid w:val="00554FFD"/>
    <w:rsid w:val="00563FFB"/>
    <w:rsid w:val="00564985"/>
    <w:rsid w:val="00565427"/>
    <w:rsid w:val="00573148"/>
    <w:rsid w:val="00573A79"/>
    <w:rsid w:val="00575CA3"/>
    <w:rsid w:val="00576189"/>
    <w:rsid w:val="00580CA6"/>
    <w:rsid w:val="0058584E"/>
    <w:rsid w:val="00591F7E"/>
    <w:rsid w:val="00592F8E"/>
    <w:rsid w:val="005942EC"/>
    <w:rsid w:val="005A21EB"/>
    <w:rsid w:val="005A4E7C"/>
    <w:rsid w:val="005A72A5"/>
    <w:rsid w:val="005A737B"/>
    <w:rsid w:val="005A7AE4"/>
    <w:rsid w:val="005B31E0"/>
    <w:rsid w:val="005B35A5"/>
    <w:rsid w:val="005B51CC"/>
    <w:rsid w:val="005B75A2"/>
    <w:rsid w:val="005C1AF9"/>
    <w:rsid w:val="005D756B"/>
    <w:rsid w:val="005E0832"/>
    <w:rsid w:val="005E0CC7"/>
    <w:rsid w:val="005E3A42"/>
    <w:rsid w:val="005F6C79"/>
    <w:rsid w:val="006006CE"/>
    <w:rsid w:val="006068F0"/>
    <w:rsid w:val="00611171"/>
    <w:rsid w:val="00611386"/>
    <w:rsid w:val="00614237"/>
    <w:rsid w:val="00614504"/>
    <w:rsid w:val="006149BE"/>
    <w:rsid w:val="0061769D"/>
    <w:rsid w:val="00622C8E"/>
    <w:rsid w:val="006271B1"/>
    <w:rsid w:val="006323D6"/>
    <w:rsid w:val="00641521"/>
    <w:rsid w:val="00642234"/>
    <w:rsid w:val="006424A9"/>
    <w:rsid w:val="00651B3B"/>
    <w:rsid w:val="00653D6C"/>
    <w:rsid w:val="006548B1"/>
    <w:rsid w:val="006549A3"/>
    <w:rsid w:val="00655929"/>
    <w:rsid w:val="0065733D"/>
    <w:rsid w:val="00660FEB"/>
    <w:rsid w:val="00662897"/>
    <w:rsid w:val="00662E70"/>
    <w:rsid w:val="006671B3"/>
    <w:rsid w:val="0067260C"/>
    <w:rsid w:val="006728AD"/>
    <w:rsid w:val="00672A2E"/>
    <w:rsid w:val="00673487"/>
    <w:rsid w:val="00683C22"/>
    <w:rsid w:val="00692164"/>
    <w:rsid w:val="00692F87"/>
    <w:rsid w:val="006A2764"/>
    <w:rsid w:val="006A4660"/>
    <w:rsid w:val="006B56C5"/>
    <w:rsid w:val="006B61E6"/>
    <w:rsid w:val="006B67F3"/>
    <w:rsid w:val="006C112B"/>
    <w:rsid w:val="006D3A56"/>
    <w:rsid w:val="006D69BE"/>
    <w:rsid w:val="006E1E3A"/>
    <w:rsid w:val="006E2B54"/>
    <w:rsid w:val="006E2D3B"/>
    <w:rsid w:val="006E3A15"/>
    <w:rsid w:val="006F10CC"/>
    <w:rsid w:val="006F3232"/>
    <w:rsid w:val="006F38B6"/>
    <w:rsid w:val="006F56F8"/>
    <w:rsid w:val="006F600E"/>
    <w:rsid w:val="006F71F4"/>
    <w:rsid w:val="007001D9"/>
    <w:rsid w:val="00701240"/>
    <w:rsid w:val="007128CB"/>
    <w:rsid w:val="0071292F"/>
    <w:rsid w:val="00715F75"/>
    <w:rsid w:val="0071608F"/>
    <w:rsid w:val="00716725"/>
    <w:rsid w:val="007217CF"/>
    <w:rsid w:val="00722217"/>
    <w:rsid w:val="00725C72"/>
    <w:rsid w:val="00732C1B"/>
    <w:rsid w:val="00734513"/>
    <w:rsid w:val="007443D9"/>
    <w:rsid w:val="00755EC4"/>
    <w:rsid w:val="007642C3"/>
    <w:rsid w:val="00766108"/>
    <w:rsid w:val="007664D7"/>
    <w:rsid w:val="00767D45"/>
    <w:rsid w:val="00772EBD"/>
    <w:rsid w:val="0077308B"/>
    <w:rsid w:val="00773601"/>
    <w:rsid w:val="00773E23"/>
    <w:rsid w:val="00777905"/>
    <w:rsid w:val="00780F9C"/>
    <w:rsid w:val="00785102"/>
    <w:rsid w:val="0079318A"/>
    <w:rsid w:val="00793D15"/>
    <w:rsid w:val="007A715D"/>
    <w:rsid w:val="007B0FD8"/>
    <w:rsid w:val="007B2AEE"/>
    <w:rsid w:val="007C4169"/>
    <w:rsid w:val="007C7782"/>
    <w:rsid w:val="007D3BFB"/>
    <w:rsid w:val="007D7E3C"/>
    <w:rsid w:val="007E5551"/>
    <w:rsid w:val="007E7208"/>
    <w:rsid w:val="007F0AD9"/>
    <w:rsid w:val="007F143A"/>
    <w:rsid w:val="007F260A"/>
    <w:rsid w:val="007F2904"/>
    <w:rsid w:val="00803665"/>
    <w:rsid w:val="00804512"/>
    <w:rsid w:val="0080563B"/>
    <w:rsid w:val="00810060"/>
    <w:rsid w:val="008114CE"/>
    <w:rsid w:val="008154E6"/>
    <w:rsid w:val="00822B0A"/>
    <w:rsid w:val="00823C22"/>
    <w:rsid w:val="00824DF7"/>
    <w:rsid w:val="0082591E"/>
    <w:rsid w:val="008404C1"/>
    <w:rsid w:val="0084235E"/>
    <w:rsid w:val="00843274"/>
    <w:rsid w:val="00851908"/>
    <w:rsid w:val="0085190D"/>
    <w:rsid w:val="00852285"/>
    <w:rsid w:val="00852602"/>
    <w:rsid w:val="00853616"/>
    <w:rsid w:val="00854074"/>
    <w:rsid w:val="00854E5F"/>
    <w:rsid w:val="00865259"/>
    <w:rsid w:val="00874486"/>
    <w:rsid w:val="00876EEB"/>
    <w:rsid w:val="00877B41"/>
    <w:rsid w:val="00882791"/>
    <w:rsid w:val="008869C3"/>
    <w:rsid w:val="008874F8"/>
    <w:rsid w:val="008A2860"/>
    <w:rsid w:val="008A3196"/>
    <w:rsid w:val="008B62F2"/>
    <w:rsid w:val="008C0C02"/>
    <w:rsid w:val="008C0D90"/>
    <w:rsid w:val="008C47D9"/>
    <w:rsid w:val="008C483C"/>
    <w:rsid w:val="008C76D8"/>
    <w:rsid w:val="008C7AE6"/>
    <w:rsid w:val="008D2B92"/>
    <w:rsid w:val="008D3BBF"/>
    <w:rsid w:val="008D4788"/>
    <w:rsid w:val="008E1CC0"/>
    <w:rsid w:val="008E4220"/>
    <w:rsid w:val="008E652A"/>
    <w:rsid w:val="008F63FF"/>
    <w:rsid w:val="008F697E"/>
    <w:rsid w:val="00900416"/>
    <w:rsid w:val="009035CA"/>
    <w:rsid w:val="00904596"/>
    <w:rsid w:val="00905297"/>
    <w:rsid w:val="00914923"/>
    <w:rsid w:val="00916142"/>
    <w:rsid w:val="009161BD"/>
    <w:rsid w:val="00933B66"/>
    <w:rsid w:val="009369A6"/>
    <w:rsid w:val="009375C6"/>
    <w:rsid w:val="009514A8"/>
    <w:rsid w:val="00951D97"/>
    <w:rsid w:val="00953C49"/>
    <w:rsid w:val="0095539E"/>
    <w:rsid w:val="0096778E"/>
    <w:rsid w:val="009730A3"/>
    <w:rsid w:val="009738B5"/>
    <w:rsid w:val="009805CB"/>
    <w:rsid w:val="009859C9"/>
    <w:rsid w:val="00985F8C"/>
    <w:rsid w:val="00993FB8"/>
    <w:rsid w:val="009A004B"/>
    <w:rsid w:val="009A68C6"/>
    <w:rsid w:val="009B0034"/>
    <w:rsid w:val="009B042E"/>
    <w:rsid w:val="009B08FA"/>
    <w:rsid w:val="009B106F"/>
    <w:rsid w:val="009B3B85"/>
    <w:rsid w:val="009B59AF"/>
    <w:rsid w:val="009C1C44"/>
    <w:rsid w:val="009C2D1D"/>
    <w:rsid w:val="009C539C"/>
    <w:rsid w:val="009D0373"/>
    <w:rsid w:val="009D74CA"/>
    <w:rsid w:val="009E217F"/>
    <w:rsid w:val="009E3ECF"/>
    <w:rsid w:val="009E7827"/>
    <w:rsid w:val="009F06C2"/>
    <w:rsid w:val="009F717B"/>
    <w:rsid w:val="00A006EE"/>
    <w:rsid w:val="00A041B9"/>
    <w:rsid w:val="00A06CEB"/>
    <w:rsid w:val="00A1327F"/>
    <w:rsid w:val="00A14859"/>
    <w:rsid w:val="00A14DC0"/>
    <w:rsid w:val="00A1576A"/>
    <w:rsid w:val="00A16CFE"/>
    <w:rsid w:val="00A21974"/>
    <w:rsid w:val="00A26BC5"/>
    <w:rsid w:val="00A3663A"/>
    <w:rsid w:val="00A37F71"/>
    <w:rsid w:val="00A51831"/>
    <w:rsid w:val="00A72464"/>
    <w:rsid w:val="00A72DFE"/>
    <w:rsid w:val="00A746FF"/>
    <w:rsid w:val="00A77B2E"/>
    <w:rsid w:val="00A81C9E"/>
    <w:rsid w:val="00A90438"/>
    <w:rsid w:val="00A9082B"/>
    <w:rsid w:val="00A914BA"/>
    <w:rsid w:val="00A9304A"/>
    <w:rsid w:val="00A93DF3"/>
    <w:rsid w:val="00A963DC"/>
    <w:rsid w:val="00AA003E"/>
    <w:rsid w:val="00AA303D"/>
    <w:rsid w:val="00AA6D21"/>
    <w:rsid w:val="00AB143A"/>
    <w:rsid w:val="00AB1F22"/>
    <w:rsid w:val="00AB3AE4"/>
    <w:rsid w:val="00AC317D"/>
    <w:rsid w:val="00AC41DF"/>
    <w:rsid w:val="00AD2713"/>
    <w:rsid w:val="00AE5A85"/>
    <w:rsid w:val="00AF4B5F"/>
    <w:rsid w:val="00AF588A"/>
    <w:rsid w:val="00AF5BD7"/>
    <w:rsid w:val="00AF7273"/>
    <w:rsid w:val="00B04395"/>
    <w:rsid w:val="00B04EC5"/>
    <w:rsid w:val="00B04FBB"/>
    <w:rsid w:val="00B10946"/>
    <w:rsid w:val="00B14306"/>
    <w:rsid w:val="00B16ADF"/>
    <w:rsid w:val="00B203FC"/>
    <w:rsid w:val="00B214D7"/>
    <w:rsid w:val="00B21DEE"/>
    <w:rsid w:val="00B22664"/>
    <w:rsid w:val="00B258EF"/>
    <w:rsid w:val="00B25AB5"/>
    <w:rsid w:val="00B31051"/>
    <w:rsid w:val="00B33726"/>
    <w:rsid w:val="00B3489F"/>
    <w:rsid w:val="00B36B86"/>
    <w:rsid w:val="00B3794E"/>
    <w:rsid w:val="00B442F8"/>
    <w:rsid w:val="00B44A76"/>
    <w:rsid w:val="00B4504B"/>
    <w:rsid w:val="00B52E1E"/>
    <w:rsid w:val="00B54B5D"/>
    <w:rsid w:val="00B562CA"/>
    <w:rsid w:val="00B57B07"/>
    <w:rsid w:val="00B60577"/>
    <w:rsid w:val="00B651AA"/>
    <w:rsid w:val="00B65ED3"/>
    <w:rsid w:val="00B66144"/>
    <w:rsid w:val="00B77BAF"/>
    <w:rsid w:val="00B827EA"/>
    <w:rsid w:val="00B847FD"/>
    <w:rsid w:val="00B91E24"/>
    <w:rsid w:val="00B927CA"/>
    <w:rsid w:val="00B96B62"/>
    <w:rsid w:val="00B9779A"/>
    <w:rsid w:val="00BA24E0"/>
    <w:rsid w:val="00BA5952"/>
    <w:rsid w:val="00BB349F"/>
    <w:rsid w:val="00BC29D1"/>
    <w:rsid w:val="00BC2A75"/>
    <w:rsid w:val="00BC4366"/>
    <w:rsid w:val="00BC4BFB"/>
    <w:rsid w:val="00BD601D"/>
    <w:rsid w:val="00BD7269"/>
    <w:rsid w:val="00BE05BC"/>
    <w:rsid w:val="00BE0916"/>
    <w:rsid w:val="00BE4753"/>
    <w:rsid w:val="00BE4B35"/>
    <w:rsid w:val="00BE718E"/>
    <w:rsid w:val="00BF1158"/>
    <w:rsid w:val="00BF1E8E"/>
    <w:rsid w:val="00BF22E0"/>
    <w:rsid w:val="00BF3D06"/>
    <w:rsid w:val="00BF6FFA"/>
    <w:rsid w:val="00C075E2"/>
    <w:rsid w:val="00C14577"/>
    <w:rsid w:val="00C27AE5"/>
    <w:rsid w:val="00C34156"/>
    <w:rsid w:val="00C34BA2"/>
    <w:rsid w:val="00C36BC4"/>
    <w:rsid w:val="00C42656"/>
    <w:rsid w:val="00C468B4"/>
    <w:rsid w:val="00C5243E"/>
    <w:rsid w:val="00C53028"/>
    <w:rsid w:val="00C57D7F"/>
    <w:rsid w:val="00C63D11"/>
    <w:rsid w:val="00C652C4"/>
    <w:rsid w:val="00C73194"/>
    <w:rsid w:val="00C744D5"/>
    <w:rsid w:val="00C74DBC"/>
    <w:rsid w:val="00C7559D"/>
    <w:rsid w:val="00C76802"/>
    <w:rsid w:val="00C7686A"/>
    <w:rsid w:val="00C778A2"/>
    <w:rsid w:val="00C80D50"/>
    <w:rsid w:val="00C87E2F"/>
    <w:rsid w:val="00C90D11"/>
    <w:rsid w:val="00C940F1"/>
    <w:rsid w:val="00C97F40"/>
    <w:rsid w:val="00CA1DD3"/>
    <w:rsid w:val="00CB22E2"/>
    <w:rsid w:val="00CB3588"/>
    <w:rsid w:val="00CB3F36"/>
    <w:rsid w:val="00CC0171"/>
    <w:rsid w:val="00CC2CD6"/>
    <w:rsid w:val="00CD1921"/>
    <w:rsid w:val="00CE03FE"/>
    <w:rsid w:val="00CE7CB7"/>
    <w:rsid w:val="00CF2C95"/>
    <w:rsid w:val="00CF38EE"/>
    <w:rsid w:val="00D065BF"/>
    <w:rsid w:val="00D069F8"/>
    <w:rsid w:val="00D10B19"/>
    <w:rsid w:val="00D1150B"/>
    <w:rsid w:val="00D15FCF"/>
    <w:rsid w:val="00D1685C"/>
    <w:rsid w:val="00D176CD"/>
    <w:rsid w:val="00D23428"/>
    <w:rsid w:val="00D24543"/>
    <w:rsid w:val="00D2658B"/>
    <w:rsid w:val="00D420FB"/>
    <w:rsid w:val="00D47A6C"/>
    <w:rsid w:val="00D57145"/>
    <w:rsid w:val="00D57A20"/>
    <w:rsid w:val="00D603E2"/>
    <w:rsid w:val="00D60728"/>
    <w:rsid w:val="00D66B40"/>
    <w:rsid w:val="00D6723D"/>
    <w:rsid w:val="00D71F48"/>
    <w:rsid w:val="00D735B8"/>
    <w:rsid w:val="00D76BF3"/>
    <w:rsid w:val="00D87D16"/>
    <w:rsid w:val="00D9003A"/>
    <w:rsid w:val="00D9438A"/>
    <w:rsid w:val="00D954A0"/>
    <w:rsid w:val="00D97E0B"/>
    <w:rsid w:val="00DA46CE"/>
    <w:rsid w:val="00DA6A12"/>
    <w:rsid w:val="00DB1F9C"/>
    <w:rsid w:val="00DB25F7"/>
    <w:rsid w:val="00DB5878"/>
    <w:rsid w:val="00DC19A1"/>
    <w:rsid w:val="00DC1AE4"/>
    <w:rsid w:val="00DC2680"/>
    <w:rsid w:val="00DD0307"/>
    <w:rsid w:val="00DD1A63"/>
    <w:rsid w:val="00DD1FB3"/>
    <w:rsid w:val="00DD383F"/>
    <w:rsid w:val="00DD67B1"/>
    <w:rsid w:val="00DD6B2C"/>
    <w:rsid w:val="00DE0A2E"/>
    <w:rsid w:val="00DE6B14"/>
    <w:rsid w:val="00E03EA7"/>
    <w:rsid w:val="00E10924"/>
    <w:rsid w:val="00E12706"/>
    <w:rsid w:val="00E1794B"/>
    <w:rsid w:val="00E23ACF"/>
    <w:rsid w:val="00E26210"/>
    <w:rsid w:val="00E31EEA"/>
    <w:rsid w:val="00E341E9"/>
    <w:rsid w:val="00E3422A"/>
    <w:rsid w:val="00E367BA"/>
    <w:rsid w:val="00E371FE"/>
    <w:rsid w:val="00E400E2"/>
    <w:rsid w:val="00E40601"/>
    <w:rsid w:val="00E4115A"/>
    <w:rsid w:val="00E4359A"/>
    <w:rsid w:val="00E45140"/>
    <w:rsid w:val="00E46EDC"/>
    <w:rsid w:val="00E53834"/>
    <w:rsid w:val="00E5419F"/>
    <w:rsid w:val="00E6362C"/>
    <w:rsid w:val="00E722A3"/>
    <w:rsid w:val="00E73DB3"/>
    <w:rsid w:val="00E74F45"/>
    <w:rsid w:val="00E83C54"/>
    <w:rsid w:val="00E843B7"/>
    <w:rsid w:val="00E846DB"/>
    <w:rsid w:val="00E851F4"/>
    <w:rsid w:val="00E86AE0"/>
    <w:rsid w:val="00E93F27"/>
    <w:rsid w:val="00E9465C"/>
    <w:rsid w:val="00EA02C0"/>
    <w:rsid w:val="00EA0A57"/>
    <w:rsid w:val="00EA1C45"/>
    <w:rsid w:val="00EA43F8"/>
    <w:rsid w:val="00EA4492"/>
    <w:rsid w:val="00EA4C89"/>
    <w:rsid w:val="00EA6A4C"/>
    <w:rsid w:val="00EB41C0"/>
    <w:rsid w:val="00EB4EF4"/>
    <w:rsid w:val="00EB7D86"/>
    <w:rsid w:val="00EC1B65"/>
    <w:rsid w:val="00EC5229"/>
    <w:rsid w:val="00EC6347"/>
    <w:rsid w:val="00ED3477"/>
    <w:rsid w:val="00ED553C"/>
    <w:rsid w:val="00ED73F6"/>
    <w:rsid w:val="00EE0FEE"/>
    <w:rsid w:val="00EE14E6"/>
    <w:rsid w:val="00EE4B66"/>
    <w:rsid w:val="00EE7242"/>
    <w:rsid w:val="00F05BBA"/>
    <w:rsid w:val="00F138FD"/>
    <w:rsid w:val="00F163CC"/>
    <w:rsid w:val="00F1692B"/>
    <w:rsid w:val="00F169FD"/>
    <w:rsid w:val="00F230EA"/>
    <w:rsid w:val="00F25D4E"/>
    <w:rsid w:val="00F26959"/>
    <w:rsid w:val="00F27B10"/>
    <w:rsid w:val="00F314CF"/>
    <w:rsid w:val="00F3700D"/>
    <w:rsid w:val="00F40A3E"/>
    <w:rsid w:val="00F42205"/>
    <w:rsid w:val="00F42440"/>
    <w:rsid w:val="00F44FE5"/>
    <w:rsid w:val="00F45AB6"/>
    <w:rsid w:val="00F47F6A"/>
    <w:rsid w:val="00F6156B"/>
    <w:rsid w:val="00F62F98"/>
    <w:rsid w:val="00F66564"/>
    <w:rsid w:val="00F6767C"/>
    <w:rsid w:val="00F72A2C"/>
    <w:rsid w:val="00F82711"/>
    <w:rsid w:val="00F83006"/>
    <w:rsid w:val="00F83D7F"/>
    <w:rsid w:val="00F90E1F"/>
    <w:rsid w:val="00F930A5"/>
    <w:rsid w:val="00FA055E"/>
    <w:rsid w:val="00FA0C08"/>
    <w:rsid w:val="00FA2DB5"/>
    <w:rsid w:val="00FA4405"/>
    <w:rsid w:val="00FA4611"/>
    <w:rsid w:val="00FC3387"/>
    <w:rsid w:val="00FD556F"/>
    <w:rsid w:val="00FE0083"/>
    <w:rsid w:val="00FE0D59"/>
    <w:rsid w:val="00FE2D8B"/>
    <w:rsid w:val="00FE4DE0"/>
    <w:rsid w:val="00FE551F"/>
    <w:rsid w:val="00FE7388"/>
    <w:rsid w:val="00FF2461"/>
    <w:rsid w:val="00FF4331"/>
    <w:rsid w:val="00FF4FF1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7E0C01E"/>
  <w15:docId w15:val="{6F38B8D7-95F8-49DD-B9F2-6E66416D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5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F45AB6"/>
    <w:pPr>
      <w:keepNext/>
      <w:jc w:val="center"/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F45AB6"/>
    <w:pPr>
      <w:keepNext/>
      <w:outlineLvl w:val="1"/>
    </w:pPr>
    <w:rPr>
      <w:rFonts w:cs="Times New Roman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F45AB6"/>
    <w:pPr>
      <w:keepNext/>
      <w:spacing w:before="240" w:after="60"/>
      <w:outlineLvl w:val="2"/>
    </w:pPr>
    <w:rPr>
      <w:rFonts w:ascii="Arial" w:cs="Miriam"/>
      <w:b/>
      <w:bCs/>
    </w:rPr>
  </w:style>
  <w:style w:type="paragraph" w:styleId="4">
    <w:name w:val="heading 4"/>
    <w:basedOn w:val="a"/>
    <w:next w:val="a"/>
    <w:link w:val="40"/>
    <w:qFormat/>
    <w:rsid w:val="00F45AB6"/>
    <w:pPr>
      <w:keepNext/>
      <w:outlineLvl w:val="3"/>
    </w:pPr>
    <w:rPr>
      <w:rFonts w:cs="Times New Roman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"/>
    <w:link w:val="a4"/>
    <w:rsid w:val="00C5243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5243E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85190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85190D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06474E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F6A96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4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0"/>
    <w:link w:val="a3"/>
    <w:rsid w:val="008C483C"/>
    <w:rPr>
      <w:rFonts w:cs="David"/>
      <w:sz w:val="24"/>
      <w:szCs w:val="24"/>
    </w:rPr>
  </w:style>
  <w:style w:type="table" w:styleId="aa">
    <w:name w:val="Table Grid"/>
    <w:basedOn w:val="a1"/>
    <w:rsid w:val="005E3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note text"/>
    <w:basedOn w:val="a"/>
    <w:link w:val="ac"/>
    <w:rsid w:val="005E3A42"/>
    <w:rPr>
      <w:sz w:val="20"/>
      <w:szCs w:val="20"/>
    </w:rPr>
  </w:style>
  <w:style w:type="character" w:customStyle="1" w:styleId="ac">
    <w:name w:val="טקסט הערת שוליים תו"/>
    <w:basedOn w:val="a0"/>
    <w:link w:val="ab"/>
    <w:rsid w:val="005E3A42"/>
    <w:rPr>
      <w:rFonts w:cs="David"/>
    </w:rPr>
  </w:style>
  <w:style w:type="character" w:styleId="ad">
    <w:name w:val="footnote reference"/>
    <w:basedOn w:val="a0"/>
    <w:rsid w:val="005E3A42"/>
    <w:rPr>
      <w:vertAlign w:val="superscript"/>
    </w:rPr>
  </w:style>
  <w:style w:type="paragraph" w:styleId="ae">
    <w:name w:val="Subtitle"/>
    <w:basedOn w:val="a"/>
    <w:link w:val="af"/>
    <w:qFormat/>
    <w:rsid w:val="003D0FF1"/>
    <w:pPr>
      <w:jc w:val="center"/>
    </w:pPr>
    <w:rPr>
      <w:b/>
      <w:bCs/>
      <w:u w:val="single"/>
      <w:lang w:eastAsia="he-IL"/>
    </w:rPr>
  </w:style>
  <w:style w:type="character" w:customStyle="1" w:styleId="af">
    <w:name w:val="כותרת משנה תו"/>
    <w:basedOn w:val="a0"/>
    <w:link w:val="ae"/>
    <w:rsid w:val="003D0FF1"/>
    <w:rPr>
      <w:rFonts w:cs="David"/>
      <w:b/>
      <w:bCs/>
      <w:sz w:val="24"/>
      <w:szCs w:val="24"/>
      <w:u w:val="single"/>
      <w:lang w:eastAsia="he-IL"/>
    </w:rPr>
  </w:style>
  <w:style w:type="character" w:customStyle="1" w:styleId="10">
    <w:name w:val="כותרת 1 תו"/>
    <w:basedOn w:val="a0"/>
    <w:link w:val="1"/>
    <w:rsid w:val="00F45AB6"/>
    <w:rPr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rsid w:val="00F45AB6"/>
    <w:rPr>
      <w:b/>
      <w:bCs/>
      <w:sz w:val="28"/>
      <w:szCs w:val="28"/>
      <w:u w:val="single"/>
    </w:rPr>
  </w:style>
  <w:style w:type="character" w:customStyle="1" w:styleId="30">
    <w:name w:val="כותרת 3 תו"/>
    <w:basedOn w:val="a0"/>
    <w:link w:val="3"/>
    <w:rsid w:val="00F45AB6"/>
    <w:rPr>
      <w:rFonts w:ascii="Arial" w:cs="Miriam"/>
      <w:b/>
      <w:bCs/>
      <w:sz w:val="24"/>
      <w:szCs w:val="24"/>
    </w:rPr>
  </w:style>
  <w:style w:type="character" w:customStyle="1" w:styleId="40">
    <w:name w:val="כותרת 4 תו"/>
    <w:basedOn w:val="a0"/>
    <w:link w:val="4"/>
    <w:rsid w:val="00F45AB6"/>
    <w:rPr>
      <w:sz w:val="22"/>
      <w:szCs w:val="24"/>
      <w:u w:val="single"/>
    </w:rPr>
  </w:style>
  <w:style w:type="paragraph" w:styleId="af0">
    <w:name w:val="Block Text"/>
    <w:basedOn w:val="a"/>
    <w:rsid w:val="00F45AB6"/>
    <w:pPr>
      <w:ind w:left="720"/>
    </w:pPr>
    <w:rPr>
      <w:b/>
      <w:bCs/>
      <w:sz w:val="20"/>
    </w:rPr>
  </w:style>
  <w:style w:type="character" w:styleId="Hyperlink">
    <w:name w:val="Hyperlink"/>
    <w:rsid w:val="00F45AB6"/>
    <w:rPr>
      <w:rFonts w:cs="Tahoma"/>
      <w:color w:val="0000FF"/>
      <w:u w:val="single"/>
    </w:rPr>
  </w:style>
  <w:style w:type="paragraph" w:customStyle="1" w:styleId="-">
    <w:name w:val="רגיל-דוד"/>
    <w:rsid w:val="00F45AB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9">
    <w:name w:val="פיסקת רשימה תו"/>
    <w:link w:val="a8"/>
    <w:uiPriority w:val="34"/>
    <w:locked/>
    <w:rsid w:val="002A3716"/>
    <w:rPr>
      <w:rFonts w:cs="David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AA003E"/>
    <w:rPr>
      <w:rFonts w:ascii="Consolas" w:eastAsia="Calibri" w:hAnsi="Consolas" w:cs="Arial"/>
      <w:sz w:val="21"/>
      <w:szCs w:val="21"/>
    </w:rPr>
  </w:style>
  <w:style w:type="character" w:customStyle="1" w:styleId="af2">
    <w:name w:val="טקסט רגיל תו"/>
    <w:basedOn w:val="a0"/>
    <w:link w:val="af1"/>
    <w:uiPriority w:val="99"/>
    <w:rsid w:val="00AA003E"/>
    <w:rPr>
      <w:rFonts w:ascii="Consolas" w:eastAsia="Calibri" w:hAnsi="Consolas" w:cs="Arial"/>
      <w:sz w:val="21"/>
      <w:szCs w:val="21"/>
    </w:rPr>
  </w:style>
  <w:style w:type="paragraph" w:customStyle="1" w:styleId="Default">
    <w:name w:val="Default"/>
    <w:rsid w:val="00692F87"/>
    <w:pPr>
      <w:widowControl w:val="0"/>
      <w:autoSpaceDE w:val="0"/>
      <w:autoSpaceDN w:val="0"/>
      <w:adjustRightInd w:val="0"/>
    </w:pPr>
    <w:rPr>
      <w:rFonts w:ascii="Miriam" w:hAnsi="Calibri" w:cs="Miria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le-foundat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razim-fund@ramle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hamam\Application%20Data\Microsoft\Templates\&#1500;&#1493;&#1490;&#1493;%20&#1511;&#1512;&#1503;%20&#1512;&#1502;&#1500;&#1492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370E-DCE3-4525-B66D-81137025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קרן רמלה (2)</Template>
  <TotalTime>7</TotalTime>
  <Pages>1</Pages>
  <Words>119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ruchamam</dc:creator>
  <cp:lastModifiedBy>לימור סבג</cp:lastModifiedBy>
  <cp:revision>5</cp:revision>
  <cp:lastPrinted>2016-05-03T07:46:00Z</cp:lastPrinted>
  <dcterms:created xsi:type="dcterms:W3CDTF">2024-06-13T06:15:00Z</dcterms:created>
  <dcterms:modified xsi:type="dcterms:W3CDTF">2024-06-13T06:22:00Z</dcterms:modified>
</cp:coreProperties>
</file>