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1E0" w:rsidRPr="00D420FB" w:rsidRDefault="005B31E0" w:rsidP="00320470">
      <w:pPr>
        <w:jc w:val="center"/>
        <w:rPr>
          <w:rFonts w:ascii="David" w:hAnsi="David"/>
          <w:b/>
          <w:bCs/>
          <w:rtl/>
        </w:rPr>
      </w:pPr>
      <w:r w:rsidRPr="00E975C5">
        <w:rPr>
          <w:rFonts w:ascii="David" w:hAnsi="David"/>
          <w:b/>
          <w:bCs/>
          <w:rtl/>
        </w:rPr>
        <w:t xml:space="preserve">מכרז </w:t>
      </w:r>
      <w:r w:rsidR="00A746FF" w:rsidRPr="00E975C5">
        <w:rPr>
          <w:rFonts w:ascii="David" w:hAnsi="David"/>
          <w:b/>
          <w:bCs/>
          <w:rtl/>
        </w:rPr>
        <w:t xml:space="preserve">חיצוני </w:t>
      </w:r>
      <w:r w:rsidR="00320470" w:rsidRPr="00E975C5">
        <w:rPr>
          <w:rFonts w:ascii="David" w:hAnsi="David"/>
          <w:b/>
          <w:bCs/>
          <w:rtl/>
        </w:rPr>
        <w:t>_</w:t>
      </w:r>
      <w:r w:rsidR="00B35EAE" w:rsidRPr="00E975C5">
        <w:rPr>
          <w:rFonts w:ascii="David" w:hAnsi="David" w:hint="cs"/>
          <w:b/>
          <w:bCs/>
          <w:rtl/>
        </w:rPr>
        <w:t>33</w:t>
      </w:r>
      <w:r w:rsidR="00320470" w:rsidRPr="00E975C5">
        <w:rPr>
          <w:rFonts w:ascii="David" w:hAnsi="David"/>
          <w:b/>
          <w:bCs/>
          <w:rtl/>
        </w:rPr>
        <w:t>_</w:t>
      </w:r>
      <w:r w:rsidR="00A746FF" w:rsidRPr="00E975C5">
        <w:rPr>
          <w:rFonts w:ascii="David" w:hAnsi="David"/>
          <w:b/>
          <w:bCs/>
          <w:rtl/>
        </w:rPr>
        <w:t>/</w:t>
      </w:r>
      <w:r w:rsidR="00916142" w:rsidRPr="00E975C5">
        <w:rPr>
          <w:rFonts w:ascii="David" w:hAnsi="David"/>
          <w:b/>
          <w:bCs/>
          <w:rtl/>
        </w:rPr>
        <w:t>2023</w:t>
      </w:r>
      <w:bookmarkStart w:id="0" w:name="_GoBack"/>
      <w:bookmarkEnd w:id="0"/>
    </w:p>
    <w:p w:rsidR="005B31E0" w:rsidRPr="00D420FB" w:rsidRDefault="005B31E0" w:rsidP="00A746FF">
      <w:pPr>
        <w:jc w:val="center"/>
        <w:rPr>
          <w:rFonts w:ascii="David" w:hAnsi="David"/>
          <w:b/>
          <w:bCs/>
          <w:color w:val="262626"/>
          <w:rtl/>
        </w:rPr>
      </w:pPr>
      <w:r w:rsidRPr="00D420FB">
        <w:rPr>
          <w:rFonts w:ascii="David" w:hAnsi="David"/>
          <w:b/>
          <w:bCs/>
          <w:color w:val="262626"/>
          <w:rtl/>
        </w:rPr>
        <w:t>לקרן  רמלה לחינוך, תרבות ופיתוח (</w:t>
      </w:r>
      <w:proofErr w:type="spellStart"/>
      <w:r w:rsidRPr="00D420FB">
        <w:rPr>
          <w:rFonts w:ascii="David" w:hAnsi="David"/>
          <w:b/>
          <w:bCs/>
          <w:color w:val="262626"/>
          <w:rtl/>
        </w:rPr>
        <w:t>ע"ר</w:t>
      </w:r>
      <w:proofErr w:type="spellEnd"/>
      <w:r w:rsidRPr="00D420FB">
        <w:rPr>
          <w:rFonts w:ascii="David" w:hAnsi="David"/>
          <w:b/>
          <w:bCs/>
          <w:color w:val="262626"/>
          <w:rtl/>
        </w:rPr>
        <w:t xml:space="preserve">) (להלן: "הקרן") </w:t>
      </w:r>
    </w:p>
    <w:p w:rsidR="00916142" w:rsidRPr="00D420FB" w:rsidRDefault="00CB22E2" w:rsidP="00D420FB">
      <w:pPr>
        <w:jc w:val="center"/>
        <w:rPr>
          <w:rFonts w:ascii="David" w:hAnsi="David"/>
          <w:u w:val="single"/>
          <w:rtl/>
        </w:rPr>
      </w:pPr>
      <w:r w:rsidRPr="00D420FB">
        <w:rPr>
          <w:rFonts w:ascii="David" w:hAnsi="David"/>
          <w:b/>
          <w:bCs/>
          <w:color w:val="262626"/>
          <w:u w:val="single"/>
          <w:rtl/>
        </w:rPr>
        <w:t>דרוש/ה:</w:t>
      </w:r>
      <w:r w:rsidR="002A3716" w:rsidRPr="00D420FB">
        <w:rPr>
          <w:rFonts w:ascii="David" w:hAnsi="David"/>
          <w:b/>
          <w:bCs/>
          <w:color w:val="262626"/>
          <w:u w:val="single"/>
          <w:rtl/>
        </w:rPr>
        <w:t xml:space="preserve"> </w:t>
      </w:r>
      <w:r w:rsidR="00D420FB" w:rsidRPr="00D420FB">
        <w:rPr>
          <w:rFonts w:ascii="David" w:hAnsi="David"/>
          <w:b/>
          <w:bCs/>
          <w:u w:val="single"/>
          <w:rtl/>
        </w:rPr>
        <w:t>רכז/ת תחום מנהיגות ודיאלוג קהילתי</w:t>
      </w:r>
    </w:p>
    <w:p w:rsidR="00D420FB" w:rsidRDefault="00D420FB" w:rsidP="00D420FB">
      <w:pPr>
        <w:ind w:left="-341"/>
        <w:rPr>
          <w:rFonts w:ascii="Tahoma" w:hAnsi="Tahoma" w:cs="Tahoma"/>
          <w:sz w:val="22"/>
          <w:szCs w:val="22"/>
          <w:rtl/>
        </w:rPr>
      </w:pPr>
    </w:p>
    <w:p w:rsidR="00D420FB" w:rsidRPr="00D420FB" w:rsidRDefault="00D420FB" w:rsidP="00D420FB">
      <w:pPr>
        <w:ind w:left="-341"/>
        <w:jc w:val="both"/>
        <w:rPr>
          <w:rFonts w:ascii="David" w:hAnsi="David"/>
          <w:rtl/>
        </w:rPr>
      </w:pPr>
      <w:r w:rsidRPr="00D420FB">
        <w:rPr>
          <w:rFonts w:ascii="David" w:hAnsi="David"/>
          <w:rtl/>
        </w:rPr>
        <w:t xml:space="preserve">צוות מרכז הגישור ויישוב סכסוכים בקהילה – רמלה מתרחב! </w:t>
      </w:r>
    </w:p>
    <w:p w:rsidR="00D420FB" w:rsidRPr="00D420FB" w:rsidRDefault="00D420FB" w:rsidP="00D420FB">
      <w:pPr>
        <w:ind w:left="-341"/>
        <w:jc w:val="both"/>
        <w:rPr>
          <w:rFonts w:ascii="David" w:hAnsi="David"/>
          <w:rtl/>
        </w:rPr>
      </w:pPr>
      <w:r w:rsidRPr="00D420FB">
        <w:rPr>
          <w:rFonts w:ascii="David" w:hAnsi="David"/>
          <w:rtl/>
        </w:rPr>
        <w:t xml:space="preserve">המרכז פועל לצמצום קונפליקטים בחברה </w:t>
      </w:r>
      <w:proofErr w:type="spellStart"/>
      <w:r w:rsidRPr="00D420FB">
        <w:rPr>
          <w:rFonts w:ascii="David" w:hAnsi="David"/>
          <w:rtl/>
        </w:rPr>
        <w:t>הרמלאית</w:t>
      </w:r>
      <w:proofErr w:type="spellEnd"/>
      <w:r w:rsidRPr="00D420FB">
        <w:rPr>
          <w:rFonts w:ascii="David" w:hAnsi="David"/>
          <w:rtl/>
        </w:rPr>
        <w:t xml:space="preserve"> המגוונת תוך יצירת דיאלוג בקרב תושבים על ידי פעולות גישור, הסברה ומניעה. </w:t>
      </w:r>
    </w:p>
    <w:p w:rsidR="006006CE" w:rsidRPr="00D420FB" w:rsidRDefault="006006CE" w:rsidP="00D420FB">
      <w:pPr>
        <w:ind w:left="-340"/>
        <w:jc w:val="both"/>
        <w:rPr>
          <w:rFonts w:ascii="David" w:hAnsi="David"/>
          <w:shd w:val="clear" w:color="auto" w:fill="FFFFFF"/>
          <w:rtl/>
        </w:rPr>
      </w:pPr>
    </w:p>
    <w:p w:rsidR="006B67F3" w:rsidRPr="00D420FB" w:rsidRDefault="002D65FA" w:rsidP="00D420FB">
      <w:pPr>
        <w:ind w:left="-340"/>
        <w:jc w:val="both"/>
        <w:rPr>
          <w:rFonts w:ascii="David" w:hAnsi="David"/>
          <w:b/>
          <w:bCs/>
          <w:rtl/>
        </w:rPr>
      </w:pPr>
      <w:r w:rsidRPr="00D420FB">
        <w:rPr>
          <w:rFonts w:ascii="David" w:hAnsi="David"/>
          <w:b/>
          <w:bCs/>
          <w:u w:val="single"/>
          <w:rtl/>
        </w:rPr>
        <w:t xml:space="preserve">תיאור </w:t>
      </w:r>
      <w:r w:rsidR="00B31051" w:rsidRPr="00D420FB">
        <w:rPr>
          <w:rFonts w:ascii="David" w:hAnsi="David"/>
          <w:b/>
          <w:bCs/>
          <w:u w:val="single"/>
          <w:rtl/>
        </w:rPr>
        <w:t>ה</w:t>
      </w:r>
      <w:r w:rsidRPr="00D420FB">
        <w:rPr>
          <w:rFonts w:ascii="David" w:hAnsi="David"/>
          <w:b/>
          <w:bCs/>
          <w:u w:val="single"/>
          <w:rtl/>
        </w:rPr>
        <w:t>תפקיד</w:t>
      </w:r>
      <w:r w:rsidRPr="00D420FB">
        <w:rPr>
          <w:rFonts w:ascii="David" w:hAnsi="David"/>
          <w:b/>
          <w:bCs/>
          <w:rtl/>
        </w:rPr>
        <w:t>:</w:t>
      </w:r>
      <w:r w:rsidR="00843274" w:rsidRPr="00D420FB">
        <w:rPr>
          <w:rFonts w:ascii="David" w:hAnsi="David"/>
          <w:b/>
          <w:bCs/>
          <w:rtl/>
        </w:rPr>
        <w:t xml:space="preserve"> </w:t>
      </w:r>
    </w:p>
    <w:p w:rsidR="00D420FB" w:rsidRPr="00D420FB" w:rsidRDefault="00D420FB" w:rsidP="00D420FB">
      <w:pPr>
        <w:pStyle w:val="NormalWeb"/>
        <w:numPr>
          <w:ilvl w:val="0"/>
          <w:numId w:val="9"/>
        </w:numPr>
        <w:tabs>
          <w:tab w:val="left" w:pos="368"/>
        </w:tabs>
        <w:bidi/>
        <w:ind w:left="368" w:firstLine="0"/>
        <w:jc w:val="both"/>
        <w:rPr>
          <w:rFonts w:ascii="David" w:hAnsi="David" w:cs="David"/>
        </w:rPr>
      </w:pPr>
      <w:r w:rsidRPr="00D420FB">
        <w:rPr>
          <w:rFonts w:ascii="David" w:hAnsi="David" w:cs="David"/>
          <w:rtl/>
        </w:rPr>
        <w:t xml:space="preserve">הובלת מפגשי תושבים, פרויקטים וקבוצות מנהיגות </w:t>
      </w:r>
    </w:p>
    <w:p w:rsidR="00D420FB" w:rsidRPr="00D420FB" w:rsidRDefault="00D420FB" w:rsidP="00D420FB">
      <w:pPr>
        <w:pStyle w:val="NormalWeb"/>
        <w:numPr>
          <w:ilvl w:val="0"/>
          <w:numId w:val="9"/>
        </w:numPr>
        <w:tabs>
          <w:tab w:val="left" w:pos="368"/>
        </w:tabs>
        <w:bidi/>
        <w:ind w:left="368" w:firstLine="0"/>
        <w:jc w:val="both"/>
        <w:rPr>
          <w:rFonts w:ascii="David" w:hAnsi="David" w:cs="David"/>
        </w:rPr>
      </w:pPr>
      <w:r w:rsidRPr="00D420FB">
        <w:rPr>
          <w:rFonts w:ascii="David" w:hAnsi="David" w:cs="David"/>
          <w:rtl/>
        </w:rPr>
        <w:t xml:space="preserve">ליווי והחזקת פורום קשת: פורום מנהיגות צעירה </w:t>
      </w:r>
      <w:proofErr w:type="spellStart"/>
      <w:r w:rsidRPr="00D420FB">
        <w:rPr>
          <w:rFonts w:ascii="David" w:hAnsi="David" w:cs="David"/>
          <w:rtl/>
        </w:rPr>
        <w:t>רמלאית</w:t>
      </w:r>
      <w:proofErr w:type="spellEnd"/>
      <w:r w:rsidRPr="00D420FB">
        <w:rPr>
          <w:rFonts w:ascii="David" w:hAnsi="David" w:cs="David"/>
          <w:rtl/>
        </w:rPr>
        <w:t xml:space="preserve"> </w:t>
      </w:r>
    </w:p>
    <w:p w:rsidR="00D420FB" w:rsidRPr="00D420FB" w:rsidRDefault="00D420FB" w:rsidP="00D420FB">
      <w:pPr>
        <w:pStyle w:val="NormalWeb"/>
        <w:numPr>
          <w:ilvl w:val="0"/>
          <w:numId w:val="9"/>
        </w:numPr>
        <w:tabs>
          <w:tab w:val="left" w:pos="368"/>
        </w:tabs>
        <w:bidi/>
        <w:ind w:left="368" w:firstLine="0"/>
        <w:jc w:val="both"/>
        <w:rPr>
          <w:rFonts w:ascii="David" w:hAnsi="David" w:cs="David"/>
        </w:rPr>
      </w:pPr>
      <w:r w:rsidRPr="00D420FB">
        <w:rPr>
          <w:rFonts w:ascii="David" w:hAnsi="David" w:cs="David"/>
          <w:rtl/>
        </w:rPr>
        <w:t xml:space="preserve">פיתוח תחום הדיאלוג במרכז הגישור </w:t>
      </w:r>
    </w:p>
    <w:p w:rsidR="00D420FB" w:rsidRPr="00D420FB" w:rsidRDefault="00D420FB" w:rsidP="00D420FB">
      <w:pPr>
        <w:pStyle w:val="NormalWeb"/>
        <w:numPr>
          <w:ilvl w:val="0"/>
          <w:numId w:val="9"/>
        </w:numPr>
        <w:tabs>
          <w:tab w:val="left" w:pos="368"/>
        </w:tabs>
        <w:bidi/>
        <w:ind w:left="368" w:firstLine="0"/>
        <w:jc w:val="both"/>
        <w:rPr>
          <w:rFonts w:ascii="David" w:hAnsi="David" w:cs="David"/>
        </w:rPr>
      </w:pPr>
      <w:r w:rsidRPr="00D420FB">
        <w:rPr>
          <w:rFonts w:ascii="David" w:hAnsi="David" w:cs="David"/>
          <w:rtl/>
        </w:rPr>
        <w:t xml:space="preserve">עבודה מול ספקים ושותפים שונים  </w:t>
      </w:r>
    </w:p>
    <w:p w:rsidR="00D420FB" w:rsidRPr="00D420FB" w:rsidRDefault="00D420FB" w:rsidP="00D420FB">
      <w:pPr>
        <w:pStyle w:val="NormalWeb"/>
        <w:numPr>
          <w:ilvl w:val="0"/>
          <w:numId w:val="9"/>
        </w:numPr>
        <w:tabs>
          <w:tab w:val="left" w:pos="368"/>
        </w:tabs>
        <w:bidi/>
        <w:ind w:left="368" w:firstLine="0"/>
        <w:jc w:val="both"/>
        <w:rPr>
          <w:rFonts w:ascii="David" w:hAnsi="David" w:cs="David"/>
        </w:rPr>
      </w:pPr>
      <w:r w:rsidRPr="00D420FB">
        <w:rPr>
          <w:rFonts w:ascii="David" w:hAnsi="David" w:cs="David"/>
          <w:rtl/>
        </w:rPr>
        <w:t xml:space="preserve">ניהול תקציב, דוחות ותוכניות עבודה </w:t>
      </w:r>
    </w:p>
    <w:p w:rsidR="00D420FB" w:rsidRPr="00D420FB" w:rsidRDefault="00D420FB" w:rsidP="00D420FB">
      <w:pPr>
        <w:pStyle w:val="NormalWeb"/>
        <w:numPr>
          <w:ilvl w:val="0"/>
          <w:numId w:val="9"/>
        </w:numPr>
        <w:tabs>
          <w:tab w:val="left" w:pos="368"/>
        </w:tabs>
        <w:bidi/>
        <w:spacing w:before="0" w:beforeAutospacing="0" w:after="0" w:afterAutospacing="0"/>
        <w:ind w:left="360" w:firstLine="0"/>
        <w:jc w:val="both"/>
        <w:rPr>
          <w:rFonts w:ascii="David" w:hAnsi="David" w:cs="David"/>
          <w:u w:val="single"/>
        </w:rPr>
      </w:pPr>
      <w:r w:rsidRPr="00D420FB">
        <w:rPr>
          <w:rFonts w:ascii="David" w:hAnsi="David" w:cs="David"/>
          <w:rtl/>
        </w:rPr>
        <w:t>השתתפות במפגשים, ימי עיון, וכנסים ארציים.</w:t>
      </w:r>
    </w:p>
    <w:p w:rsidR="006B67F3" w:rsidRPr="00D420FB" w:rsidRDefault="006B67F3" w:rsidP="00D420FB">
      <w:pPr>
        <w:ind w:left="-340"/>
        <w:jc w:val="both"/>
        <w:rPr>
          <w:rFonts w:ascii="David" w:hAnsi="David"/>
          <w:b/>
          <w:bCs/>
          <w:rtl/>
        </w:rPr>
      </w:pPr>
    </w:p>
    <w:p w:rsidR="00320470" w:rsidRPr="00D420FB" w:rsidRDefault="00A914BA" w:rsidP="00A963DC">
      <w:pPr>
        <w:ind w:left="-340"/>
        <w:jc w:val="both"/>
        <w:rPr>
          <w:rFonts w:ascii="David" w:hAnsi="David"/>
          <w:rtl/>
        </w:rPr>
      </w:pPr>
      <w:r w:rsidRPr="00D420FB">
        <w:rPr>
          <w:rFonts w:ascii="David" w:hAnsi="David"/>
          <w:b/>
          <w:bCs/>
          <w:u w:val="single"/>
          <w:rtl/>
        </w:rPr>
        <w:t>כפיפות</w:t>
      </w:r>
      <w:r w:rsidRPr="00D420FB">
        <w:rPr>
          <w:rFonts w:ascii="David" w:hAnsi="David"/>
          <w:b/>
          <w:bCs/>
          <w:rtl/>
        </w:rPr>
        <w:t>:</w:t>
      </w:r>
      <w:r w:rsidRPr="00D420FB">
        <w:rPr>
          <w:rFonts w:ascii="David" w:hAnsi="David"/>
          <w:rtl/>
        </w:rPr>
        <w:t xml:space="preserve"> </w:t>
      </w:r>
      <w:r w:rsidR="00843274" w:rsidRPr="00D420FB">
        <w:rPr>
          <w:rFonts w:ascii="David" w:hAnsi="David"/>
          <w:color w:val="000000"/>
          <w:rtl/>
        </w:rPr>
        <w:t>מנהל</w:t>
      </w:r>
      <w:r w:rsidR="002A3716" w:rsidRPr="00D420FB">
        <w:rPr>
          <w:rFonts w:ascii="David" w:hAnsi="David"/>
          <w:color w:val="000000"/>
          <w:rtl/>
        </w:rPr>
        <w:t>ת</w:t>
      </w:r>
      <w:r w:rsidR="00843274" w:rsidRPr="00D420FB">
        <w:rPr>
          <w:rFonts w:ascii="David" w:hAnsi="David"/>
          <w:color w:val="000000"/>
          <w:rtl/>
        </w:rPr>
        <w:t xml:space="preserve"> </w:t>
      </w:r>
      <w:r w:rsidR="002A3716" w:rsidRPr="00D420FB">
        <w:rPr>
          <w:rFonts w:ascii="David" w:hAnsi="David"/>
          <w:rtl/>
        </w:rPr>
        <w:t xml:space="preserve">מרכז </w:t>
      </w:r>
      <w:r w:rsidR="00D420FB" w:rsidRPr="00D420FB">
        <w:rPr>
          <w:rFonts w:ascii="David" w:hAnsi="David"/>
          <w:rtl/>
        </w:rPr>
        <w:t>הגישור ויישוב סכסוכים בקהילה</w:t>
      </w:r>
      <w:r w:rsidR="00A963DC">
        <w:rPr>
          <w:rFonts w:ascii="David" w:hAnsi="David" w:hint="cs"/>
          <w:rtl/>
        </w:rPr>
        <w:t>.</w:t>
      </w:r>
      <w:r w:rsidR="00A963DC">
        <w:rPr>
          <w:rFonts w:ascii="Tahoma" w:hAnsi="Tahoma" w:cs="Tahoma" w:hint="cs"/>
          <w:sz w:val="22"/>
          <w:szCs w:val="22"/>
          <w:rtl/>
        </w:rPr>
        <w:t xml:space="preserve"> </w:t>
      </w:r>
      <w:r w:rsidR="00A963DC" w:rsidRPr="00A963DC">
        <w:rPr>
          <w:rFonts w:ascii="David" w:hAnsi="David"/>
          <w:rtl/>
        </w:rPr>
        <w:t>העסקה דרך קרן רמלה לחינוך, תרבות ופיתוח.</w:t>
      </w:r>
    </w:p>
    <w:p w:rsidR="00320470" w:rsidRPr="00D420FB" w:rsidRDefault="00320470" w:rsidP="00D420FB">
      <w:pPr>
        <w:ind w:left="-340"/>
        <w:jc w:val="both"/>
        <w:rPr>
          <w:rFonts w:ascii="David" w:hAnsi="David"/>
          <w:rtl/>
        </w:rPr>
      </w:pPr>
    </w:p>
    <w:p w:rsidR="006006CE" w:rsidRPr="00D420FB" w:rsidRDefault="006006CE" w:rsidP="00D420FB">
      <w:pPr>
        <w:ind w:left="-340"/>
        <w:jc w:val="both"/>
        <w:rPr>
          <w:rFonts w:ascii="David" w:hAnsi="David"/>
          <w:rtl/>
        </w:rPr>
      </w:pPr>
      <w:r w:rsidRPr="00D420FB">
        <w:rPr>
          <w:rFonts w:ascii="David" w:hAnsi="David"/>
          <w:b/>
          <w:bCs/>
          <w:u w:val="single"/>
          <w:rtl/>
        </w:rPr>
        <w:t>היק</w:t>
      </w:r>
      <w:r w:rsidR="00A746FF" w:rsidRPr="00D420FB">
        <w:rPr>
          <w:rFonts w:ascii="David" w:hAnsi="David"/>
          <w:b/>
          <w:bCs/>
          <w:u w:val="single"/>
          <w:rtl/>
        </w:rPr>
        <w:t>ף</w:t>
      </w:r>
      <w:r w:rsidRPr="00D420FB">
        <w:rPr>
          <w:rFonts w:ascii="David" w:hAnsi="David"/>
          <w:b/>
          <w:bCs/>
          <w:u w:val="single"/>
          <w:rtl/>
        </w:rPr>
        <w:t xml:space="preserve"> </w:t>
      </w:r>
      <w:r w:rsidR="00A914BA" w:rsidRPr="00D420FB">
        <w:rPr>
          <w:rFonts w:ascii="David" w:hAnsi="David"/>
          <w:b/>
          <w:bCs/>
          <w:u w:val="single"/>
          <w:rtl/>
        </w:rPr>
        <w:t>משרה</w:t>
      </w:r>
      <w:r w:rsidR="00A914BA" w:rsidRPr="00D420FB">
        <w:rPr>
          <w:rFonts w:ascii="David" w:hAnsi="David"/>
          <w:b/>
          <w:bCs/>
          <w:rtl/>
        </w:rPr>
        <w:t>:</w:t>
      </w:r>
      <w:r w:rsidR="00A914BA" w:rsidRPr="00D420FB">
        <w:rPr>
          <w:rFonts w:ascii="David" w:hAnsi="David"/>
          <w:rtl/>
        </w:rPr>
        <w:t xml:space="preserve"> </w:t>
      </w:r>
      <w:r w:rsidR="00D420FB" w:rsidRPr="00D420FB">
        <w:rPr>
          <w:rFonts w:ascii="David" w:hAnsi="David"/>
          <w:rtl/>
        </w:rPr>
        <w:t>75</w:t>
      </w:r>
      <w:r w:rsidR="00320470" w:rsidRPr="00D420FB">
        <w:rPr>
          <w:rFonts w:ascii="David" w:hAnsi="David"/>
          <w:rtl/>
        </w:rPr>
        <w:t>%</w:t>
      </w:r>
      <w:r w:rsidR="002B4A70" w:rsidRPr="00D420FB">
        <w:rPr>
          <w:rFonts w:ascii="David" w:hAnsi="David"/>
          <w:rtl/>
        </w:rPr>
        <w:t xml:space="preserve"> </w:t>
      </w:r>
    </w:p>
    <w:p w:rsidR="00D420FB" w:rsidRPr="00D420FB" w:rsidRDefault="00D420FB" w:rsidP="00D420FB">
      <w:pPr>
        <w:pStyle w:val="NormalWeb"/>
        <w:bidi/>
        <w:ind w:left="-341"/>
        <w:jc w:val="both"/>
        <w:rPr>
          <w:rFonts w:ascii="David" w:hAnsi="David" w:cs="David"/>
          <w:rtl/>
        </w:rPr>
      </w:pPr>
      <w:r w:rsidRPr="00D420FB">
        <w:rPr>
          <w:rFonts w:ascii="David" w:hAnsi="David" w:cs="David"/>
          <w:b/>
          <w:bCs/>
          <w:u w:val="single"/>
          <w:rtl/>
        </w:rPr>
        <w:t>מועד תחילת העסקה</w:t>
      </w:r>
      <w:r w:rsidRPr="00D420FB">
        <w:rPr>
          <w:rFonts w:ascii="David" w:hAnsi="David" w:cs="David"/>
          <w:rtl/>
        </w:rPr>
        <w:t xml:space="preserve">: </w:t>
      </w:r>
      <w:proofErr w:type="spellStart"/>
      <w:r w:rsidRPr="00D420FB">
        <w:rPr>
          <w:rFonts w:ascii="David" w:hAnsi="David" w:cs="David"/>
          <w:rtl/>
        </w:rPr>
        <w:t>מיידי</w:t>
      </w:r>
      <w:proofErr w:type="spellEnd"/>
    </w:p>
    <w:p w:rsidR="00D420FB" w:rsidRPr="00D420FB" w:rsidRDefault="00D420FB" w:rsidP="00A963DC">
      <w:pPr>
        <w:pStyle w:val="NormalWeb"/>
        <w:bidi/>
        <w:ind w:left="-341"/>
        <w:jc w:val="both"/>
        <w:rPr>
          <w:rFonts w:ascii="David" w:hAnsi="David" w:cs="David"/>
          <w:rtl/>
        </w:rPr>
      </w:pPr>
      <w:r w:rsidRPr="00D420FB">
        <w:rPr>
          <w:rFonts w:ascii="David" w:hAnsi="David" w:cs="David"/>
          <w:b/>
          <w:bCs/>
          <w:u w:val="single"/>
          <w:rtl/>
        </w:rPr>
        <w:t>מיקום המשרה</w:t>
      </w:r>
      <w:r w:rsidRPr="00D420FB">
        <w:rPr>
          <w:rFonts w:ascii="David" w:hAnsi="David" w:cs="David"/>
          <w:rtl/>
        </w:rPr>
        <w:t xml:space="preserve">: רמלה </w:t>
      </w:r>
    </w:p>
    <w:p w:rsidR="00A963DC" w:rsidRDefault="002A3716" w:rsidP="00A963DC">
      <w:pPr>
        <w:spacing w:after="200"/>
        <w:ind w:left="-283" w:right="57"/>
        <w:jc w:val="both"/>
        <w:rPr>
          <w:rFonts w:ascii="David" w:hAnsi="David"/>
          <w:rtl/>
        </w:rPr>
      </w:pPr>
      <w:r w:rsidRPr="006006CE">
        <w:rPr>
          <w:rFonts w:ascii="David" w:hAnsi="David"/>
          <w:b/>
          <w:bCs/>
          <w:u w:val="single"/>
          <w:rtl/>
        </w:rPr>
        <w:t>תנאי סף</w:t>
      </w:r>
      <w:r w:rsidR="00843274" w:rsidRPr="006006CE">
        <w:rPr>
          <w:rFonts w:ascii="David" w:hAnsi="David"/>
          <w:b/>
          <w:bCs/>
          <w:u w:val="single"/>
          <w:rtl/>
        </w:rPr>
        <w:t>:</w:t>
      </w:r>
      <w:r w:rsidR="00843274" w:rsidRPr="006006CE">
        <w:rPr>
          <w:rFonts w:ascii="David" w:hAnsi="David"/>
          <w:rtl/>
        </w:rPr>
        <w:t xml:space="preserve"> </w:t>
      </w:r>
    </w:p>
    <w:p w:rsidR="00A963DC" w:rsidRPr="00A963DC" w:rsidRDefault="00A963DC" w:rsidP="00552F42">
      <w:pPr>
        <w:spacing w:before="100" w:beforeAutospacing="1"/>
        <w:ind w:left="-283" w:right="-57"/>
        <w:jc w:val="both"/>
        <w:rPr>
          <w:rFonts w:ascii="David" w:hAnsi="David"/>
          <w:color w:val="000000"/>
          <w:rtl/>
        </w:rPr>
      </w:pPr>
      <w:r w:rsidRPr="00A963DC">
        <w:rPr>
          <w:rFonts w:ascii="David" w:hAnsi="David"/>
          <w:rtl/>
        </w:rPr>
        <w:t>הכרות עם עולם הגישור</w:t>
      </w:r>
      <w:r w:rsidR="00552F42">
        <w:rPr>
          <w:rFonts w:ascii="David" w:hAnsi="David" w:hint="cs"/>
          <w:rtl/>
        </w:rPr>
        <w:t xml:space="preserve">; </w:t>
      </w:r>
      <w:r w:rsidRPr="00A963DC">
        <w:rPr>
          <w:rFonts w:ascii="David" w:hAnsi="David"/>
          <w:rtl/>
        </w:rPr>
        <w:t xml:space="preserve">ניסיון בניהול פרויקטים חברתיים </w:t>
      </w:r>
    </w:p>
    <w:p w:rsidR="00552F42" w:rsidRDefault="00552F42" w:rsidP="00A963DC">
      <w:pPr>
        <w:spacing w:after="200"/>
        <w:ind w:left="-283" w:right="57"/>
        <w:jc w:val="both"/>
        <w:rPr>
          <w:rFonts w:ascii="David" w:hAnsi="David"/>
          <w:color w:val="000000"/>
          <w:rtl/>
        </w:rPr>
      </w:pPr>
    </w:p>
    <w:p w:rsidR="00A963DC" w:rsidRPr="00A963DC" w:rsidRDefault="006B67F3" w:rsidP="00A963DC">
      <w:pPr>
        <w:spacing w:after="200"/>
        <w:ind w:left="-283" w:right="57"/>
        <w:jc w:val="both"/>
        <w:rPr>
          <w:rFonts w:ascii="David" w:hAnsi="David"/>
          <w:color w:val="000000"/>
          <w:rtl/>
        </w:rPr>
      </w:pPr>
      <w:r>
        <w:rPr>
          <w:rFonts w:ascii="David" w:hAnsi="David" w:hint="cs"/>
          <w:color w:val="000000"/>
          <w:rtl/>
        </w:rPr>
        <w:t>ה</w:t>
      </w:r>
      <w:r w:rsidR="00320470" w:rsidRPr="00320470">
        <w:rPr>
          <w:rFonts w:ascii="David" w:hAnsi="David"/>
          <w:color w:val="000000"/>
          <w:rtl/>
        </w:rPr>
        <w:t>מועמד</w:t>
      </w:r>
      <w:r>
        <w:rPr>
          <w:rFonts w:ascii="David" w:hAnsi="David" w:hint="cs"/>
          <w:color w:val="000000"/>
          <w:rtl/>
        </w:rPr>
        <w:t>/ת</w:t>
      </w:r>
      <w:r w:rsidR="00320470" w:rsidRPr="00320470">
        <w:rPr>
          <w:rFonts w:ascii="David" w:hAnsi="David"/>
          <w:color w:val="000000"/>
          <w:rtl/>
        </w:rPr>
        <w:t xml:space="preserve"> נדרש</w:t>
      </w:r>
      <w:r w:rsidR="00A963DC">
        <w:rPr>
          <w:rFonts w:ascii="David" w:hAnsi="David" w:hint="cs"/>
          <w:color w:val="000000"/>
          <w:rtl/>
        </w:rPr>
        <w:t>/ת</w:t>
      </w:r>
      <w:r w:rsidR="00320470" w:rsidRPr="00320470">
        <w:rPr>
          <w:rFonts w:ascii="David" w:hAnsi="David"/>
          <w:color w:val="000000"/>
          <w:rtl/>
        </w:rPr>
        <w:t xml:space="preserve"> לצרף תיעוד מפורט להוכחת עמידתו</w:t>
      </w:r>
      <w:r w:rsidR="00DA46CE">
        <w:rPr>
          <w:rFonts w:ascii="David" w:hAnsi="David" w:hint="cs"/>
          <w:color w:val="000000"/>
          <w:rtl/>
        </w:rPr>
        <w:t>/ה</w:t>
      </w:r>
      <w:r w:rsidR="00320470" w:rsidRPr="00320470">
        <w:rPr>
          <w:rFonts w:ascii="David" w:hAnsi="David"/>
          <w:color w:val="000000"/>
          <w:rtl/>
        </w:rPr>
        <w:t xml:space="preserve"> בדרישות התפקיד</w:t>
      </w:r>
      <w:r w:rsidR="00320470">
        <w:rPr>
          <w:rFonts w:ascii="David" w:hAnsi="David"/>
          <w:color w:val="000000"/>
        </w:rPr>
        <w:t>.</w:t>
      </w:r>
      <w:r w:rsidR="00320470">
        <w:rPr>
          <w:rFonts w:ascii="David" w:hAnsi="David" w:hint="cs"/>
          <w:color w:val="000000"/>
          <w:rtl/>
        </w:rPr>
        <w:t xml:space="preserve"> </w:t>
      </w:r>
      <w:r w:rsidR="00320470" w:rsidRPr="00320470">
        <w:rPr>
          <w:rFonts w:ascii="David" w:hAnsi="David"/>
          <w:color w:val="000000"/>
          <w:rtl/>
        </w:rPr>
        <w:t>מועמד</w:t>
      </w:r>
      <w:r w:rsidR="00DA46CE">
        <w:rPr>
          <w:rFonts w:ascii="David" w:hAnsi="David" w:hint="cs"/>
          <w:color w:val="000000"/>
          <w:rtl/>
        </w:rPr>
        <w:t>/ת</w:t>
      </w:r>
      <w:r w:rsidR="00320470" w:rsidRPr="00320470">
        <w:rPr>
          <w:rFonts w:ascii="David" w:hAnsi="David"/>
          <w:color w:val="000000"/>
          <w:rtl/>
        </w:rPr>
        <w:t xml:space="preserve"> שלא יצרף</w:t>
      </w:r>
      <w:r w:rsidR="00DA46CE">
        <w:rPr>
          <w:rFonts w:ascii="David" w:hAnsi="David" w:hint="cs"/>
          <w:color w:val="000000"/>
          <w:rtl/>
        </w:rPr>
        <w:t>/תצרף</w:t>
      </w:r>
      <w:r w:rsidR="00320470" w:rsidRPr="00320470">
        <w:rPr>
          <w:rFonts w:ascii="David" w:hAnsi="David"/>
          <w:color w:val="000000"/>
          <w:rtl/>
        </w:rPr>
        <w:t xml:space="preserve"> תיעוד כאמור תיפסל מועמדותו</w:t>
      </w:r>
      <w:r w:rsidR="00DA46CE">
        <w:rPr>
          <w:rFonts w:ascii="David" w:hAnsi="David" w:hint="cs"/>
          <w:color w:val="000000"/>
          <w:rtl/>
        </w:rPr>
        <w:t>/ה</w:t>
      </w:r>
      <w:r w:rsidR="00320470" w:rsidRPr="00320470">
        <w:rPr>
          <w:rFonts w:ascii="David" w:hAnsi="David"/>
          <w:color w:val="000000"/>
          <w:rtl/>
        </w:rPr>
        <w:t xml:space="preserve"> על הסף</w:t>
      </w:r>
      <w:r w:rsidR="00320470" w:rsidRPr="00320470">
        <w:rPr>
          <w:rFonts w:ascii="David" w:hAnsi="David"/>
          <w:color w:val="000000"/>
        </w:rPr>
        <w:t>.</w:t>
      </w:r>
    </w:p>
    <w:p w:rsidR="00A963DC" w:rsidRPr="00A963DC" w:rsidRDefault="00A963DC" w:rsidP="00A963DC">
      <w:pPr>
        <w:spacing w:after="200"/>
        <w:ind w:left="-283" w:right="57"/>
        <w:jc w:val="both"/>
        <w:rPr>
          <w:rFonts w:ascii="David" w:hAnsi="David"/>
          <w:color w:val="000000"/>
          <w:rtl/>
        </w:rPr>
      </w:pPr>
      <w:r w:rsidRPr="00A963DC">
        <w:rPr>
          <w:rFonts w:ascii="David" w:hAnsi="David"/>
          <w:color w:val="000000"/>
          <w:rtl/>
        </w:rPr>
        <w:t xml:space="preserve">** </w:t>
      </w:r>
      <w:r w:rsidRPr="00A963DC">
        <w:rPr>
          <w:rFonts w:ascii="David" w:hAnsi="David"/>
          <w:rtl/>
        </w:rPr>
        <w:t>יש לציין ציפיות שכר</w:t>
      </w:r>
    </w:p>
    <w:p w:rsidR="00A963DC" w:rsidRPr="00A963DC" w:rsidRDefault="00131DC1" w:rsidP="00A963DC">
      <w:pPr>
        <w:bidi w:val="0"/>
        <w:spacing w:line="330" w:lineRule="atLeast"/>
        <w:ind w:right="-283"/>
        <w:jc w:val="right"/>
        <w:rPr>
          <w:rFonts w:ascii="David" w:hAnsi="David"/>
        </w:rPr>
      </w:pPr>
      <w:r w:rsidRPr="00A963DC">
        <w:rPr>
          <w:rFonts w:ascii="David" w:hAnsi="David"/>
          <w:b/>
          <w:bCs/>
          <w:u w:val="single"/>
          <w:rtl/>
        </w:rPr>
        <w:t>כישורים נוספים</w:t>
      </w:r>
      <w:r w:rsidRPr="00A963DC">
        <w:rPr>
          <w:rFonts w:ascii="David" w:hAnsi="David"/>
          <w:rtl/>
        </w:rPr>
        <w:t>:</w:t>
      </w:r>
      <w:r w:rsidR="00A963DC" w:rsidRPr="00A963DC">
        <w:rPr>
          <w:rFonts w:ascii="David" w:hAnsi="David"/>
          <w:rtl/>
        </w:rPr>
        <w:t xml:space="preserve"> יכולת ארגון, תיאום וריכוז מגוון רחב של משימות במקביל; רגישות תרבותית ועבודה עם קהילות שונות; יכולת עבודה בצוות ויחסי אנוש טובים; יכולת עבודה במסגרת פורמלית, מול רשות מקומית או גורמי ממשלה; גמישות </w:t>
      </w:r>
      <w:r w:rsidR="00A963DC">
        <w:rPr>
          <w:rFonts w:ascii="David" w:hAnsi="David" w:hint="cs"/>
          <w:rtl/>
        </w:rPr>
        <w:t>ב</w:t>
      </w:r>
      <w:r w:rsidR="00A963DC" w:rsidRPr="00A963DC">
        <w:rPr>
          <w:rFonts w:ascii="David" w:hAnsi="David"/>
          <w:rtl/>
        </w:rPr>
        <w:t>שעות העבודה, זמינות לעבודה גם בשעות הערב במידת הצורך.</w:t>
      </w:r>
    </w:p>
    <w:p w:rsidR="00131DC1" w:rsidRPr="00A963DC" w:rsidRDefault="00131DC1" w:rsidP="00A963DC">
      <w:pPr>
        <w:bidi w:val="0"/>
        <w:spacing w:line="330" w:lineRule="atLeast"/>
        <w:ind w:right="-283"/>
        <w:jc w:val="both"/>
        <w:rPr>
          <w:rFonts w:ascii="David" w:hAnsi="David"/>
        </w:rPr>
      </w:pPr>
    </w:p>
    <w:p w:rsidR="00CB22E2" w:rsidRPr="006006CE" w:rsidRDefault="00CB22E2" w:rsidP="00A746FF">
      <w:pPr>
        <w:jc w:val="center"/>
        <w:rPr>
          <w:rFonts w:ascii="David" w:hAnsi="David"/>
          <w:b/>
          <w:bCs/>
        </w:rPr>
      </w:pPr>
      <w:r w:rsidRPr="006006CE">
        <w:rPr>
          <w:rFonts w:ascii="David" w:hAnsi="David"/>
          <w:rtl/>
        </w:rPr>
        <w:t xml:space="preserve">__________________________________________________________________________________  </w:t>
      </w:r>
    </w:p>
    <w:p w:rsidR="00CB22E2" w:rsidRPr="006006CE" w:rsidRDefault="00CB22E2" w:rsidP="00626C1A">
      <w:pPr>
        <w:pStyle w:val="NormalWeb"/>
        <w:bidi/>
        <w:spacing w:before="0" w:beforeAutospacing="0" w:after="0" w:afterAutospacing="0"/>
        <w:jc w:val="center"/>
        <w:rPr>
          <w:rFonts w:ascii="David" w:hAnsi="David" w:cs="David"/>
          <w:b/>
          <w:bCs/>
          <w:rtl/>
        </w:rPr>
      </w:pPr>
      <w:r w:rsidRPr="006006CE">
        <w:rPr>
          <w:rFonts w:ascii="David" w:hAnsi="David" w:cs="David"/>
          <w:b/>
          <w:bCs/>
          <w:rtl/>
        </w:rPr>
        <w:t xml:space="preserve">מועמדות לתפקיד בצירוף קורות-חיים, ממליצים, </w:t>
      </w:r>
      <w:proofErr w:type="spellStart"/>
      <w:r w:rsidRPr="006006CE">
        <w:rPr>
          <w:rFonts w:ascii="David" w:hAnsi="David" w:cs="David"/>
          <w:b/>
          <w:bCs/>
          <w:rtl/>
        </w:rPr>
        <w:t>רשיונות</w:t>
      </w:r>
      <w:proofErr w:type="spellEnd"/>
      <w:r w:rsidRPr="006006CE">
        <w:rPr>
          <w:rFonts w:ascii="David" w:hAnsi="David" w:cs="David"/>
          <w:b/>
          <w:bCs/>
          <w:rtl/>
        </w:rPr>
        <w:t xml:space="preserve"> ותעודות מתאימות, ניתן לשלוח למייל:                                  </w:t>
      </w:r>
      <w:hyperlink r:id="rId8" w:history="1">
        <w:r w:rsidR="00D420FB" w:rsidRPr="00471C62">
          <w:rPr>
            <w:rStyle w:val="Hyperlink"/>
            <w:rFonts w:ascii="David" w:hAnsi="David" w:cs="David"/>
          </w:rPr>
          <w:t>michrazim-fund@ramle.org.il</w:t>
        </w:r>
      </w:hyperlink>
      <w:r w:rsidR="003A1FF2" w:rsidRPr="006006CE">
        <w:rPr>
          <w:rFonts w:ascii="David" w:hAnsi="David" w:cs="David"/>
          <w:b/>
          <w:bCs/>
          <w:rtl/>
        </w:rPr>
        <w:t xml:space="preserve"> או </w:t>
      </w:r>
      <w:r w:rsidRPr="006006CE">
        <w:rPr>
          <w:rFonts w:ascii="David" w:hAnsi="David" w:cs="David"/>
          <w:b/>
          <w:bCs/>
          <w:rtl/>
        </w:rPr>
        <w:t>ל</w:t>
      </w:r>
      <w:r w:rsidR="003A1FF2" w:rsidRPr="006006CE">
        <w:rPr>
          <w:rFonts w:ascii="David" w:hAnsi="David" w:cs="David"/>
          <w:b/>
          <w:bCs/>
          <w:rtl/>
        </w:rPr>
        <w:t>מסור ב</w:t>
      </w:r>
      <w:r w:rsidRPr="006006CE">
        <w:rPr>
          <w:rFonts w:ascii="David" w:hAnsi="David" w:cs="David"/>
          <w:b/>
          <w:bCs/>
          <w:rtl/>
        </w:rPr>
        <w:t xml:space="preserve">משרדי קרן </w:t>
      </w:r>
      <w:r w:rsidR="003A1FF2" w:rsidRPr="006006CE">
        <w:rPr>
          <w:rFonts w:ascii="David" w:hAnsi="David" w:cs="David"/>
          <w:b/>
          <w:bCs/>
          <w:rtl/>
        </w:rPr>
        <w:t xml:space="preserve">רמלה </w:t>
      </w:r>
      <w:r w:rsidRPr="006006CE">
        <w:rPr>
          <w:rFonts w:ascii="David" w:hAnsi="David" w:cs="David"/>
          <w:b/>
          <w:bCs/>
          <w:rtl/>
        </w:rPr>
        <w:t>ברחוב הזית 4, רמלה (קמפוס נבון)</w:t>
      </w:r>
      <w:r w:rsidR="003A1FF2" w:rsidRPr="006006CE">
        <w:rPr>
          <w:rFonts w:ascii="David" w:hAnsi="David" w:cs="David"/>
          <w:b/>
          <w:bCs/>
          <w:rtl/>
        </w:rPr>
        <w:t xml:space="preserve">. מועד אחרון להגשת מועמדויות: </w:t>
      </w:r>
      <w:r w:rsidR="00024BCE">
        <w:rPr>
          <w:rFonts w:ascii="David" w:hAnsi="David" w:cs="David" w:hint="cs"/>
          <w:b/>
          <w:bCs/>
          <w:u w:val="single"/>
          <w:rtl/>
        </w:rPr>
        <w:t>1</w:t>
      </w:r>
      <w:r w:rsidR="00626C1A">
        <w:rPr>
          <w:rFonts w:ascii="David" w:hAnsi="David" w:cs="David" w:hint="cs"/>
          <w:b/>
          <w:bCs/>
          <w:u w:val="single"/>
          <w:rtl/>
        </w:rPr>
        <w:t>7</w:t>
      </w:r>
      <w:r w:rsidR="00024BCE">
        <w:rPr>
          <w:rFonts w:ascii="David" w:hAnsi="David" w:cs="David" w:hint="cs"/>
          <w:b/>
          <w:bCs/>
          <w:u w:val="single"/>
          <w:rtl/>
        </w:rPr>
        <w:t>/10/23</w:t>
      </w:r>
      <w:r w:rsidR="003A1FF2" w:rsidRPr="006006CE">
        <w:rPr>
          <w:rFonts w:ascii="David" w:hAnsi="David" w:cs="David"/>
          <w:b/>
          <w:bCs/>
          <w:rtl/>
        </w:rPr>
        <w:t xml:space="preserve"> </w:t>
      </w:r>
      <w:r w:rsidRPr="006006CE">
        <w:rPr>
          <w:rFonts w:ascii="David" w:hAnsi="David" w:cs="David"/>
          <w:b/>
          <w:bCs/>
          <w:rtl/>
        </w:rPr>
        <w:t>ב</w:t>
      </w:r>
      <w:r w:rsidR="003A1FF2" w:rsidRPr="006006CE">
        <w:rPr>
          <w:rFonts w:ascii="David" w:hAnsi="David" w:cs="David"/>
          <w:b/>
          <w:bCs/>
          <w:u w:val="single"/>
          <w:rtl/>
        </w:rPr>
        <w:t xml:space="preserve">שעה </w:t>
      </w:r>
      <w:r w:rsidRPr="006006CE">
        <w:rPr>
          <w:rFonts w:ascii="David" w:hAnsi="David" w:cs="David"/>
          <w:b/>
          <w:bCs/>
          <w:u w:val="single"/>
          <w:rtl/>
        </w:rPr>
        <w:t>13:00</w:t>
      </w:r>
      <w:r w:rsidRPr="006006CE">
        <w:rPr>
          <w:rFonts w:ascii="David" w:hAnsi="David" w:cs="David"/>
          <w:b/>
          <w:bCs/>
          <w:rtl/>
        </w:rPr>
        <w:t xml:space="preserve">. טלפון: </w:t>
      </w:r>
      <w:r w:rsidRPr="006006CE">
        <w:rPr>
          <w:rFonts w:ascii="David" w:hAnsi="David" w:cs="David"/>
          <w:b/>
          <w:bCs/>
          <w:u w:val="single"/>
          <w:rtl/>
        </w:rPr>
        <w:t>08-9771901</w:t>
      </w:r>
      <w:r w:rsidRPr="006006CE">
        <w:rPr>
          <w:rFonts w:ascii="David" w:hAnsi="David" w:cs="David"/>
          <w:b/>
          <w:bCs/>
          <w:rtl/>
        </w:rPr>
        <w:t>.</w:t>
      </w:r>
    </w:p>
    <w:p w:rsidR="00CB22E2" w:rsidRPr="006006CE" w:rsidRDefault="00CB22E2" w:rsidP="00A746FF">
      <w:pPr>
        <w:jc w:val="center"/>
        <w:rPr>
          <w:rFonts w:ascii="David" w:hAnsi="David"/>
          <w:b/>
          <w:bCs/>
          <w:rtl/>
        </w:rPr>
      </w:pPr>
      <w:r w:rsidRPr="006006CE">
        <w:rPr>
          <w:rFonts w:ascii="David" w:hAnsi="David"/>
          <w:b/>
          <w:bCs/>
          <w:rtl/>
        </w:rPr>
        <w:t>מודעה זו מיועדת לגברים ולנשים כאחת.</w:t>
      </w:r>
    </w:p>
    <w:p w:rsidR="00CB22E2" w:rsidRPr="006006CE" w:rsidRDefault="00CB22E2" w:rsidP="00A746FF">
      <w:pPr>
        <w:jc w:val="center"/>
        <w:rPr>
          <w:rFonts w:ascii="David" w:hAnsi="David"/>
          <w:b/>
          <w:bCs/>
          <w:rtl/>
        </w:rPr>
      </w:pPr>
      <w:r w:rsidRPr="006006CE">
        <w:rPr>
          <w:rFonts w:ascii="David" w:hAnsi="David"/>
          <w:b/>
          <w:bCs/>
          <w:rtl/>
        </w:rPr>
        <w:t>רק מועמד/ת העונה לדרישות המשרה בצירוף המסמכים הדרושים יוכל/תוכל להשתתף במכרז</w:t>
      </w:r>
    </w:p>
    <w:p w:rsidR="00CB22E2" w:rsidRPr="006006CE" w:rsidRDefault="00CB22E2" w:rsidP="00A746FF">
      <w:pPr>
        <w:jc w:val="center"/>
        <w:rPr>
          <w:rFonts w:ascii="David" w:hAnsi="David"/>
          <w:b/>
          <w:bCs/>
          <w:rtl/>
        </w:rPr>
      </w:pPr>
      <w:r w:rsidRPr="006006CE">
        <w:rPr>
          <w:rFonts w:ascii="David" w:hAnsi="David"/>
          <w:b/>
          <w:bCs/>
          <w:rtl/>
        </w:rPr>
        <w:t>מועמדויות שתגענה לאחר המועד הנקוב ו/או שלא בצירוף תעודות ו/או המלצות כאמור – לא תילקחנה בחשבון.</w:t>
      </w:r>
    </w:p>
    <w:p w:rsidR="00A746FF" w:rsidRDefault="00A746FF" w:rsidP="00A746FF">
      <w:pPr>
        <w:jc w:val="center"/>
        <w:rPr>
          <w:rFonts w:ascii="David" w:hAnsi="David"/>
          <w:b/>
          <w:bCs/>
          <w:rtl/>
        </w:rPr>
      </w:pPr>
    </w:p>
    <w:p w:rsidR="006006CE" w:rsidRPr="006006CE" w:rsidRDefault="00CB22E2" w:rsidP="00A746FF">
      <w:pPr>
        <w:jc w:val="center"/>
        <w:rPr>
          <w:rFonts w:ascii="David" w:hAnsi="David"/>
          <w:b/>
          <w:bCs/>
          <w:rtl/>
        </w:rPr>
      </w:pPr>
      <w:r w:rsidRPr="006006CE">
        <w:rPr>
          <w:rFonts w:ascii="David" w:hAnsi="David"/>
          <w:b/>
          <w:bCs/>
          <w:rtl/>
        </w:rPr>
        <w:t>בכבוד רב,</w:t>
      </w:r>
    </w:p>
    <w:p w:rsidR="00CB22E2" w:rsidRPr="006006CE" w:rsidRDefault="00CB22E2" w:rsidP="00A746FF">
      <w:pPr>
        <w:jc w:val="center"/>
        <w:rPr>
          <w:rFonts w:ascii="David" w:hAnsi="David"/>
          <w:b/>
          <w:bCs/>
          <w:rtl/>
        </w:rPr>
      </w:pPr>
      <w:r w:rsidRPr="006006CE">
        <w:rPr>
          <w:rFonts w:ascii="David" w:hAnsi="David"/>
          <w:b/>
          <w:bCs/>
          <w:rtl/>
        </w:rPr>
        <w:t>מיכאל וידל</w:t>
      </w:r>
    </w:p>
    <w:p w:rsidR="00246110" w:rsidRDefault="00131DC1" w:rsidP="00552F42">
      <w:pPr>
        <w:jc w:val="center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rtl/>
        </w:rPr>
        <w:t>יו"ר קרן רמ</w:t>
      </w:r>
      <w:r>
        <w:rPr>
          <w:rFonts w:ascii="David" w:hAnsi="David" w:hint="cs"/>
          <w:b/>
          <w:bCs/>
          <w:rtl/>
        </w:rPr>
        <w:t>לה</w:t>
      </w:r>
    </w:p>
    <w:sectPr w:rsidR="00246110" w:rsidSect="00852285">
      <w:headerReference w:type="default" r:id="rId9"/>
      <w:footerReference w:type="default" r:id="rId10"/>
      <w:pgSz w:w="11906" w:h="16838"/>
      <w:pgMar w:top="1440" w:right="746" w:bottom="1440" w:left="720" w:header="540" w:footer="43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395" w:rsidRDefault="00516395">
      <w:r>
        <w:separator/>
      </w:r>
    </w:p>
  </w:endnote>
  <w:endnote w:type="continuationSeparator" w:id="0">
    <w:p w:rsidR="00516395" w:rsidRDefault="0051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567" w:rsidRPr="00852285" w:rsidRDefault="00351567" w:rsidP="003D37EA">
    <w:pPr>
      <w:pStyle w:val="a5"/>
      <w:jc w:val="center"/>
      <w:rPr>
        <w:sz w:val="22"/>
        <w:szCs w:val="22"/>
        <w:rtl/>
      </w:rPr>
    </w:pPr>
  </w:p>
  <w:p w:rsidR="00351567" w:rsidRPr="00852285" w:rsidRDefault="00351567" w:rsidP="009B042E">
    <w:pPr>
      <w:pStyle w:val="a5"/>
      <w:rPr>
        <w:sz w:val="22"/>
        <w:szCs w:val="22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395" w:rsidRDefault="00516395">
      <w:r>
        <w:separator/>
      </w:r>
    </w:p>
  </w:footnote>
  <w:footnote w:type="continuationSeparator" w:id="0">
    <w:p w:rsidR="00516395" w:rsidRDefault="00516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567" w:rsidRPr="00353DD6" w:rsidRDefault="00351567" w:rsidP="00351567">
    <w:pPr>
      <w:pStyle w:val="a3"/>
      <w:ind w:firstLine="26"/>
      <w:jc w:val="center"/>
      <w:rPr>
        <w:b/>
        <w:bCs/>
        <w:rtl/>
      </w:rPr>
    </w:pPr>
    <w:r>
      <w:rPr>
        <w:noProof/>
      </w:rPr>
      <w:drawing>
        <wp:inline distT="0" distB="0" distL="0" distR="0">
          <wp:extent cx="949579" cy="521335"/>
          <wp:effectExtent l="0" t="0" r="3175" b="0"/>
          <wp:docPr id="2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8463" t="37766" r="29444" b="18880"/>
                  <a:stretch/>
                </pic:blipFill>
                <pic:spPr bwMode="auto">
                  <a:xfrm>
                    <a:off x="0" y="0"/>
                    <a:ext cx="1142919" cy="6274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51567" w:rsidRDefault="00351567" w:rsidP="00351567">
    <w:pPr>
      <w:pStyle w:val="a3"/>
      <w:ind w:firstLine="26"/>
      <w:jc w:val="center"/>
      <w:rPr>
        <w:b/>
        <w:bCs/>
        <w:rtl/>
      </w:rPr>
    </w:pPr>
    <w:r w:rsidRPr="006B08F7">
      <w:rPr>
        <w:rFonts w:hint="cs"/>
        <w:b/>
        <w:bCs/>
        <w:rtl/>
      </w:rPr>
      <w:t>"רמלה עיר עולם"</w:t>
    </w:r>
  </w:p>
  <w:p w:rsidR="00351567" w:rsidRPr="00351567" w:rsidRDefault="00351567" w:rsidP="00351567">
    <w:pPr>
      <w:pStyle w:val="a3"/>
      <w:rPr>
        <w:sz w:val="2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5775"/>
    <w:multiLevelType w:val="hybridMultilevel"/>
    <w:tmpl w:val="8D625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09AE"/>
    <w:multiLevelType w:val="hybridMultilevel"/>
    <w:tmpl w:val="239C9C5A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21BB45B4"/>
    <w:multiLevelType w:val="hybridMultilevel"/>
    <w:tmpl w:val="95926F8E"/>
    <w:lvl w:ilvl="0" w:tplc="2D021630">
      <w:numFmt w:val="bullet"/>
      <w:lvlText w:val="-"/>
      <w:lvlJc w:val="left"/>
      <w:pPr>
        <w:ind w:left="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3" w15:restartNumberingAfterBreak="0">
    <w:nsid w:val="23110AF1"/>
    <w:multiLevelType w:val="hybridMultilevel"/>
    <w:tmpl w:val="72B63DFA"/>
    <w:lvl w:ilvl="0" w:tplc="04090001">
      <w:start w:val="1"/>
      <w:numFmt w:val="bullet"/>
      <w:lvlText w:val=""/>
      <w:lvlJc w:val="left"/>
      <w:pPr>
        <w:ind w:left="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" w15:restartNumberingAfterBreak="0">
    <w:nsid w:val="262103B6"/>
    <w:multiLevelType w:val="hybridMultilevel"/>
    <w:tmpl w:val="3D52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4E54"/>
    <w:multiLevelType w:val="multilevel"/>
    <w:tmpl w:val="69FA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82F80"/>
    <w:multiLevelType w:val="hybridMultilevel"/>
    <w:tmpl w:val="02D6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7" w15:restartNumberingAfterBreak="0">
    <w:nsid w:val="70140A14"/>
    <w:multiLevelType w:val="hybridMultilevel"/>
    <w:tmpl w:val="C8B6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A0FBC"/>
    <w:multiLevelType w:val="hybridMultilevel"/>
    <w:tmpl w:val="C4E06972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7FBF2770"/>
    <w:multiLevelType w:val="hybridMultilevel"/>
    <w:tmpl w:val="6F104462"/>
    <w:lvl w:ilvl="0" w:tplc="04090001">
      <w:start w:val="1"/>
      <w:numFmt w:val="bullet"/>
      <w:lvlText w:val=""/>
      <w:lvlJc w:val="left"/>
      <w:pPr>
        <w:ind w:left="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6F"/>
    <w:rsid w:val="000000D1"/>
    <w:rsid w:val="00000CE1"/>
    <w:rsid w:val="00003E2A"/>
    <w:rsid w:val="00004088"/>
    <w:rsid w:val="00004DED"/>
    <w:rsid w:val="00005675"/>
    <w:rsid w:val="000160E5"/>
    <w:rsid w:val="00020BF4"/>
    <w:rsid w:val="00020EBF"/>
    <w:rsid w:val="00022CD4"/>
    <w:rsid w:val="00024BCE"/>
    <w:rsid w:val="0002760E"/>
    <w:rsid w:val="0003046B"/>
    <w:rsid w:val="00030A9B"/>
    <w:rsid w:val="00032553"/>
    <w:rsid w:val="00033182"/>
    <w:rsid w:val="00037A93"/>
    <w:rsid w:val="00041F48"/>
    <w:rsid w:val="000505FC"/>
    <w:rsid w:val="000535FE"/>
    <w:rsid w:val="00056235"/>
    <w:rsid w:val="000577A6"/>
    <w:rsid w:val="00057C3A"/>
    <w:rsid w:val="00064347"/>
    <w:rsid w:val="0006474E"/>
    <w:rsid w:val="000670DB"/>
    <w:rsid w:val="00070DDE"/>
    <w:rsid w:val="00074AB3"/>
    <w:rsid w:val="000750E9"/>
    <w:rsid w:val="0007537F"/>
    <w:rsid w:val="00076C20"/>
    <w:rsid w:val="00080436"/>
    <w:rsid w:val="00082045"/>
    <w:rsid w:val="00085DCB"/>
    <w:rsid w:val="000917E3"/>
    <w:rsid w:val="000A6B21"/>
    <w:rsid w:val="000B6D4A"/>
    <w:rsid w:val="000C035B"/>
    <w:rsid w:val="000C0879"/>
    <w:rsid w:val="000C1646"/>
    <w:rsid w:val="000C2332"/>
    <w:rsid w:val="000C7957"/>
    <w:rsid w:val="000D6E66"/>
    <w:rsid w:val="000E1AAF"/>
    <w:rsid w:val="000E3B5C"/>
    <w:rsid w:val="000F2803"/>
    <w:rsid w:val="000F29AF"/>
    <w:rsid w:val="000F51C8"/>
    <w:rsid w:val="0010116A"/>
    <w:rsid w:val="0010647E"/>
    <w:rsid w:val="0010706E"/>
    <w:rsid w:val="00111164"/>
    <w:rsid w:val="001145A0"/>
    <w:rsid w:val="00117097"/>
    <w:rsid w:val="00117241"/>
    <w:rsid w:val="00126F5D"/>
    <w:rsid w:val="00131DC1"/>
    <w:rsid w:val="00133B56"/>
    <w:rsid w:val="00134104"/>
    <w:rsid w:val="00134D9F"/>
    <w:rsid w:val="0013574B"/>
    <w:rsid w:val="0014190A"/>
    <w:rsid w:val="00147073"/>
    <w:rsid w:val="00147597"/>
    <w:rsid w:val="00150091"/>
    <w:rsid w:val="00150D6E"/>
    <w:rsid w:val="00151B82"/>
    <w:rsid w:val="001605D3"/>
    <w:rsid w:val="00163465"/>
    <w:rsid w:val="00170AEE"/>
    <w:rsid w:val="00175663"/>
    <w:rsid w:val="001756D9"/>
    <w:rsid w:val="00177F02"/>
    <w:rsid w:val="0018105E"/>
    <w:rsid w:val="00183014"/>
    <w:rsid w:val="001836E5"/>
    <w:rsid w:val="00184CD0"/>
    <w:rsid w:val="001966D4"/>
    <w:rsid w:val="001A1906"/>
    <w:rsid w:val="001A4622"/>
    <w:rsid w:val="001A4E5B"/>
    <w:rsid w:val="001B019B"/>
    <w:rsid w:val="001B2DEC"/>
    <w:rsid w:val="001B6C83"/>
    <w:rsid w:val="001C619A"/>
    <w:rsid w:val="001C657C"/>
    <w:rsid w:val="001D0E14"/>
    <w:rsid w:val="001D0E36"/>
    <w:rsid w:val="001D2D24"/>
    <w:rsid w:val="001E09EA"/>
    <w:rsid w:val="001E4B39"/>
    <w:rsid w:val="001F6BB5"/>
    <w:rsid w:val="001F6C17"/>
    <w:rsid w:val="001F7AB2"/>
    <w:rsid w:val="00210E4A"/>
    <w:rsid w:val="00212152"/>
    <w:rsid w:val="00212747"/>
    <w:rsid w:val="00220D04"/>
    <w:rsid w:val="0023185E"/>
    <w:rsid w:val="00235FC0"/>
    <w:rsid w:val="00236C2E"/>
    <w:rsid w:val="002421D7"/>
    <w:rsid w:val="00243BBE"/>
    <w:rsid w:val="00246110"/>
    <w:rsid w:val="0024678B"/>
    <w:rsid w:val="00250075"/>
    <w:rsid w:val="00252C9A"/>
    <w:rsid w:val="00253A24"/>
    <w:rsid w:val="002603A8"/>
    <w:rsid w:val="00262907"/>
    <w:rsid w:val="002811E7"/>
    <w:rsid w:val="00281E85"/>
    <w:rsid w:val="002844DA"/>
    <w:rsid w:val="00286B17"/>
    <w:rsid w:val="002A0D35"/>
    <w:rsid w:val="002A349F"/>
    <w:rsid w:val="002A3716"/>
    <w:rsid w:val="002A7FEC"/>
    <w:rsid w:val="002B4A70"/>
    <w:rsid w:val="002B661C"/>
    <w:rsid w:val="002C0799"/>
    <w:rsid w:val="002C47D5"/>
    <w:rsid w:val="002C48A7"/>
    <w:rsid w:val="002C6B1A"/>
    <w:rsid w:val="002D1FB1"/>
    <w:rsid w:val="002D65FA"/>
    <w:rsid w:val="002E725D"/>
    <w:rsid w:val="002E7282"/>
    <w:rsid w:val="002F58AE"/>
    <w:rsid w:val="002F7CBB"/>
    <w:rsid w:val="00303C74"/>
    <w:rsid w:val="00320470"/>
    <w:rsid w:val="00321259"/>
    <w:rsid w:val="0032372E"/>
    <w:rsid w:val="00323AFC"/>
    <w:rsid w:val="00325806"/>
    <w:rsid w:val="003306BB"/>
    <w:rsid w:val="00342C34"/>
    <w:rsid w:val="00345079"/>
    <w:rsid w:val="003507B6"/>
    <w:rsid w:val="00350C51"/>
    <w:rsid w:val="00351567"/>
    <w:rsid w:val="00352AF4"/>
    <w:rsid w:val="00354F51"/>
    <w:rsid w:val="003569CD"/>
    <w:rsid w:val="0036072E"/>
    <w:rsid w:val="00363253"/>
    <w:rsid w:val="003634BE"/>
    <w:rsid w:val="00366383"/>
    <w:rsid w:val="00366502"/>
    <w:rsid w:val="00372301"/>
    <w:rsid w:val="003832D9"/>
    <w:rsid w:val="0038469C"/>
    <w:rsid w:val="003846B9"/>
    <w:rsid w:val="003863A0"/>
    <w:rsid w:val="00387CB1"/>
    <w:rsid w:val="003922F8"/>
    <w:rsid w:val="00396440"/>
    <w:rsid w:val="003A1FF2"/>
    <w:rsid w:val="003B00A4"/>
    <w:rsid w:val="003B1354"/>
    <w:rsid w:val="003B532B"/>
    <w:rsid w:val="003B542F"/>
    <w:rsid w:val="003B57D3"/>
    <w:rsid w:val="003C55AF"/>
    <w:rsid w:val="003D0FF1"/>
    <w:rsid w:val="003D37EA"/>
    <w:rsid w:val="003D3CF4"/>
    <w:rsid w:val="003D3D77"/>
    <w:rsid w:val="003E01FD"/>
    <w:rsid w:val="003E43E4"/>
    <w:rsid w:val="003E5143"/>
    <w:rsid w:val="003F0BA7"/>
    <w:rsid w:val="003F100B"/>
    <w:rsid w:val="003F219B"/>
    <w:rsid w:val="003F39B3"/>
    <w:rsid w:val="003F4692"/>
    <w:rsid w:val="003F58EC"/>
    <w:rsid w:val="003F6A96"/>
    <w:rsid w:val="003F75D3"/>
    <w:rsid w:val="003F7C68"/>
    <w:rsid w:val="00401208"/>
    <w:rsid w:val="0040558F"/>
    <w:rsid w:val="00410221"/>
    <w:rsid w:val="004222A2"/>
    <w:rsid w:val="00427D0D"/>
    <w:rsid w:val="0043104D"/>
    <w:rsid w:val="00431578"/>
    <w:rsid w:val="004323EE"/>
    <w:rsid w:val="00436F98"/>
    <w:rsid w:val="0044672C"/>
    <w:rsid w:val="00450D58"/>
    <w:rsid w:val="0045268F"/>
    <w:rsid w:val="00456681"/>
    <w:rsid w:val="00461926"/>
    <w:rsid w:val="004636F4"/>
    <w:rsid w:val="00471437"/>
    <w:rsid w:val="00475DDE"/>
    <w:rsid w:val="00477257"/>
    <w:rsid w:val="00481566"/>
    <w:rsid w:val="00481CCD"/>
    <w:rsid w:val="00484443"/>
    <w:rsid w:val="00485C68"/>
    <w:rsid w:val="00485CB2"/>
    <w:rsid w:val="0048760D"/>
    <w:rsid w:val="00487C56"/>
    <w:rsid w:val="0049264B"/>
    <w:rsid w:val="00495F7F"/>
    <w:rsid w:val="00496A1E"/>
    <w:rsid w:val="004A0071"/>
    <w:rsid w:val="004A3605"/>
    <w:rsid w:val="004A61E5"/>
    <w:rsid w:val="004B165F"/>
    <w:rsid w:val="004B6279"/>
    <w:rsid w:val="004C0C21"/>
    <w:rsid w:val="004C2D11"/>
    <w:rsid w:val="004C49B9"/>
    <w:rsid w:val="004C785E"/>
    <w:rsid w:val="004D1FD7"/>
    <w:rsid w:val="004D6C62"/>
    <w:rsid w:val="004E1B86"/>
    <w:rsid w:val="004F1B79"/>
    <w:rsid w:val="004F5313"/>
    <w:rsid w:val="00500407"/>
    <w:rsid w:val="00502C67"/>
    <w:rsid w:val="005033EB"/>
    <w:rsid w:val="005042F4"/>
    <w:rsid w:val="0051066A"/>
    <w:rsid w:val="00516395"/>
    <w:rsid w:val="00522FC2"/>
    <w:rsid w:val="00523223"/>
    <w:rsid w:val="00527F39"/>
    <w:rsid w:val="005400FA"/>
    <w:rsid w:val="0054200E"/>
    <w:rsid w:val="00546527"/>
    <w:rsid w:val="00552F42"/>
    <w:rsid w:val="00554FFD"/>
    <w:rsid w:val="00563FFB"/>
    <w:rsid w:val="00564985"/>
    <w:rsid w:val="00565427"/>
    <w:rsid w:val="00573148"/>
    <w:rsid w:val="00573A79"/>
    <w:rsid w:val="00575CA3"/>
    <w:rsid w:val="00576189"/>
    <w:rsid w:val="00580CA6"/>
    <w:rsid w:val="00591F7E"/>
    <w:rsid w:val="00592F8E"/>
    <w:rsid w:val="005942EC"/>
    <w:rsid w:val="005A21EB"/>
    <w:rsid w:val="005A4E7C"/>
    <w:rsid w:val="005A72A5"/>
    <w:rsid w:val="005A737B"/>
    <w:rsid w:val="005A7AE4"/>
    <w:rsid w:val="005B31E0"/>
    <w:rsid w:val="005B35A5"/>
    <w:rsid w:val="005B51CC"/>
    <w:rsid w:val="005B75A2"/>
    <w:rsid w:val="005C1AF9"/>
    <w:rsid w:val="005D756B"/>
    <w:rsid w:val="005E0832"/>
    <w:rsid w:val="005E0CC7"/>
    <w:rsid w:val="005E3A42"/>
    <w:rsid w:val="005F6C79"/>
    <w:rsid w:val="006006CE"/>
    <w:rsid w:val="006068F0"/>
    <w:rsid w:val="00611171"/>
    <w:rsid w:val="00611386"/>
    <w:rsid w:val="00614237"/>
    <w:rsid w:val="00614504"/>
    <w:rsid w:val="006149BE"/>
    <w:rsid w:val="0061769D"/>
    <w:rsid w:val="00622C8E"/>
    <w:rsid w:val="00626C1A"/>
    <w:rsid w:val="006271B1"/>
    <w:rsid w:val="006323D6"/>
    <w:rsid w:val="00641521"/>
    <w:rsid w:val="00642234"/>
    <w:rsid w:val="006424A9"/>
    <w:rsid w:val="00651B3B"/>
    <w:rsid w:val="00653D6C"/>
    <w:rsid w:val="006548B1"/>
    <w:rsid w:val="00655929"/>
    <w:rsid w:val="0065733D"/>
    <w:rsid w:val="00660FEB"/>
    <w:rsid w:val="00662897"/>
    <w:rsid w:val="00662E70"/>
    <w:rsid w:val="006671B3"/>
    <w:rsid w:val="0067260C"/>
    <w:rsid w:val="006728AD"/>
    <w:rsid w:val="00672A2E"/>
    <w:rsid w:val="00673487"/>
    <w:rsid w:val="00683C22"/>
    <w:rsid w:val="00692164"/>
    <w:rsid w:val="006A2764"/>
    <w:rsid w:val="006A4660"/>
    <w:rsid w:val="006B56C5"/>
    <w:rsid w:val="006B67F3"/>
    <w:rsid w:val="006C112B"/>
    <w:rsid w:val="006D3A56"/>
    <w:rsid w:val="006D69BE"/>
    <w:rsid w:val="006E1E3A"/>
    <w:rsid w:val="006E2B54"/>
    <w:rsid w:val="006E2D3B"/>
    <w:rsid w:val="006E3A15"/>
    <w:rsid w:val="006F10CC"/>
    <w:rsid w:val="006F3232"/>
    <w:rsid w:val="006F38B6"/>
    <w:rsid w:val="006F56F8"/>
    <w:rsid w:val="006F600E"/>
    <w:rsid w:val="006F71F4"/>
    <w:rsid w:val="007001D9"/>
    <w:rsid w:val="00701240"/>
    <w:rsid w:val="007128CB"/>
    <w:rsid w:val="0071292F"/>
    <w:rsid w:val="00715F75"/>
    <w:rsid w:val="0071608F"/>
    <w:rsid w:val="00716725"/>
    <w:rsid w:val="007217CF"/>
    <w:rsid w:val="00722217"/>
    <w:rsid w:val="00725C72"/>
    <w:rsid w:val="00732C1B"/>
    <w:rsid w:val="00734513"/>
    <w:rsid w:val="007443D9"/>
    <w:rsid w:val="00755EC4"/>
    <w:rsid w:val="007642C3"/>
    <w:rsid w:val="00766108"/>
    <w:rsid w:val="007664D7"/>
    <w:rsid w:val="00767D45"/>
    <w:rsid w:val="00772EBD"/>
    <w:rsid w:val="0077308B"/>
    <w:rsid w:val="00773601"/>
    <w:rsid w:val="00773E23"/>
    <w:rsid w:val="00777905"/>
    <w:rsid w:val="00780F9C"/>
    <w:rsid w:val="00785102"/>
    <w:rsid w:val="0079318A"/>
    <w:rsid w:val="00793D15"/>
    <w:rsid w:val="007A715D"/>
    <w:rsid w:val="007B0FD8"/>
    <w:rsid w:val="007B2AEE"/>
    <w:rsid w:val="007C4169"/>
    <w:rsid w:val="007C7782"/>
    <w:rsid w:val="007D3BFB"/>
    <w:rsid w:val="007D7E3C"/>
    <w:rsid w:val="007E5551"/>
    <w:rsid w:val="007E7208"/>
    <w:rsid w:val="007F0AD9"/>
    <w:rsid w:val="007F143A"/>
    <w:rsid w:val="007F260A"/>
    <w:rsid w:val="007F2904"/>
    <w:rsid w:val="00803665"/>
    <w:rsid w:val="00804512"/>
    <w:rsid w:val="0080563B"/>
    <w:rsid w:val="00810060"/>
    <w:rsid w:val="008114CE"/>
    <w:rsid w:val="008154E6"/>
    <w:rsid w:val="00822B0A"/>
    <w:rsid w:val="00823C22"/>
    <w:rsid w:val="00824DF7"/>
    <w:rsid w:val="0082591E"/>
    <w:rsid w:val="008404C1"/>
    <w:rsid w:val="0084235E"/>
    <w:rsid w:val="00843274"/>
    <w:rsid w:val="0085190D"/>
    <w:rsid w:val="00852285"/>
    <w:rsid w:val="00852602"/>
    <w:rsid w:val="00853616"/>
    <w:rsid w:val="00854074"/>
    <w:rsid w:val="00854E5F"/>
    <w:rsid w:val="00865259"/>
    <w:rsid w:val="00874486"/>
    <w:rsid w:val="00876EEB"/>
    <w:rsid w:val="00877B41"/>
    <w:rsid w:val="008808DB"/>
    <w:rsid w:val="00882791"/>
    <w:rsid w:val="008869C3"/>
    <w:rsid w:val="008874F8"/>
    <w:rsid w:val="008A2860"/>
    <w:rsid w:val="008A3196"/>
    <w:rsid w:val="008B62F2"/>
    <w:rsid w:val="008C0C02"/>
    <w:rsid w:val="008C0D90"/>
    <w:rsid w:val="008C47D9"/>
    <w:rsid w:val="008C483C"/>
    <w:rsid w:val="008C76D8"/>
    <w:rsid w:val="008C7AE6"/>
    <w:rsid w:val="008D2B92"/>
    <w:rsid w:val="008D3BBF"/>
    <w:rsid w:val="008D4788"/>
    <w:rsid w:val="008E1CC0"/>
    <w:rsid w:val="008E4220"/>
    <w:rsid w:val="008E652A"/>
    <w:rsid w:val="008F63FF"/>
    <w:rsid w:val="008F697E"/>
    <w:rsid w:val="00900416"/>
    <w:rsid w:val="009035CA"/>
    <w:rsid w:val="00904596"/>
    <w:rsid w:val="00905297"/>
    <w:rsid w:val="00914923"/>
    <w:rsid w:val="00916142"/>
    <w:rsid w:val="009161BD"/>
    <w:rsid w:val="00933B66"/>
    <w:rsid w:val="009369A6"/>
    <w:rsid w:val="009375C6"/>
    <w:rsid w:val="009514A8"/>
    <w:rsid w:val="00951D97"/>
    <w:rsid w:val="00953C49"/>
    <w:rsid w:val="0095539E"/>
    <w:rsid w:val="0096778E"/>
    <w:rsid w:val="009730A3"/>
    <w:rsid w:val="009738B5"/>
    <w:rsid w:val="009805CB"/>
    <w:rsid w:val="009859C9"/>
    <w:rsid w:val="00985F8C"/>
    <w:rsid w:val="00993FB8"/>
    <w:rsid w:val="009A004B"/>
    <w:rsid w:val="009A68C6"/>
    <w:rsid w:val="009B0034"/>
    <w:rsid w:val="009B042E"/>
    <w:rsid w:val="009B08FA"/>
    <w:rsid w:val="009B106F"/>
    <w:rsid w:val="009B3B85"/>
    <w:rsid w:val="009B59AF"/>
    <w:rsid w:val="009C1C44"/>
    <w:rsid w:val="009C2D1D"/>
    <w:rsid w:val="009C539C"/>
    <w:rsid w:val="009D0373"/>
    <w:rsid w:val="009D74CA"/>
    <w:rsid w:val="009E217F"/>
    <w:rsid w:val="009E3ECF"/>
    <w:rsid w:val="009E7827"/>
    <w:rsid w:val="009F06C2"/>
    <w:rsid w:val="009F717B"/>
    <w:rsid w:val="00A006EE"/>
    <w:rsid w:val="00A041B9"/>
    <w:rsid w:val="00A06CEB"/>
    <w:rsid w:val="00A1327F"/>
    <w:rsid w:val="00A14859"/>
    <w:rsid w:val="00A14DC0"/>
    <w:rsid w:val="00A1576A"/>
    <w:rsid w:val="00A16CFE"/>
    <w:rsid w:val="00A21974"/>
    <w:rsid w:val="00A26BC5"/>
    <w:rsid w:val="00A3663A"/>
    <w:rsid w:val="00A37F71"/>
    <w:rsid w:val="00A51831"/>
    <w:rsid w:val="00A72464"/>
    <w:rsid w:val="00A72DFE"/>
    <w:rsid w:val="00A746FF"/>
    <w:rsid w:val="00A77B2E"/>
    <w:rsid w:val="00A81C9E"/>
    <w:rsid w:val="00A90438"/>
    <w:rsid w:val="00A9082B"/>
    <w:rsid w:val="00A914BA"/>
    <w:rsid w:val="00A9304A"/>
    <w:rsid w:val="00A93DF3"/>
    <w:rsid w:val="00A963DC"/>
    <w:rsid w:val="00AA303D"/>
    <w:rsid w:val="00AA6D21"/>
    <w:rsid w:val="00AB143A"/>
    <w:rsid w:val="00AB1F22"/>
    <w:rsid w:val="00AB3AE4"/>
    <w:rsid w:val="00AC317D"/>
    <w:rsid w:val="00AC41DF"/>
    <w:rsid w:val="00AD2713"/>
    <w:rsid w:val="00AE5A85"/>
    <w:rsid w:val="00AF4B5F"/>
    <w:rsid w:val="00AF588A"/>
    <w:rsid w:val="00AF5BD7"/>
    <w:rsid w:val="00AF7273"/>
    <w:rsid w:val="00B04395"/>
    <w:rsid w:val="00B04EC5"/>
    <w:rsid w:val="00B04FBB"/>
    <w:rsid w:val="00B10946"/>
    <w:rsid w:val="00B14306"/>
    <w:rsid w:val="00B16ADF"/>
    <w:rsid w:val="00B203FC"/>
    <w:rsid w:val="00B214D7"/>
    <w:rsid w:val="00B21DEE"/>
    <w:rsid w:val="00B22664"/>
    <w:rsid w:val="00B258EF"/>
    <w:rsid w:val="00B25AB5"/>
    <w:rsid w:val="00B31051"/>
    <w:rsid w:val="00B33726"/>
    <w:rsid w:val="00B3489F"/>
    <w:rsid w:val="00B35EAE"/>
    <w:rsid w:val="00B36B86"/>
    <w:rsid w:val="00B3794E"/>
    <w:rsid w:val="00B442F8"/>
    <w:rsid w:val="00B44A76"/>
    <w:rsid w:val="00B4504B"/>
    <w:rsid w:val="00B52E1E"/>
    <w:rsid w:val="00B54B5D"/>
    <w:rsid w:val="00B562CA"/>
    <w:rsid w:val="00B60577"/>
    <w:rsid w:val="00B651AA"/>
    <w:rsid w:val="00B65ED3"/>
    <w:rsid w:val="00B66144"/>
    <w:rsid w:val="00B77BAF"/>
    <w:rsid w:val="00B827EA"/>
    <w:rsid w:val="00B847FD"/>
    <w:rsid w:val="00B91E24"/>
    <w:rsid w:val="00B927CA"/>
    <w:rsid w:val="00B96B62"/>
    <w:rsid w:val="00B9779A"/>
    <w:rsid w:val="00BA24E0"/>
    <w:rsid w:val="00BA5952"/>
    <w:rsid w:val="00BB349F"/>
    <w:rsid w:val="00BC29D1"/>
    <w:rsid w:val="00BC2A75"/>
    <w:rsid w:val="00BC4366"/>
    <w:rsid w:val="00BC4BFB"/>
    <w:rsid w:val="00BD601D"/>
    <w:rsid w:val="00BD7269"/>
    <w:rsid w:val="00BE05BC"/>
    <w:rsid w:val="00BE0916"/>
    <w:rsid w:val="00BE4753"/>
    <w:rsid w:val="00BE4B35"/>
    <w:rsid w:val="00BE718E"/>
    <w:rsid w:val="00BF1158"/>
    <w:rsid w:val="00BF1E8E"/>
    <w:rsid w:val="00BF22E0"/>
    <w:rsid w:val="00BF3D06"/>
    <w:rsid w:val="00BF6FFA"/>
    <w:rsid w:val="00C075E2"/>
    <w:rsid w:val="00C14577"/>
    <w:rsid w:val="00C27AE5"/>
    <w:rsid w:val="00C34156"/>
    <w:rsid w:val="00C34BA2"/>
    <w:rsid w:val="00C36BC4"/>
    <w:rsid w:val="00C42656"/>
    <w:rsid w:val="00C468B4"/>
    <w:rsid w:val="00C5243E"/>
    <w:rsid w:val="00C53028"/>
    <w:rsid w:val="00C57D7F"/>
    <w:rsid w:val="00C63D11"/>
    <w:rsid w:val="00C652C4"/>
    <w:rsid w:val="00C744D5"/>
    <w:rsid w:val="00C74DBC"/>
    <w:rsid w:val="00C7559D"/>
    <w:rsid w:val="00C76802"/>
    <w:rsid w:val="00C7686A"/>
    <w:rsid w:val="00C778A2"/>
    <w:rsid w:val="00C80D50"/>
    <w:rsid w:val="00C87E2F"/>
    <w:rsid w:val="00C90D11"/>
    <w:rsid w:val="00C97F40"/>
    <w:rsid w:val="00CA1DD3"/>
    <w:rsid w:val="00CB22E2"/>
    <w:rsid w:val="00CB3588"/>
    <w:rsid w:val="00CB3F36"/>
    <w:rsid w:val="00CC0171"/>
    <w:rsid w:val="00CC2CD6"/>
    <w:rsid w:val="00CD1921"/>
    <w:rsid w:val="00CE03FE"/>
    <w:rsid w:val="00CE7C1E"/>
    <w:rsid w:val="00CE7CB7"/>
    <w:rsid w:val="00CF2C95"/>
    <w:rsid w:val="00CF38EE"/>
    <w:rsid w:val="00D069F8"/>
    <w:rsid w:val="00D10B19"/>
    <w:rsid w:val="00D1150B"/>
    <w:rsid w:val="00D15FCF"/>
    <w:rsid w:val="00D176CD"/>
    <w:rsid w:val="00D23428"/>
    <w:rsid w:val="00D24543"/>
    <w:rsid w:val="00D2658B"/>
    <w:rsid w:val="00D420FB"/>
    <w:rsid w:val="00D43FC4"/>
    <w:rsid w:val="00D47A6C"/>
    <w:rsid w:val="00D57145"/>
    <w:rsid w:val="00D57A20"/>
    <w:rsid w:val="00D603E2"/>
    <w:rsid w:val="00D60728"/>
    <w:rsid w:val="00D6723D"/>
    <w:rsid w:val="00D71F48"/>
    <w:rsid w:val="00D735B8"/>
    <w:rsid w:val="00D76BF3"/>
    <w:rsid w:val="00D87D16"/>
    <w:rsid w:val="00D9003A"/>
    <w:rsid w:val="00D9438A"/>
    <w:rsid w:val="00D954A0"/>
    <w:rsid w:val="00D97E0B"/>
    <w:rsid w:val="00DA46CE"/>
    <w:rsid w:val="00DA6A12"/>
    <w:rsid w:val="00DB1F9C"/>
    <w:rsid w:val="00DB25F7"/>
    <w:rsid w:val="00DB5878"/>
    <w:rsid w:val="00DC19A1"/>
    <w:rsid w:val="00DC1AE4"/>
    <w:rsid w:val="00DC2680"/>
    <w:rsid w:val="00DD0307"/>
    <w:rsid w:val="00DD1A63"/>
    <w:rsid w:val="00DD1FB3"/>
    <w:rsid w:val="00DD383F"/>
    <w:rsid w:val="00DD67B1"/>
    <w:rsid w:val="00DD6B2C"/>
    <w:rsid w:val="00DE0A2E"/>
    <w:rsid w:val="00DE6B14"/>
    <w:rsid w:val="00E03EA7"/>
    <w:rsid w:val="00E10924"/>
    <w:rsid w:val="00E12706"/>
    <w:rsid w:val="00E1794B"/>
    <w:rsid w:val="00E23ACF"/>
    <w:rsid w:val="00E26210"/>
    <w:rsid w:val="00E31EEA"/>
    <w:rsid w:val="00E341E9"/>
    <w:rsid w:val="00E3422A"/>
    <w:rsid w:val="00E367BA"/>
    <w:rsid w:val="00E371FE"/>
    <w:rsid w:val="00E400E2"/>
    <w:rsid w:val="00E40601"/>
    <w:rsid w:val="00E4115A"/>
    <w:rsid w:val="00E4359A"/>
    <w:rsid w:val="00E45140"/>
    <w:rsid w:val="00E46EDC"/>
    <w:rsid w:val="00E53834"/>
    <w:rsid w:val="00E6362C"/>
    <w:rsid w:val="00E722A3"/>
    <w:rsid w:val="00E73DB3"/>
    <w:rsid w:val="00E74F45"/>
    <w:rsid w:val="00E83C54"/>
    <w:rsid w:val="00E843B7"/>
    <w:rsid w:val="00E846DB"/>
    <w:rsid w:val="00E851F4"/>
    <w:rsid w:val="00E86AE0"/>
    <w:rsid w:val="00E93F27"/>
    <w:rsid w:val="00E9465C"/>
    <w:rsid w:val="00E975C5"/>
    <w:rsid w:val="00EA02C0"/>
    <w:rsid w:val="00EA0A57"/>
    <w:rsid w:val="00EA1C45"/>
    <w:rsid w:val="00EA43F8"/>
    <w:rsid w:val="00EA4492"/>
    <w:rsid w:val="00EA4C89"/>
    <w:rsid w:val="00EA6A4C"/>
    <w:rsid w:val="00EB41C0"/>
    <w:rsid w:val="00EB4EF4"/>
    <w:rsid w:val="00EB7D86"/>
    <w:rsid w:val="00EC1B65"/>
    <w:rsid w:val="00EC5229"/>
    <w:rsid w:val="00EC6347"/>
    <w:rsid w:val="00ED3477"/>
    <w:rsid w:val="00ED553C"/>
    <w:rsid w:val="00ED73F6"/>
    <w:rsid w:val="00EE0FEE"/>
    <w:rsid w:val="00EE14E6"/>
    <w:rsid w:val="00EE4B66"/>
    <w:rsid w:val="00EE7242"/>
    <w:rsid w:val="00F05BBA"/>
    <w:rsid w:val="00F138FD"/>
    <w:rsid w:val="00F163CC"/>
    <w:rsid w:val="00F1692B"/>
    <w:rsid w:val="00F169FD"/>
    <w:rsid w:val="00F230EA"/>
    <w:rsid w:val="00F25D4E"/>
    <w:rsid w:val="00F26959"/>
    <w:rsid w:val="00F27B10"/>
    <w:rsid w:val="00F314CF"/>
    <w:rsid w:val="00F3700D"/>
    <w:rsid w:val="00F42205"/>
    <w:rsid w:val="00F42440"/>
    <w:rsid w:val="00F44FE5"/>
    <w:rsid w:val="00F45AB6"/>
    <w:rsid w:val="00F47F6A"/>
    <w:rsid w:val="00F6156B"/>
    <w:rsid w:val="00F62F98"/>
    <w:rsid w:val="00F66564"/>
    <w:rsid w:val="00F6767C"/>
    <w:rsid w:val="00F72A2C"/>
    <w:rsid w:val="00F82711"/>
    <w:rsid w:val="00F83006"/>
    <w:rsid w:val="00F83D7F"/>
    <w:rsid w:val="00F90E1F"/>
    <w:rsid w:val="00F930A5"/>
    <w:rsid w:val="00FA055E"/>
    <w:rsid w:val="00FA0C08"/>
    <w:rsid w:val="00FA2DB5"/>
    <w:rsid w:val="00FA4405"/>
    <w:rsid w:val="00FA4611"/>
    <w:rsid w:val="00FC3387"/>
    <w:rsid w:val="00FD556F"/>
    <w:rsid w:val="00FE0083"/>
    <w:rsid w:val="00FE0D59"/>
    <w:rsid w:val="00FE2D8B"/>
    <w:rsid w:val="00FE4DE0"/>
    <w:rsid w:val="00FE551F"/>
    <w:rsid w:val="00FE7388"/>
    <w:rsid w:val="00FF2461"/>
    <w:rsid w:val="00FF4331"/>
    <w:rsid w:val="00FF4FF1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F38B8D7-95F8-49DD-B9F2-6E66416D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205"/>
    <w:pPr>
      <w:bidi/>
    </w:pPr>
    <w:rPr>
      <w:rFonts w:cs="David"/>
      <w:sz w:val="24"/>
      <w:szCs w:val="24"/>
    </w:rPr>
  </w:style>
  <w:style w:type="paragraph" w:styleId="1">
    <w:name w:val="heading 1"/>
    <w:basedOn w:val="a"/>
    <w:next w:val="a"/>
    <w:link w:val="10"/>
    <w:qFormat/>
    <w:rsid w:val="00F45AB6"/>
    <w:pPr>
      <w:keepNext/>
      <w:jc w:val="center"/>
      <w:outlineLvl w:val="0"/>
    </w:pPr>
    <w:rPr>
      <w:rFonts w:cs="Times New Roman"/>
      <w:b/>
      <w:bCs/>
      <w:sz w:val="28"/>
      <w:szCs w:val="28"/>
      <w:u w:val="single"/>
    </w:rPr>
  </w:style>
  <w:style w:type="paragraph" w:styleId="2">
    <w:name w:val="heading 2"/>
    <w:basedOn w:val="a"/>
    <w:next w:val="a"/>
    <w:link w:val="20"/>
    <w:qFormat/>
    <w:rsid w:val="00F45AB6"/>
    <w:pPr>
      <w:keepNext/>
      <w:outlineLvl w:val="1"/>
    </w:pPr>
    <w:rPr>
      <w:rFonts w:cs="Times New Roman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F45AB6"/>
    <w:pPr>
      <w:keepNext/>
      <w:spacing w:before="240" w:after="60"/>
      <w:outlineLvl w:val="2"/>
    </w:pPr>
    <w:rPr>
      <w:rFonts w:ascii="Arial" w:cs="Miriam"/>
      <w:b/>
      <w:bCs/>
    </w:rPr>
  </w:style>
  <w:style w:type="paragraph" w:styleId="4">
    <w:name w:val="heading 4"/>
    <w:basedOn w:val="a"/>
    <w:next w:val="a"/>
    <w:link w:val="40"/>
    <w:qFormat/>
    <w:rsid w:val="00F45AB6"/>
    <w:pPr>
      <w:keepNext/>
      <w:outlineLvl w:val="3"/>
    </w:pPr>
    <w:rPr>
      <w:rFonts w:cs="Times New Roman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הנדון,הנדון1,הנדון2,הנדון3,הנדון4,הנדון5,הנדון6,הנדון7,הנדון8,הנדון9,הנדון11,הנדון21,הנדון31,הנדון41,הנדון51,הנדון61,הנדון71,הנדון81,הנדון10,הנדון12,הנדון22,הנדון32,הנדון42,הנדון52,הנדון62,הנדון72,הנדון82,הנדון13,הנדון23,הנדון33,הנדון43"/>
    <w:basedOn w:val="a"/>
    <w:link w:val="a4"/>
    <w:rsid w:val="00C5243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5243E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rsid w:val="0085190D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rsid w:val="0085190D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06474E"/>
    <w:pPr>
      <w:ind w:left="720"/>
      <w:contextualSpacing/>
    </w:pPr>
  </w:style>
  <w:style w:type="paragraph" w:styleId="NormalWeb">
    <w:name w:val="Normal (Web)"/>
    <w:basedOn w:val="a"/>
    <w:uiPriority w:val="99"/>
    <w:unhideWhenUsed/>
    <w:rsid w:val="003F6A96"/>
    <w:pPr>
      <w:bidi w:val="0"/>
      <w:spacing w:before="100" w:beforeAutospacing="1" w:after="100" w:afterAutospacing="1"/>
    </w:pPr>
    <w:rPr>
      <w:rFonts w:cs="Times New Roman"/>
    </w:rPr>
  </w:style>
  <w:style w:type="character" w:customStyle="1" w:styleId="a4">
    <w:name w:val="כותרת עליונה תו"/>
    <w:aliases w:val="הנדון תו,הנדון1 תו,הנדון2 תו,הנדון3 תו,הנדון4 תו,הנדון5 תו,הנדון6 תו,הנדון7 תו,הנדון8 תו,הנדון9 תו,הנדון11 תו,הנדון21 תו,הנדון31 תו,הנדון41 תו,הנדון51 תו,הנדון61 תו,הנדון71 תו,הנדון81 תו,הנדון10 תו,הנדון12 תו,הנדון22 תו,הנדון32 תו"/>
    <w:basedOn w:val="a0"/>
    <w:link w:val="a3"/>
    <w:rsid w:val="008C483C"/>
    <w:rPr>
      <w:rFonts w:cs="David"/>
      <w:sz w:val="24"/>
      <w:szCs w:val="24"/>
    </w:rPr>
  </w:style>
  <w:style w:type="table" w:styleId="aa">
    <w:name w:val="Table Grid"/>
    <w:basedOn w:val="a1"/>
    <w:rsid w:val="005E3A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footnote text"/>
    <w:basedOn w:val="a"/>
    <w:link w:val="ac"/>
    <w:rsid w:val="005E3A42"/>
    <w:rPr>
      <w:sz w:val="20"/>
      <w:szCs w:val="20"/>
    </w:rPr>
  </w:style>
  <w:style w:type="character" w:customStyle="1" w:styleId="ac">
    <w:name w:val="טקסט הערת שוליים תו"/>
    <w:basedOn w:val="a0"/>
    <w:link w:val="ab"/>
    <w:rsid w:val="005E3A42"/>
    <w:rPr>
      <w:rFonts w:cs="David"/>
    </w:rPr>
  </w:style>
  <w:style w:type="character" w:styleId="ad">
    <w:name w:val="footnote reference"/>
    <w:basedOn w:val="a0"/>
    <w:rsid w:val="005E3A42"/>
    <w:rPr>
      <w:vertAlign w:val="superscript"/>
    </w:rPr>
  </w:style>
  <w:style w:type="paragraph" w:styleId="ae">
    <w:name w:val="Subtitle"/>
    <w:basedOn w:val="a"/>
    <w:link w:val="af"/>
    <w:qFormat/>
    <w:rsid w:val="003D0FF1"/>
    <w:pPr>
      <w:jc w:val="center"/>
    </w:pPr>
    <w:rPr>
      <w:b/>
      <w:bCs/>
      <w:u w:val="single"/>
      <w:lang w:eastAsia="he-IL"/>
    </w:rPr>
  </w:style>
  <w:style w:type="character" w:customStyle="1" w:styleId="af">
    <w:name w:val="כותרת משנה תו"/>
    <w:basedOn w:val="a0"/>
    <w:link w:val="ae"/>
    <w:rsid w:val="003D0FF1"/>
    <w:rPr>
      <w:rFonts w:cs="David"/>
      <w:b/>
      <w:bCs/>
      <w:sz w:val="24"/>
      <w:szCs w:val="24"/>
      <w:u w:val="single"/>
      <w:lang w:eastAsia="he-IL"/>
    </w:rPr>
  </w:style>
  <w:style w:type="character" w:customStyle="1" w:styleId="10">
    <w:name w:val="כותרת 1 תו"/>
    <w:basedOn w:val="a0"/>
    <w:link w:val="1"/>
    <w:rsid w:val="00F45AB6"/>
    <w:rPr>
      <w:b/>
      <w:bCs/>
      <w:sz w:val="28"/>
      <w:szCs w:val="28"/>
      <w:u w:val="single"/>
    </w:rPr>
  </w:style>
  <w:style w:type="character" w:customStyle="1" w:styleId="20">
    <w:name w:val="כותרת 2 תו"/>
    <w:basedOn w:val="a0"/>
    <w:link w:val="2"/>
    <w:rsid w:val="00F45AB6"/>
    <w:rPr>
      <w:b/>
      <w:bCs/>
      <w:sz w:val="28"/>
      <w:szCs w:val="28"/>
      <w:u w:val="single"/>
    </w:rPr>
  </w:style>
  <w:style w:type="character" w:customStyle="1" w:styleId="30">
    <w:name w:val="כותרת 3 תו"/>
    <w:basedOn w:val="a0"/>
    <w:link w:val="3"/>
    <w:rsid w:val="00F45AB6"/>
    <w:rPr>
      <w:rFonts w:ascii="Arial" w:cs="Miriam"/>
      <w:b/>
      <w:bCs/>
      <w:sz w:val="24"/>
      <w:szCs w:val="24"/>
    </w:rPr>
  </w:style>
  <w:style w:type="character" w:customStyle="1" w:styleId="40">
    <w:name w:val="כותרת 4 תו"/>
    <w:basedOn w:val="a0"/>
    <w:link w:val="4"/>
    <w:rsid w:val="00F45AB6"/>
    <w:rPr>
      <w:sz w:val="22"/>
      <w:szCs w:val="24"/>
      <w:u w:val="single"/>
    </w:rPr>
  </w:style>
  <w:style w:type="paragraph" w:styleId="af0">
    <w:name w:val="Block Text"/>
    <w:basedOn w:val="a"/>
    <w:rsid w:val="00F45AB6"/>
    <w:pPr>
      <w:ind w:left="720"/>
    </w:pPr>
    <w:rPr>
      <w:b/>
      <w:bCs/>
      <w:sz w:val="20"/>
    </w:rPr>
  </w:style>
  <w:style w:type="character" w:styleId="Hyperlink">
    <w:name w:val="Hyperlink"/>
    <w:rsid w:val="00F45AB6"/>
    <w:rPr>
      <w:rFonts w:cs="Tahoma"/>
      <w:color w:val="0000FF"/>
      <w:u w:val="single"/>
    </w:rPr>
  </w:style>
  <w:style w:type="paragraph" w:customStyle="1" w:styleId="-">
    <w:name w:val="רגיל-דוד"/>
    <w:rsid w:val="00F45AB6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a9">
    <w:name w:val="פיסקת רשימה תו"/>
    <w:link w:val="a8"/>
    <w:uiPriority w:val="34"/>
    <w:locked/>
    <w:rsid w:val="002A3716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-fund@ramle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uchamam\Application%20Data\Microsoft\Templates\&#1500;&#1493;&#1490;&#1493;%20&#1511;&#1512;&#1503;%20&#1512;&#1502;&#1500;&#1492;%20(2)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D1064-A764-4141-99B4-8F8C1664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קרן רמלה (2)</Template>
  <TotalTime>3</TotalTime>
  <Pages>1</Pages>
  <Words>305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</vt:lpstr>
    </vt:vector>
  </TitlesOfParts>
  <Company>Microsoft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</dc:title>
  <dc:creator>ruchamam</dc:creator>
  <cp:lastModifiedBy>רוחמה משאל</cp:lastModifiedBy>
  <cp:revision>7</cp:revision>
  <cp:lastPrinted>2016-05-03T07:46:00Z</cp:lastPrinted>
  <dcterms:created xsi:type="dcterms:W3CDTF">2023-09-19T08:17:00Z</dcterms:created>
  <dcterms:modified xsi:type="dcterms:W3CDTF">2023-09-27T10:21:00Z</dcterms:modified>
</cp:coreProperties>
</file>