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E0" w:rsidRPr="006006CE" w:rsidRDefault="005B31E0" w:rsidP="00A746FF">
      <w:pPr>
        <w:jc w:val="center"/>
        <w:rPr>
          <w:rFonts w:ascii="David" w:hAnsi="David"/>
          <w:b/>
          <w:bCs/>
          <w:rtl/>
        </w:rPr>
      </w:pPr>
      <w:r w:rsidRPr="006006CE">
        <w:rPr>
          <w:rFonts w:ascii="David" w:hAnsi="David"/>
          <w:b/>
          <w:bCs/>
          <w:rtl/>
        </w:rPr>
        <w:t xml:space="preserve">מכרז </w:t>
      </w:r>
      <w:r w:rsidR="00A746FF">
        <w:rPr>
          <w:rFonts w:ascii="David" w:hAnsi="David"/>
          <w:b/>
          <w:bCs/>
          <w:rtl/>
        </w:rPr>
        <w:t xml:space="preserve">חיצוני </w:t>
      </w:r>
      <w:r w:rsidR="00A746FF">
        <w:rPr>
          <w:rFonts w:ascii="David" w:hAnsi="David" w:hint="cs"/>
          <w:b/>
          <w:bCs/>
          <w:rtl/>
        </w:rPr>
        <w:t>6/</w:t>
      </w:r>
      <w:r w:rsidR="00916142" w:rsidRPr="006006CE">
        <w:rPr>
          <w:rFonts w:ascii="David" w:hAnsi="David"/>
          <w:b/>
          <w:bCs/>
          <w:rtl/>
        </w:rPr>
        <w:t>2023</w:t>
      </w:r>
    </w:p>
    <w:p w:rsidR="005B31E0" w:rsidRPr="006006CE" w:rsidRDefault="005B31E0" w:rsidP="00A746FF">
      <w:pPr>
        <w:jc w:val="center"/>
        <w:rPr>
          <w:rFonts w:ascii="David" w:hAnsi="David"/>
          <w:b/>
          <w:bCs/>
          <w:color w:val="262626"/>
          <w:rtl/>
        </w:rPr>
      </w:pPr>
      <w:r w:rsidRPr="006006CE">
        <w:rPr>
          <w:rFonts w:ascii="David" w:hAnsi="David"/>
          <w:b/>
          <w:bCs/>
          <w:color w:val="262626"/>
          <w:rtl/>
        </w:rPr>
        <w:t>לקרן  רמלה לחינוך, תרבות ופיתוח (</w:t>
      </w:r>
      <w:proofErr w:type="spellStart"/>
      <w:r w:rsidRPr="006006CE">
        <w:rPr>
          <w:rFonts w:ascii="David" w:hAnsi="David"/>
          <w:b/>
          <w:bCs/>
          <w:color w:val="262626"/>
          <w:rtl/>
        </w:rPr>
        <w:t>ע"ר</w:t>
      </w:r>
      <w:proofErr w:type="spellEnd"/>
      <w:r w:rsidRPr="006006CE">
        <w:rPr>
          <w:rFonts w:ascii="David" w:hAnsi="David"/>
          <w:b/>
          <w:bCs/>
          <w:color w:val="262626"/>
          <w:rtl/>
        </w:rPr>
        <w:t xml:space="preserve">) (להלן: "הקרן") </w:t>
      </w:r>
    </w:p>
    <w:p w:rsidR="00916142" w:rsidRPr="006006CE" w:rsidRDefault="00CB22E2" w:rsidP="00A746FF">
      <w:pPr>
        <w:jc w:val="center"/>
        <w:rPr>
          <w:rFonts w:ascii="David" w:hAnsi="David"/>
          <w:u w:val="single"/>
          <w:rtl/>
        </w:rPr>
      </w:pPr>
      <w:r w:rsidRPr="006006CE">
        <w:rPr>
          <w:rFonts w:ascii="David" w:hAnsi="David"/>
          <w:b/>
          <w:bCs/>
          <w:color w:val="262626"/>
          <w:u w:val="single"/>
          <w:rtl/>
        </w:rPr>
        <w:t>דרוש/ה:</w:t>
      </w:r>
      <w:r w:rsidR="002A3716" w:rsidRPr="006006CE">
        <w:rPr>
          <w:rFonts w:ascii="David" w:hAnsi="David"/>
          <w:b/>
          <w:bCs/>
          <w:color w:val="262626"/>
          <w:u w:val="single"/>
          <w:rtl/>
        </w:rPr>
        <w:t xml:space="preserve"> </w:t>
      </w:r>
      <w:r w:rsidR="00A746FF">
        <w:rPr>
          <w:rFonts w:ascii="David" w:hAnsi="David" w:hint="cs"/>
          <w:b/>
          <w:bCs/>
          <w:color w:val="262626"/>
          <w:u w:val="single"/>
          <w:rtl/>
        </w:rPr>
        <w:t>אחראי/ת קשרי מעסיקים</w:t>
      </w:r>
      <w:r w:rsidR="00916142" w:rsidRPr="006006CE">
        <w:rPr>
          <w:rFonts w:ascii="David" w:hAnsi="David"/>
          <w:b/>
          <w:bCs/>
          <w:color w:val="262626"/>
          <w:u w:val="single"/>
          <w:rtl/>
        </w:rPr>
        <w:t xml:space="preserve"> </w:t>
      </w:r>
      <w:r w:rsidR="002A3716" w:rsidRPr="006006CE">
        <w:rPr>
          <w:rFonts w:ascii="David" w:hAnsi="David"/>
          <w:b/>
          <w:bCs/>
          <w:color w:val="262626"/>
          <w:u w:val="single"/>
          <w:rtl/>
        </w:rPr>
        <w:t>מרכז הזדמנות</w:t>
      </w:r>
      <w:r w:rsidR="002A3716" w:rsidRPr="006006CE">
        <w:rPr>
          <w:rFonts w:ascii="David" w:hAnsi="David"/>
          <w:b/>
          <w:bCs/>
          <w:u w:val="single"/>
          <w:rtl/>
        </w:rPr>
        <w:t xml:space="preserve"> רמלה</w:t>
      </w:r>
    </w:p>
    <w:p w:rsidR="00916142" w:rsidRPr="006006CE" w:rsidRDefault="00916142" w:rsidP="00A746FF">
      <w:pPr>
        <w:rPr>
          <w:rFonts w:ascii="David" w:hAnsi="David"/>
          <w:u w:val="single"/>
          <w:rtl/>
        </w:rPr>
      </w:pPr>
    </w:p>
    <w:p w:rsidR="006006CE" w:rsidRPr="006006CE" w:rsidRDefault="00916142" w:rsidP="00A746FF">
      <w:pPr>
        <w:ind w:left="-340"/>
        <w:jc w:val="both"/>
        <w:rPr>
          <w:rFonts w:ascii="David" w:hAnsi="David"/>
          <w:shd w:val="clear" w:color="auto" w:fill="FFFFFF"/>
          <w:rtl/>
        </w:rPr>
      </w:pPr>
      <w:r w:rsidRPr="006006CE">
        <w:rPr>
          <w:rFonts w:ascii="David" w:hAnsi="David"/>
          <w:rtl/>
        </w:rPr>
        <w:t xml:space="preserve">מרכזי הזדמנות הנם מרכזי תעסוקה עירוניים בשיתוף עם רשויות מקומיות ברחבי הארץ </w:t>
      </w:r>
      <w:r w:rsidRPr="006006CE">
        <w:rPr>
          <w:rFonts w:ascii="David" w:hAnsi="David"/>
          <w:shd w:val="clear" w:color="auto" w:fill="FFFFFF"/>
          <w:rtl/>
        </w:rPr>
        <w:t>ברחבי הארץ והנם חלק מרשת תשתיות התעסוקה של זרוע העבודה במשרד הכלכלה והתעשייה. מרכזי הזדמנות מיישמים מדיניות חברתית כלכלית ממשלתית לצד מדיניות עירונית מקומית בתחום התעסוקה ומאפשרים הכוון תעסוקתי ותפירת חליפה אישית לצורך השתלבות מיטבית בשוק העבודה של מגוון אוכלוסיות וקהלי יעד.</w:t>
      </w:r>
    </w:p>
    <w:p w:rsidR="006006CE" w:rsidRPr="006006CE" w:rsidRDefault="006006CE" w:rsidP="00A746FF">
      <w:pPr>
        <w:ind w:left="-340"/>
        <w:jc w:val="both"/>
        <w:rPr>
          <w:rFonts w:ascii="David" w:hAnsi="David"/>
          <w:shd w:val="clear" w:color="auto" w:fill="FFFFFF"/>
          <w:rtl/>
        </w:rPr>
      </w:pPr>
    </w:p>
    <w:p w:rsidR="00436F98" w:rsidRPr="006006CE" w:rsidRDefault="002D65FA" w:rsidP="00A746FF">
      <w:pPr>
        <w:ind w:left="-340"/>
        <w:jc w:val="both"/>
        <w:rPr>
          <w:rFonts w:ascii="David" w:hAnsi="David"/>
          <w:color w:val="000000"/>
          <w:rtl/>
        </w:rPr>
      </w:pPr>
      <w:r w:rsidRPr="006006CE">
        <w:rPr>
          <w:rFonts w:ascii="David" w:hAnsi="David"/>
          <w:b/>
          <w:bCs/>
          <w:u w:val="single"/>
          <w:rtl/>
        </w:rPr>
        <w:t xml:space="preserve">תיאור </w:t>
      </w:r>
      <w:r w:rsidR="00B31051" w:rsidRPr="006006CE">
        <w:rPr>
          <w:rFonts w:ascii="David" w:hAnsi="David"/>
          <w:b/>
          <w:bCs/>
          <w:u w:val="single"/>
          <w:rtl/>
        </w:rPr>
        <w:t>ה</w:t>
      </w:r>
      <w:r w:rsidRPr="006006CE">
        <w:rPr>
          <w:rFonts w:ascii="David" w:hAnsi="David"/>
          <w:b/>
          <w:bCs/>
          <w:u w:val="single"/>
          <w:rtl/>
        </w:rPr>
        <w:t>תפקיד</w:t>
      </w:r>
      <w:r w:rsidRPr="006006CE">
        <w:rPr>
          <w:rFonts w:ascii="David" w:hAnsi="David"/>
          <w:b/>
          <w:bCs/>
          <w:rtl/>
        </w:rPr>
        <w:t>:</w:t>
      </w:r>
      <w:r w:rsidR="00843274" w:rsidRPr="006006CE">
        <w:rPr>
          <w:rFonts w:ascii="David" w:hAnsi="David"/>
          <w:b/>
          <w:bCs/>
          <w:rtl/>
        </w:rPr>
        <w:t xml:space="preserve"> </w:t>
      </w:r>
    </w:p>
    <w:p w:rsidR="00A746FF" w:rsidRPr="009E3F80" w:rsidRDefault="00A746FF" w:rsidP="00A746FF">
      <w:pPr>
        <w:pStyle w:val="a8"/>
        <w:numPr>
          <w:ilvl w:val="0"/>
          <w:numId w:val="3"/>
        </w:numPr>
        <w:ind w:left="57" w:right="-993"/>
        <w:jc w:val="both"/>
        <w:rPr>
          <w:rFonts w:ascii="David" w:eastAsia="DotumChe" w:hAnsi="David"/>
          <w:noProof/>
          <w:color w:val="000000" w:themeColor="text1"/>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מיפוי</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3F80">
        <w:rPr>
          <w:rFonts w:ascii="David" w:eastAsia="DotumChe" w:hAnsi="David"/>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גיוס</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ושימור מעסיקים מקומיים ואזוריים ותחומי תעסוקה מותאמים לאוכלוסי</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ו</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 היעד</w:t>
      </w:r>
      <w:r w:rsidRPr="009E3F80">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46FF" w:rsidRDefault="00A746FF" w:rsidP="00A746FF">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יצירת שותפויות בפרויקטים תעסוקתיים לוקליים/אזוריים/ארציים כגון ירידי תעסוקה, </w:t>
      </w:r>
    </w:p>
    <w:p w:rsidR="00A746FF" w:rsidRDefault="00A746FF" w:rsidP="00A746FF">
      <w:pPr>
        <w:pStyle w:val="a8"/>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הכשר</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ות</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עם השמה בקצה, הרצאות בנושא תעסוקה ועוד.</w:t>
      </w:r>
    </w:p>
    <w:p w:rsidR="00A746FF" w:rsidRDefault="00A746FF" w:rsidP="00A746FF">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יצירת מאגר משרות חמות רלוונטיות המתעדכנות בזמן אמת.</w:t>
      </w:r>
    </w:p>
    <w:p w:rsidR="00A746FF" w:rsidRPr="009E3F80" w:rsidRDefault="00A746FF" w:rsidP="00A746FF">
      <w:pPr>
        <w:pStyle w:val="a8"/>
        <w:numPr>
          <w:ilvl w:val="0"/>
          <w:numId w:val="3"/>
        </w:numPr>
        <w:ind w:left="57"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אחריות על הקשר עם המעסיק במטרה לעקוב אחר ההתמדה של העובד/ת לאחר ההשמה.</w:t>
      </w:r>
    </w:p>
    <w:p w:rsidR="00A746FF" w:rsidRPr="00153820" w:rsidRDefault="00A746FF" w:rsidP="00A746FF">
      <w:pPr>
        <w:pStyle w:val="a8"/>
        <w:numPr>
          <w:ilvl w:val="0"/>
          <w:numId w:val="3"/>
        </w:numPr>
        <w:ind w:left="57"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סיוע </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w:t>
      </w:r>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מיצוב המרכז כגוף מקצועי ומוביל בתעסוקה מול </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גופים עירוניים ו</w:t>
      </w:r>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המעסיקים</w:t>
      </w:r>
      <w:r w:rsidRPr="00153820">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46FF" w:rsidRPr="009E3F80" w:rsidRDefault="00A746FF" w:rsidP="00A746FF">
      <w:pPr>
        <w:pStyle w:val="a8"/>
        <w:numPr>
          <w:ilvl w:val="0"/>
          <w:numId w:val="3"/>
        </w:numPr>
        <w:ind w:left="57"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למידה מתמדת ועצמאית של החידושים והמגמות בעולם העבודה המשתנה.</w:t>
      </w:r>
    </w:p>
    <w:p w:rsidR="00A746FF" w:rsidRDefault="00A746FF" w:rsidP="00A746FF">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הנגשת</w:t>
      </w:r>
      <w:proofErr w:type="spellEnd"/>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מידע וידע לרכזי הפרט בנוגע למסלולי קריירה, הפניה לגורמים </w:t>
      </w: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רלוונט</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י</w:t>
      </w: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ים </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למתן מענים </w:t>
      </w:r>
    </w:p>
    <w:p w:rsidR="00A746FF" w:rsidRPr="009E3F80" w:rsidRDefault="00A746FF" w:rsidP="00A746FF">
      <w:pPr>
        <w:pStyle w:val="a8"/>
        <w:ind w:left="57"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משלימים. </w:t>
      </w:r>
    </w:p>
    <w:p w:rsidR="00A746FF" w:rsidRPr="00153820" w:rsidRDefault="00A746FF" w:rsidP="00A746FF">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בנייה ויישום של </w:t>
      </w:r>
      <w:proofErr w:type="spellStart"/>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תוכנית</w:t>
      </w:r>
      <w:proofErr w:type="spellEnd"/>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עבודה מוכוונת יעדים</w:t>
      </w:r>
      <w:r w:rsidRPr="00153820">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46FF" w:rsidRPr="00153820" w:rsidRDefault="00A746FF" w:rsidP="00A746FF">
      <w:pPr>
        <w:pStyle w:val="a8"/>
        <w:numPr>
          <w:ilvl w:val="0"/>
          <w:numId w:val="3"/>
        </w:numPr>
        <w:ind w:left="57"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82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תיעוד כל הפעילויות ומעקב מפורט במערכות המידע של הארגון</w:t>
      </w:r>
      <w:r w:rsidRPr="00153820">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746FF" w:rsidRDefault="00A746FF" w:rsidP="00A746FF">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הובלת </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שיתופי פעולה</w:t>
      </w: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עם רכזת ה</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הכשרות</w:t>
      </w: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במרכז</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בשיתוף מעסיקים, בזירה ארצית ו/או מקומית, תוך </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למידה ו</w:t>
      </w: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שימוש בכלי </w:t>
      </w:r>
    </w:p>
    <w:p w:rsidR="00A746FF" w:rsidRPr="009E3F80" w:rsidRDefault="00A746FF" w:rsidP="00A746FF">
      <w:pPr>
        <w:pStyle w:val="a8"/>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המשרד בתחומים אלו</w:t>
      </w:r>
      <w:r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46FF" w:rsidRDefault="00A746FF" w:rsidP="000441FC">
      <w:pPr>
        <w:pStyle w:val="a8"/>
        <w:numPr>
          <w:ilvl w:val="0"/>
          <w:numId w:val="3"/>
        </w:numPr>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FF">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תכלול הקשר בין מרכז הזדמנות לבין שחקנים </w:t>
      </w:r>
      <w:r w:rsidRP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רלוונטיים</w:t>
      </w:r>
      <w:r w:rsidRPr="00A746FF">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אחרים בתחום המעסיקים, בהתאם</w:t>
      </w:r>
      <w:r w:rsidRP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46FF">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לצורך ולהנחיית מנהל/ת </w:t>
      </w:r>
    </w:p>
    <w:p w:rsidR="00A746FF" w:rsidRPr="00A746FF" w:rsidRDefault="00A746FF" w:rsidP="00A746FF">
      <w:pPr>
        <w:pStyle w:val="a8"/>
        <w:ind w:left="57" w:right="-993"/>
        <w:jc w:val="both"/>
        <w:rPr>
          <w:rFonts w:ascii="David" w:hAnsi="David"/>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FF">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המרכז</w:t>
      </w:r>
      <w:r w:rsidRP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ולהנחיות המשרד ו/או מי מטעמו</w:t>
      </w:r>
      <w:r w:rsidRPr="00A746FF">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023C2" w:rsidRDefault="004023C2" w:rsidP="00A746FF">
      <w:pPr>
        <w:ind w:left="-283" w:right="57"/>
        <w:jc w:val="both"/>
        <w:rPr>
          <w:rFonts w:ascii="David" w:hAnsi="David"/>
          <w:b/>
          <w:bCs/>
          <w:u w:val="single"/>
          <w:rtl/>
        </w:rPr>
      </w:pPr>
    </w:p>
    <w:p w:rsidR="006006CE" w:rsidRDefault="00A914BA" w:rsidP="00A746FF">
      <w:pPr>
        <w:ind w:left="-283" w:right="57"/>
        <w:jc w:val="both"/>
        <w:rPr>
          <w:rFonts w:ascii="David" w:hAnsi="David"/>
          <w:rtl/>
        </w:rPr>
      </w:pPr>
      <w:r w:rsidRPr="006006CE">
        <w:rPr>
          <w:rFonts w:ascii="David" w:hAnsi="David"/>
          <w:b/>
          <w:bCs/>
          <w:u w:val="single"/>
          <w:rtl/>
        </w:rPr>
        <w:t>כפיפות</w:t>
      </w:r>
      <w:r w:rsidRPr="006006CE">
        <w:rPr>
          <w:rFonts w:ascii="David" w:hAnsi="David"/>
          <w:b/>
          <w:bCs/>
          <w:rtl/>
        </w:rPr>
        <w:t>:</w:t>
      </w:r>
      <w:r w:rsidRPr="006006CE">
        <w:rPr>
          <w:rFonts w:ascii="David" w:hAnsi="David"/>
          <w:rtl/>
        </w:rPr>
        <w:t xml:space="preserve"> </w:t>
      </w:r>
      <w:r w:rsidR="00843274" w:rsidRPr="006006CE">
        <w:rPr>
          <w:rFonts w:ascii="David" w:hAnsi="David"/>
          <w:color w:val="000000"/>
          <w:rtl/>
        </w:rPr>
        <w:t>מנהל</w:t>
      </w:r>
      <w:r w:rsidR="002A3716" w:rsidRPr="006006CE">
        <w:rPr>
          <w:rFonts w:ascii="David" w:hAnsi="David"/>
          <w:color w:val="000000"/>
          <w:rtl/>
        </w:rPr>
        <w:t>ת</w:t>
      </w:r>
      <w:r w:rsidR="00843274" w:rsidRPr="006006CE">
        <w:rPr>
          <w:rFonts w:ascii="David" w:hAnsi="David"/>
          <w:color w:val="000000"/>
          <w:rtl/>
        </w:rPr>
        <w:t xml:space="preserve"> </w:t>
      </w:r>
      <w:r w:rsidR="002A3716" w:rsidRPr="006006CE">
        <w:rPr>
          <w:rFonts w:ascii="David" w:hAnsi="David"/>
          <w:rtl/>
        </w:rPr>
        <w:t>מרכז הזדמנות</w:t>
      </w:r>
      <w:r w:rsidR="00A746FF">
        <w:rPr>
          <w:rFonts w:ascii="David" w:hAnsi="David" w:hint="cs"/>
          <w:rtl/>
        </w:rPr>
        <w:t xml:space="preserve">, </w:t>
      </w:r>
      <w:r w:rsidR="00B3794E" w:rsidRPr="006006CE">
        <w:rPr>
          <w:rFonts w:ascii="David" w:hAnsi="David"/>
          <w:rtl/>
        </w:rPr>
        <w:t>העסקה דרך קרן רמלה לחינוך תרבות ופיתוח (</w:t>
      </w:r>
      <w:proofErr w:type="spellStart"/>
      <w:r w:rsidR="00B3794E" w:rsidRPr="006006CE">
        <w:rPr>
          <w:rFonts w:ascii="David" w:hAnsi="David"/>
          <w:rtl/>
        </w:rPr>
        <w:t>ע"ר</w:t>
      </w:r>
      <w:proofErr w:type="spellEnd"/>
      <w:r w:rsidR="00B3794E" w:rsidRPr="006006CE">
        <w:rPr>
          <w:rFonts w:ascii="David" w:hAnsi="David"/>
          <w:rtl/>
        </w:rPr>
        <w:t>)</w:t>
      </w:r>
    </w:p>
    <w:p w:rsidR="00A746FF" w:rsidRPr="006006CE" w:rsidRDefault="00A746FF" w:rsidP="00A746FF">
      <w:pPr>
        <w:ind w:left="-283" w:right="57"/>
        <w:jc w:val="both"/>
        <w:rPr>
          <w:rFonts w:ascii="David" w:hAnsi="David"/>
          <w:rtl/>
        </w:rPr>
      </w:pPr>
    </w:p>
    <w:p w:rsidR="006006CE" w:rsidRPr="006006CE" w:rsidRDefault="006006CE" w:rsidP="0023067F">
      <w:pPr>
        <w:spacing w:after="200"/>
        <w:ind w:left="-283" w:right="57"/>
        <w:jc w:val="both"/>
        <w:rPr>
          <w:rFonts w:ascii="David" w:hAnsi="David"/>
          <w:rtl/>
        </w:rPr>
      </w:pPr>
      <w:r w:rsidRPr="006006CE">
        <w:rPr>
          <w:rFonts w:ascii="David" w:hAnsi="David"/>
          <w:b/>
          <w:bCs/>
          <w:u w:val="single"/>
          <w:rtl/>
        </w:rPr>
        <w:t>היק</w:t>
      </w:r>
      <w:r w:rsidR="00A746FF">
        <w:rPr>
          <w:rFonts w:ascii="David" w:hAnsi="David" w:hint="cs"/>
          <w:b/>
          <w:bCs/>
          <w:u w:val="single"/>
          <w:rtl/>
        </w:rPr>
        <w:t>ף</w:t>
      </w:r>
      <w:r w:rsidRPr="006006CE">
        <w:rPr>
          <w:rFonts w:ascii="David" w:hAnsi="David"/>
          <w:b/>
          <w:bCs/>
          <w:u w:val="single"/>
          <w:rtl/>
        </w:rPr>
        <w:t xml:space="preserve"> </w:t>
      </w:r>
      <w:r w:rsidR="00A914BA" w:rsidRPr="006006CE">
        <w:rPr>
          <w:rFonts w:ascii="David" w:hAnsi="David"/>
          <w:b/>
          <w:bCs/>
          <w:u w:val="single"/>
          <w:rtl/>
        </w:rPr>
        <w:t>משרה</w:t>
      </w:r>
      <w:r w:rsidR="00A914BA" w:rsidRPr="006006CE">
        <w:rPr>
          <w:rFonts w:ascii="David" w:hAnsi="David"/>
          <w:b/>
          <w:bCs/>
          <w:rtl/>
        </w:rPr>
        <w:t>:</w:t>
      </w:r>
      <w:r w:rsidR="00A914BA" w:rsidRPr="006006CE">
        <w:rPr>
          <w:rFonts w:ascii="David" w:hAnsi="David"/>
          <w:rtl/>
        </w:rPr>
        <w:t xml:space="preserve"> </w:t>
      </w:r>
      <w:r w:rsidR="0023067F">
        <w:rPr>
          <w:rFonts w:ascii="David" w:hAnsi="David" w:hint="cs"/>
          <w:rtl/>
        </w:rPr>
        <w:t>75%</w:t>
      </w:r>
      <w:r w:rsidR="002B4A70" w:rsidRPr="006006CE">
        <w:rPr>
          <w:rFonts w:ascii="David" w:hAnsi="David"/>
          <w:rtl/>
        </w:rPr>
        <w:t xml:space="preserve"> </w:t>
      </w:r>
    </w:p>
    <w:p w:rsidR="004023C2" w:rsidRDefault="002A3716" w:rsidP="004023C2">
      <w:pPr>
        <w:spacing w:after="200" w:line="240" w:lineRule="exact"/>
        <w:ind w:left="-283" w:right="57"/>
        <w:contextualSpacing/>
        <w:jc w:val="both"/>
        <w:rPr>
          <w:rFonts w:ascii="David" w:hAnsi="David"/>
          <w:rtl/>
        </w:rPr>
      </w:pPr>
      <w:r w:rsidRPr="006006CE">
        <w:rPr>
          <w:rFonts w:ascii="David" w:hAnsi="David"/>
          <w:b/>
          <w:bCs/>
          <w:u w:val="single"/>
          <w:rtl/>
        </w:rPr>
        <w:t>תנאי סף</w:t>
      </w:r>
      <w:r w:rsidR="00843274" w:rsidRPr="006006CE">
        <w:rPr>
          <w:rFonts w:ascii="David" w:hAnsi="David"/>
          <w:b/>
          <w:bCs/>
          <w:u w:val="single"/>
          <w:rtl/>
        </w:rPr>
        <w:t>:</w:t>
      </w:r>
      <w:r w:rsidR="00843274" w:rsidRPr="006006CE">
        <w:rPr>
          <w:rFonts w:ascii="David" w:hAnsi="David"/>
          <w:rtl/>
        </w:rPr>
        <w:t xml:space="preserve"> </w:t>
      </w:r>
    </w:p>
    <w:p w:rsidR="00A746FF" w:rsidRPr="00A746FF" w:rsidRDefault="00A746FF" w:rsidP="004023C2">
      <w:pPr>
        <w:pStyle w:val="a8"/>
        <w:numPr>
          <w:ilvl w:val="0"/>
          <w:numId w:val="1"/>
        </w:numPr>
        <w:spacing w:after="200" w:line="240" w:lineRule="exact"/>
        <w:ind w:left="20" w:right="-993"/>
        <w:jc w:val="both"/>
        <w:textAlignment w:val="baseline"/>
        <w:rPr>
          <w:rFonts w:ascii="David" w:hAnsi="David"/>
          <w:b/>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FF">
        <w:rPr>
          <w:rFonts w:ascii="David" w:hAnsi="David" w:hint="cs"/>
          <w:rtl/>
        </w:rPr>
        <w:t xml:space="preserve">ניסיון של שנה לפחות בעבודה בתחום העסקי כשכיר או עצמאי. </w:t>
      </w:r>
    </w:p>
    <w:p w:rsidR="00A746FF" w:rsidRPr="00A746FF" w:rsidRDefault="00A746FF" w:rsidP="004023C2">
      <w:pPr>
        <w:pStyle w:val="a8"/>
        <w:numPr>
          <w:ilvl w:val="0"/>
          <w:numId w:val="1"/>
        </w:numPr>
        <w:spacing w:after="200" w:line="240" w:lineRule="exact"/>
        <w:ind w:left="20" w:right="-993"/>
        <w:jc w:val="both"/>
        <w:textAlignment w:val="baseline"/>
        <w:rPr>
          <w:rFonts w:ascii="David" w:hAnsi="David"/>
          <w:b/>
          <w:b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FF">
        <w:rPr>
          <w:rFonts w:ascii="David" w:hAnsi="David" w:hint="cs"/>
          <w:rtl/>
        </w:rPr>
        <w:t>ה</w:t>
      </w:r>
      <w:r w:rsidRPr="00A746FF">
        <w:rPr>
          <w:rFonts w:ascii="David" w:hAnsi="David"/>
          <w:rtl/>
        </w:rPr>
        <w:t>יכרות עם עולמות ההשמה ו\או ניסיון ניהולי ו\או מכירות ו\או היכרות עם תחום התעסוקה</w:t>
      </w:r>
      <w:r w:rsidRPr="00A746FF">
        <w:rPr>
          <w:rFonts w:ascii="David" w:hAnsi="David" w:hint="cs"/>
          <w:rtl/>
        </w:rPr>
        <w:t xml:space="preserve"> </w:t>
      </w:r>
      <w:r w:rsidRPr="00A746FF">
        <w:rPr>
          <w:rFonts w:ascii="David" w:hAnsi="David"/>
          <w:rtl/>
        </w:rPr>
        <w:t>–</w:t>
      </w:r>
      <w:r w:rsidRPr="00A746FF">
        <w:rPr>
          <w:rFonts w:ascii="David" w:hAnsi="David" w:hint="cs"/>
          <w:rtl/>
        </w:rPr>
        <w:t xml:space="preserve"> יתרון </w:t>
      </w:r>
    </w:p>
    <w:p w:rsidR="00A746FF" w:rsidRDefault="00A746FF" w:rsidP="004023C2">
      <w:pPr>
        <w:pStyle w:val="a8"/>
        <w:spacing w:line="240" w:lineRule="exact"/>
        <w:ind w:left="15" w:right="-993"/>
        <w:jc w:val="both"/>
        <w:rPr>
          <w:rFonts w:ascii="David" w:hAnsi="David"/>
          <w:rtl/>
        </w:rPr>
      </w:pPr>
      <w:r>
        <w:rPr>
          <w:rFonts w:ascii="David" w:hAnsi="David" w:hint="cs"/>
          <w:rtl/>
        </w:rPr>
        <w:t>מובהק.</w:t>
      </w:r>
      <w:r w:rsidRPr="009E3F80">
        <w:rPr>
          <w:rFonts w:ascii="David" w:hAnsi="David"/>
          <w:rtl/>
        </w:rPr>
        <w:t xml:space="preserve"> </w:t>
      </w:r>
    </w:p>
    <w:p w:rsidR="00A746FF" w:rsidRPr="009E3F80" w:rsidRDefault="00A746FF" w:rsidP="004023C2">
      <w:pPr>
        <w:pStyle w:val="a8"/>
        <w:numPr>
          <w:ilvl w:val="0"/>
          <w:numId w:val="7"/>
        </w:numPr>
        <w:spacing w:line="240" w:lineRule="exact"/>
        <w:ind w:left="-37" w:right="-993"/>
        <w:jc w:val="both"/>
        <w:rPr>
          <w:rFonts w:ascii="David" w:hAnsi="David"/>
          <w:b/>
          <w:b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hAnsi="David" w:hint="cs"/>
          <w:rtl/>
        </w:rPr>
        <w:t>תואר ראשון - יתרון</w:t>
      </w:r>
    </w:p>
    <w:p w:rsidR="00A746FF" w:rsidRDefault="00A914BA" w:rsidP="00A746FF">
      <w:pPr>
        <w:spacing w:before="120"/>
        <w:ind w:left="-340" w:right="-993"/>
        <w:contextualSpacing/>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FF">
        <w:rPr>
          <w:rFonts w:ascii="David" w:hAnsi="David"/>
          <w:b/>
          <w:bCs/>
          <w:u w:val="single"/>
          <w:rtl/>
        </w:rPr>
        <w:t>כישורים אישיים</w:t>
      </w:r>
      <w:r w:rsidRPr="00A746FF">
        <w:rPr>
          <w:rFonts w:ascii="David" w:hAnsi="David"/>
          <w:rtl/>
        </w:rPr>
        <w:t>:</w:t>
      </w:r>
      <w:r w:rsidR="00B33726" w:rsidRPr="00A746FF">
        <w:rPr>
          <w:rFonts w:ascii="David" w:hAnsi="David"/>
          <w:rtl/>
        </w:rPr>
        <w:t xml:space="preserve"> </w:t>
      </w:r>
      <w:r w:rsidR="00A746FF" w:rsidRP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יכולת יצירת שיתופי פעולה</w:t>
      </w:r>
      <w:r w:rsid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46FF" w:rsidRPr="009E3F80">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ייצוג</w:t>
      </w:r>
      <w:r w:rsidR="00A746FF">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יות ויכולות מכירה והצגה; יכולת עבודה עצמאית; </w:t>
      </w:r>
      <w:r w:rsidR="00A746FF" w:rsidRPr="009E3F80">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בעל\ת יכולות בינאישיות </w:t>
      </w:r>
    </w:p>
    <w:p w:rsidR="00A746FF" w:rsidRDefault="00A746FF" w:rsidP="00A746FF">
      <w:pPr>
        <w:spacing w:before="120"/>
        <w:ind w:left="-340" w:right="-993"/>
        <w:jc w:val="both"/>
        <w:rPr>
          <w:rFonts w:ascii="David" w:hAnsi="David"/>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גבוהות</w:t>
      </w:r>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חשיבה </w:t>
      </w:r>
      <w:proofErr w:type="spellStart"/>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תוצאתית</w:t>
      </w:r>
      <w:proofErr w:type="spellEnd"/>
      <w:r>
        <w:rPr>
          <w:rFonts w:ascii="David" w:hAnsi="David" w:hint="cs"/>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ויכולות תפעול; </w:t>
      </w:r>
      <w:r w:rsidRPr="009E3F80">
        <w:rPr>
          <w:rFonts w:ascii="David" w:hAnsi="David" w:hint="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יכולות עבודה מול ממשקים מרובים </w:t>
      </w:r>
      <w:r>
        <w:rPr>
          <w:rFonts w:ascii="David" w:hAnsi="David" w:hint="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ו</w:t>
      </w:r>
      <w:r w:rsidRPr="009E3F80">
        <w:rPr>
          <w:rFonts w:ascii="David" w:hAnsi="David" w:hint="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תחת לח</w:t>
      </w:r>
      <w:r>
        <w:rPr>
          <w:rFonts w:ascii="David" w:hAnsi="David" w:hint="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ץ; </w:t>
      </w:r>
      <w:r w:rsidRPr="009E3F80">
        <w:rPr>
          <w:rFonts w:ascii="David" w:hAnsi="David"/>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היכרות עם שוק העבודה ופיתוחים </w:t>
      </w:r>
    </w:p>
    <w:p w:rsidR="00A746FF" w:rsidRPr="009E3F80" w:rsidRDefault="00A746FF" w:rsidP="00A746FF">
      <w:pPr>
        <w:spacing w:before="120"/>
        <w:ind w:left="-340" w:right="-993"/>
        <w:jc w:val="both"/>
        <w:rPr>
          <w:rFonts w:ascii="David" w:hAnsi="David"/>
          <w:color w:val="000000" w:themeColor="text1"/>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F80">
        <w:rPr>
          <w:rFonts w:ascii="David" w:hAnsi="David"/>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חדשניים בתחום.</w:t>
      </w:r>
    </w:p>
    <w:p w:rsidR="00CB22E2" w:rsidRPr="006006CE" w:rsidRDefault="00CB22E2" w:rsidP="00A746FF">
      <w:pPr>
        <w:jc w:val="center"/>
        <w:rPr>
          <w:rFonts w:ascii="David" w:hAnsi="David"/>
          <w:b/>
          <w:bCs/>
        </w:rPr>
      </w:pPr>
      <w:r w:rsidRPr="006006CE">
        <w:rPr>
          <w:rFonts w:ascii="David" w:hAnsi="David"/>
          <w:rtl/>
        </w:rPr>
        <w:t xml:space="preserve">__________________________________________________________________________________  </w:t>
      </w:r>
    </w:p>
    <w:p w:rsidR="00CB22E2" w:rsidRPr="006006CE" w:rsidRDefault="00CB22E2" w:rsidP="004A26B1">
      <w:pPr>
        <w:pStyle w:val="NormalWeb"/>
        <w:bidi/>
        <w:spacing w:before="0" w:beforeAutospacing="0" w:after="0" w:afterAutospacing="0"/>
        <w:jc w:val="center"/>
        <w:rPr>
          <w:rFonts w:ascii="David" w:hAnsi="David" w:cs="David"/>
          <w:b/>
          <w:bCs/>
          <w:rtl/>
        </w:rPr>
      </w:pPr>
      <w:r w:rsidRPr="006006CE">
        <w:rPr>
          <w:rFonts w:ascii="David" w:hAnsi="David" w:cs="David"/>
          <w:b/>
          <w:bCs/>
          <w:rtl/>
        </w:rPr>
        <w:t xml:space="preserve">מועמדות לתפקיד בצירוף קורות-חיים, ממליצים, </w:t>
      </w:r>
      <w:proofErr w:type="spellStart"/>
      <w:r w:rsidRPr="006006CE">
        <w:rPr>
          <w:rFonts w:ascii="David" w:hAnsi="David" w:cs="David"/>
          <w:b/>
          <w:bCs/>
          <w:rtl/>
        </w:rPr>
        <w:t>רשיונות</w:t>
      </w:r>
      <w:proofErr w:type="spellEnd"/>
      <w:r w:rsidRPr="006006CE">
        <w:rPr>
          <w:rFonts w:ascii="David" w:hAnsi="David" w:cs="David"/>
          <w:b/>
          <w:bCs/>
          <w:rtl/>
        </w:rPr>
        <w:t xml:space="preserve"> ותעודות מתאימות, ניתן לשלוח למייל:                                  </w:t>
      </w:r>
      <w:hyperlink r:id="rId8" w:history="1">
        <w:r w:rsidR="004023C2" w:rsidRPr="00FF761B">
          <w:rPr>
            <w:rStyle w:val="Hyperlink"/>
            <w:rFonts w:ascii="David" w:hAnsi="David" w:cs="David"/>
          </w:rPr>
          <w:t>michrazim-fund@ramle.org.il</w:t>
        </w:r>
      </w:hyperlink>
      <w:r w:rsidR="004023C2" w:rsidRPr="00FF761B">
        <w:rPr>
          <w:rFonts w:ascii="David" w:hAnsi="David"/>
          <w:color w:val="262626"/>
          <w:rtl/>
        </w:rPr>
        <w:t xml:space="preserve"> </w:t>
      </w:r>
      <w:r w:rsidR="003A1FF2" w:rsidRPr="006006CE">
        <w:rPr>
          <w:rFonts w:ascii="David" w:hAnsi="David" w:cs="David"/>
          <w:b/>
          <w:bCs/>
          <w:rtl/>
        </w:rPr>
        <w:t xml:space="preserve">או </w:t>
      </w:r>
      <w:r w:rsidRPr="006006CE">
        <w:rPr>
          <w:rFonts w:ascii="David" w:hAnsi="David" w:cs="David"/>
          <w:b/>
          <w:bCs/>
          <w:rtl/>
        </w:rPr>
        <w:t>ל</w:t>
      </w:r>
      <w:r w:rsidR="003A1FF2" w:rsidRPr="006006CE">
        <w:rPr>
          <w:rFonts w:ascii="David" w:hAnsi="David" w:cs="David"/>
          <w:b/>
          <w:bCs/>
          <w:rtl/>
        </w:rPr>
        <w:t>מסור ב</w:t>
      </w:r>
      <w:r w:rsidRPr="006006CE">
        <w:rPr>
          <w:rFonts w:ascii="David" w:hAnsi="David" w:cs="David"/>
          <w:b/>
          <w:bCs/>
          <w:rtl/>
        </w:rPr>
        <w:t xml:space="preserve">משרדי קרן </w:t>
      </w:r>
      <w:r w:rsidR="003A1FF2" w:rsidRPr="006006CE">
        <w:rPr>
          <w:rFonts w:ascii="David" w:hAnsi="David" w:cs="David"/>
          <w:b/>
          <w:bCs/>
          <w:rtl/>
        </w:rPr>
        <w:t xml:space="preserve">רמלה </w:t>
      </w:r>
      <w:r w:rsidRPr="006006CE">
        <w:rPr>
          <w:rFonts w:ascii="David" w:hAnsi="David" w:cs="David"/>
          <w:b/>
          <w:bCs/>
          <w:rtl/>
        </w:rPr>
        <w:t>ברחוב הזית 4, רמלה (קמפוס נבון)</w:t>
      </w:r>
      <w:r w:rsidR="003A1FF2" w:rsidRPr="006006CE">
        <w:rPr>
          <w:rFonts w:ascii="David" w:hAnsi="David" w:cs="David"/>
          <w:b/>
          <w:bCs/>
          <w:rtl/>
        </w:rPr>
        <w:t xml:space="preserve">. מועד אחרון להגשת מועמדויות: </w:t>
      </w:r>
      <w:r w:rsidR="004A26B1">
        <w:rPr>
          <w:rFonts w:ascii="David" w:hAnsi="David" w:cs="David" w:hint="cs"/>
          <w:b/>
          <w:bCs/>
          <w:rtl/>
        </w:rPr>
        <w:t>13.09.2023</w:t>
      </w:r>
      <w:bookmarkStart w:id="0" w:name="_GoBack"/>
      <w:bookmarkEnd w:id="0"/>
      <w:r w:rsidR="003A1FF2" w:rsidRPr="006006CE">
        <w:rPr>
          <w:rFonts w:ascii="David" w:hAnsi="David" w:cs="David"/>
          <w:b/>
          <w:bCs/>
          <w:rtl/>
        </w:rPr>
        <w:t xml:space="preserve"> </w:t>
      </w:r>
      <w:r w:rsidRPr="006006CE">
        <w:rPr>
          <w:rFonts w:ascii="David" w:hAnsi="David" w:cs="David"/>
          <w:b/>
          <w:bCs/>
          <w:rtl/>
        </w:rPr>
        <w:t>ב</w:t>
      </w:r>
      <w:r w:rsidR="003A1FF2" w:rsidRPr="006006CE">
        <w:rPr>
          <w:rFonts w:ascii="David" w:hAnsi="David" w:cs="David"/>
          <w:b/>
          <w:bCs/>
          <w:u w:val="single"/>
          <w:rtl/>
        </w:rPr>
        <w:t xml:space="preserve">שעה </w:t>
      </w:r>
      <w:r w:rsidRPr="006006CE">
        <w:rPr>
          <w:rFonts w:ascii="David" w:hAnsi="David" w:cs="David"/>
          <w:b/>
          <w:bCs/>
          <w:u w:val="single"/>
          <w:rtl/>
        </w:rPr>
        <w:t>13:00</w:t>
      </w:r>
      <w:r w:rsidRPr="006006CE">
        <w:rPr>
          <w:rFonts w:ascii="David" w:hAnsi="David" w:cs="David"/>
          <w:b/>
          <w:bCs/>
          <w:rtl/>
        </w:rPr>
        <w:t xml:space="preserve">. טלפון: </w:t>
      </w:r>
      <w:r w:rsidRPr="006006CE">
        <w:rPr>
          <w:rFonts w:ascii="David" w:hAnsi="David" w:cs="David"/>
          <w:b/>
          <w:bCs/>
          <w:u w:val="single"/>
          <w:rtl/>
        </w:rPr>
        <w:t>08-9771901</w:t>
      </w:r>
      <w:r w:rsidRPr="006006CE">
        <w:rPr>
          <w:rFonts w:ascii="David" w:hAnsi="David" w:cs="David"/>
          <w:b/>
          <w:bCs/>
          <w:rtl/>
        </w:rPr>
        <w:t>.</w:t>
      </w:r>
    </w:p>
    <w:p w:rsidR="00CB22E2" w:rsidRPr="006006CE" w:rsidRDefault="00CB22E2" w:rsidP="00A746FF">
      <w:pPr>
        <w:jc w:val="center"/>
        <w:rPr>
          <w:rFonts w:ascii="David" w:hAnsi="David"/>
          <w:b/>
          <w:bCs/>
          <w:rtl/>
        </w:rPr>
      </w:pPr>
      <w:r w:rsidRPr="006006CE">
        <w:rPr>
          <w:rFonts w:ascii="David" w:hAnsi="David"/>
          <w:b/>
          <w:bCs/>
          <w:rtl/>
        </w:rPr>
        <w:t>מודעה זו מיועדת לגברים ולנשים כאחת.</w:t>
      </w:r>
    </w:p>
    <w:p w:rsidR="00CB22E2" w:rsidRPr="006006CE" w:rsidRDefault="00CB22E2" w:rsidP="00A746FF">
      <w:pPr>
        <w:jc w:val="center"/>
        <w:rPr>
          <w:rFonts w:ascii="David" w:hAnsi="David"/>
          <w:b/>
          <w:bCs/>
          <w:rtl/>
        </w:rPr>
      </w:pPr>
      <w:r w:rsidRPr="006006CE">
        <w:rPr>
          <w:rFonts w:ascii="David" w:hAnsi="David"/>
          <w:b/>
          <w:bCs/>
          <w:rtl/>
        </w:rPr>
        <w:t>רק מועמד/ת העונה לדרישות המשרה בצירוף המסמכים הדרושים יוכל/תוכל להשתתף במכרז</w:t>
      </w:r>
    </w:p>
    <w:p w:rsidR="00CB22E2" w:rsidRPr="006006CE" w:rsidRDefault="00CB22E2" w:rsidP="00A746FF">
      <w:pPr>
        <w:jc w:val="center"/>
        <w:rPr>
          <w:rFonts w:ascii="David" w:hAnsi="David"/>
          <w:b/>
          <w:bCs/>
          <w:rtl/>
        </w:rPr>
      </w:pPr>
      <w:r w:rsidRPr="006006CE">
        <w:rPr>
          <w:rFonts w:ascii="David" w:hAnsi="David"/>
          <w:b/>
          <w:bCs/>
          <w:rtl/>
        </w:rPr>
        <w:t>מועמדויות שתגענה לאחר המועד הנקוב ו/או שלא בצירוף תעודות ו/או המלצות כאמור – לא תילקחנה בחשבון.</w:t>
      </w:r>
    </w:p>
    <w:p w:rsidR="00A746FF" w:rsidRDefault="00A746FF" w:rsidP="00A746FF">
      <w:pPr>
        <w:jc w:val="center"/>
        <w:rPr>
          <w:rFonts w:ascii="David" w:hAnsi="David"/>
          <w:b/>
          <w:bCs/>
          <w:rtl/>
        </w:rPr>
      </w:pPr>
    </w:p>
    <w:p w:rsidR="004023C2" w:rsidRDefault="00357B4C" w:rsidP="004023C2">
      <w:pPr>
        <w:tabs>
          <w:tab w:val="right" w:pos="1218"/>
        </w:tabs>
        <w:spacing w:line="276" w:lineRule="auto"/>
        <w:ind w:right="-1440"/>
        <w:jc w:val="center"/>
        <w:rPr>
          <w:rFonts w:ascii="Tahoma" w:hAnsi="Tahoma"/>
          <w:b/>
          <w:bCs/>
          <w:rtl/>
        </w:rPr>
      </w:pPr>
      <w:r>
        <w:rPr>
          <w:rFonts w:ascii="Tahoma" w:hAnsi="Tahoma"/>
          <w:b/>
          <w:bCs/>
          <w:rtl/>
        </w:rPr>
        <w:t>בכבוד רב</w:t>
      </w:r>
    </w:p>
    <w:p w:rsidR="00357B4C" w:rsidRDefault="00357B4C" w:rsidP="004023C2">
      <w:pPr>
        <w:tabs>
          <w:tab w:val="right" w:pos="1218"/>
        </w:tabs>
        <w:spacing w:line="276" w:lineRule="auto"/>
        <w:ind w:right="-1440"/>
        <w:jc w:val="center"/>
        <w:rPr>
          <w:rFonts w:ascii="Tahoma" w:hAnsi="Tahoma"/>
          <w:b/>
          <w:bCs/>
          <w:rtl/>
        </w:rPr>
      </w:pPr>
      <w:r>
        <w:rPr>
          <w:rFonts w:ascii="Tahoma" w:hAnsi="Tahoma"/>
          <w:b/>
          <w:bCs/>
          <w:rtl/>
        </w:rPr>
        <w:t>מיכאל וידל- ראש העיר</w:t>
      </w:r>
    </w:p>
    <w:p w:rsidR="00246110" w:rsidRPr="006006CE" w:rsidRDefault="00357B4C" w:rsidP="004023C2">
      <w:pPr>
        <w:contextualSpacing/>
        <w:jc w:val="center"/>
        <w:rPr>
          <w:rFonts w:ascii="David" w:hAnsi="David"/>
          <w:b/>
          <w:bCs/>
        </w:rPr>
      </w:pPr>
      <w:r>
        <w:rPr>
          <w:rFonts w:ascii="Tahoma" w:hAnsi="Tahoma"/>
          <w:b/>
          <w:bCs/>
          <w:color w:val="000000"/>
          <w:rtl/>
        </w:rPr>
        <w:t xml:space="preserve">                                    יו"ר קרן רמלה לחינוך תרבות ופיתוח</w:t>
      </w:r>
    </w:p>
    <w:sectPr w:rsidR="00246110" w:rsidRPr="006006CE" w:rsidSect="00852285">
      <w:headerReference w:type="default" r:id="rId9"/>
      <w:footerReference w:type="default" r:id="rId10"/>
      <w:pgSz w:w="11906" w:h="16838"/>
      <w:pgMar w:top="1440" w:right="746" w:bottom="1440" w:left="720" w:header="540" w:footer="43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3B" w:rsidRDefault="0043633B">
      <w:r>
        <w:separator/>
      </w:r>
    </w:p>
  </w:endnote>
  <w:endnote w:type="continuationSeparator" w:id="0">
    <w:p w:rsidR="0043633B" w:rsidRDefault="0043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852285" w:rsidRDefault="00351567" w:rsidP="003D37EA">
    <w:pPr>
      <w:pStyle w:val="a5"/>
      <w:jc w:val="center"/>
      <w:rPr>
        <w:sz w:val="22"/>
        <w:szCs w:val="22"/>
        <w:rtl/>
      </w:rPr>
    </w:pPr>
  </w:p>
  <w:p w:rsidR="00351567" w:rsidRPr="00852285" w:rsidRDefault="00351567" w:rsidP="009B042E">
    <w:pPr>
      <w:pStyle w:val="a5"/>
      <w:rPr>
        <w:sz w:val="22"/>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3B" w:rsidRDefault="0043633B">
      <w:r>
        <w:separator/>
      </w:r>
    </w:p>
  </w:footnote>
  <w:footnote w:type="continuationSeparator" w:id="0">
    <w:p w:rsidR="0043633B" w:rsidRDefault="0043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353DD6" w:rsidRDefault="00351567" w:rsidP="00351567">
    <w:pPr>
      <w:pStyle w:val="a3"/>
      <w:ind w:firstLine="26"/>
      <w:jc w:val="center"/>
      <w:rPr>
        <w:b/>
        <w:bCs/>
        <w:rtl/>
      </w:rPr>
    </w:pPr>
    <w:r>
      <w:rPr>
        <w:noProof/>
      </w:rPr>
      <w:drawing>
        <wp:inline distT="0" distB="0" distL="0" distR="0">
          <wp:extent cx="949579" cy="521335"/>
          <wp:effectExtent l="0" t="0" r="3175" b="0"/>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463" t="37766" r="29444" b="18880"/>
                  <a:stretch/>
                </pic:blipFill>
                <pic:spPr bwMode="auto">
                  <a:xfrm>
                    <a:off x="0" y="0"/>
                    <a:ext cx="1142919" cy="627482"/>
                  </a:xfrm>
                  <a:prstGeom prst="rect">
                    <a:avLst/>
                  </a:prstGeom>
                  <a:ln>
                    <a:noFill/>
                  </a:ln>
                  <a:extLst>
                    <a:ext uri="{53640926-AAD7-44D8-BBD7-CCE9431645EC}">
                      <a14:shadowObscured xmlns:a14="http://schemas.microsoft.com/office/drawing/2010/main"/>
                    </a:ext>
                  </a:extLst>
                </pic:spPr>
              </pic:pic>
            </a:graphicData>
          </a:graphic>
        </wp:inline>
      </w:drawing>
    </w:r>
  </w:p>
  <w:p w:rsidR="00351567" w:rsidRDefault="00351567" w:rsidP="00351567">
    <w:pPr>
      <w:pStyle w:val="a3"/>
      <w:ind w:firstLine="26"/>
      <w:jc w:val="center"/>
      <w:rPr>
        <w:b/>
        <w:bCs/>
        <w:rtl/>
      </w:rPr>
    </w:pPr>
    <w:r w:rsidRPr="006B08F7">
      <w:rPr>
        <w:rFonts w:hint="cs"/>
        <w:b/>
        <w:bCs/>
        <w:rtl/>
      </w:rPr>
      <w:t>"רמלה עיר עולם"</w:t>
    </w:r>
  </w:p>
  <w:p w:rsidR="00351567" w:rsidRPr="00351567" w:rsidRDefault="00351567" w:rsidP="00351567">
    <w:pPr>
      <w:pStyle w:val="a3"/>
      <w:rPr>
        <w:sz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775"/>
    <w:multiLevelType w:val="hybridMultilevel"/>
    <w:tmpl w:val="8D6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09AE"/>
    <w:multiLevelType w:val="hybridMultilevel"/>
    <w:tmpl w:val="239C9C5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23110AF1"/>
    <w:multiLevelType w:val="hybridMultilevel"/>
    <w:tmpl w:val="72B63DFA"/>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abstractNum w:abstractNumId="3" w15:restartNumberingAfterBreak="0">
    <w:nsid w:val="262103B6"/>
    <w:multiLevelType w:val="hybridMultilevel"/>
    <w:tmpl w:val="3D5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34E54"/>
    <w:multiLevelType w:val="multilevel"/>
    <w:tmpl w:val="69F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40A14"/>
    <w:multiLevelType w:val="hybridMultilevel"/>
    <w:tmpl w:val="C8B6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F2770"/>
    <w:multiLevelType w:val="hybridMultilevel"/>
    <w:tmpl w:val="6F104462"/>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6F"/>
    <w:rsid w:val="000000D1"/>
    <w:rsid w:val="00000CE1"/>
    <w:rsid w:val="00003E2A"/>
    <w:rsid w:val="00004088"/>
    <w:rsid w:val="00004DED"/>
    <w:rsid w:val="00005675"/>
    <w:rsid w:val="000160E5"/>
    <w:rsid w:val="00020BF4"/>
    <w:rsid w:val="00020EBF"/>
    <w:rsid w:val="00022CD4"/>
    <w:rsid w:val="0002760E"/>
    <w:rsid w:val="0003046B"/>
    <w:rsid w:val="00030A9B"/>
    <w:rsid w:val="00032553"/>
    <w:rsid w:val="00033182"/>
    <w:rsid w:val="00037A93"/>
    <w:rsid w:val="00041F48"/>
    <w:rsid w:val="000505FC"/>
    <w:rsid w:val="000535FE"/>
    <w:rsid w:val="00056235"/>
    <w:rsid w:val="000577A6"/>
    <w:rsid w:val="00057C3A"/>
    <w:rsid w:val="00064347"/>
    <w:rsid w:val="0006474E"/>
    <w:rsid w:val="000670DB"/>
    <w:rsid w:val="00070DDE"/>
    <w:rsid w:val="00074AB3"/>
    <w:rsid w:val="000750E9"/>
    <w:rsid w:val="0007537F"/>
    <w:rsid w:val="00076C20"/>
    <w:rsid w:val="00080436"/>
    <w:rsid w:val="00082045"/>
    <w:rsid w:val="00085DCB"/>
    <w:rsid w:val="000917E3"/>
    <w:rsid w:val="000A6B21"/>
    <w:rsid w:val="000B6D4A"/>
    <w:rsid w:val="000C035B"/>
    <w:rsid w:val="000C0879"/>
    <w:rsid w:val="000C1646"/>
    <w:rsid w:val="000C2332"/>
    <w:rsid w:val="000C7957"/>
    <w:rsid w:val="000D6E66"/>
    <w:rsid w:val="000E1AAF"/>
    <w:rsid w:val="000E3B5C"/>
    <w:rsid w:val="000F2803"/>
    <w:rsid w:val="000F29AF"/>
    <w:rsid w:val="000F51C8"/>
    <w:rsid w:val="0010116A"/>
    <w:rsid w:val="0010647E"/>
    <w:rsid w:val="0010706E"/>
    <w:rsid w:val="00111164"/>
    <w:rsid w:val="001145A0"/>
    <w:rsid w:val="00117097"/>
    <w:rsid w:val="00117241"/>
    <w:rsid w:val="00126F5D"/>
    <w:rsid w:val="00132DBC"/>
    <w:rsid w:val="00133B56"/>
    <w:rsid w:val="00134104"/>
    <w:rsid w:val="00134D9F"/>
    <w:rsid w:val="0013574B"/>
    <w:rsid w:val="0014190A"/>
    <w:rsid w:val="00147073"/>
    <w:rsid w:val="00147597"/>
    <w:rsid w:val="00150091"/>
    <w:rsid w:val="00150D6E"/>
    <w:rsid w:val="00151B82"/>
    <w:rsid w:val="001605D3"/>
    <w:rsid w:val="00163465"/>
    <w:rsid w:val="00170AEE"/>
    <w:rsid w:val="00175663"/>
    <w:rsid w:val="001756D9"/>
    <w:rsid w:val="00177F02"/>
    <w:rsid w:val="0018105E"/>
    <w:rsid w:val="00183014"/>
    <w:rsid w:val="001836E5"/>
    <w:rsid w:val="00184CD0"/>
    <w:rsid w:val="001966D4"/>
    <w:rsid w:val="001A1906"/>
    <w:rsid w:val="001A4622"/>
    <w:rsid w:val="001A4E5B"/>
    <w:rsid w:val="001B019B"/>
    <w:rsid w:val="001B2DEC"/>
    <w:rsid w:val="001B6C83"/>
    <w:rsid w:val="001C619A"/>
    <w:rsid w:val="001C657C"/>
    <w:rsid w:val="001D0E14"/>
    <w:rsid w:val="001D0E36"/>
    <w:rsid w:val="001D2D24"/>
    <w:rsid w:val="001E09EA"/>
    <w:rsid w:val="001E4B39"/>
    <w:rsid w:val="001F6C17"/>
    <w:rsid w:val="001F7AB2"/>
    <w:rsid w:val="00210E4A"/>
    <w:rsid w:val="00212152"/>
    <w:rsid w:val="00212747"/>
    <w:rsid w:val="00220D04"/>
    <w:rsid w:val="0023067F"/>
    <w:rsid w:val="0023185E"/>
    <w:rsid w:val="00235FC0"/>
    <w:rsid w:val="00236C2E"/>
    <w:rsid w:val="002421D7"/>
    <w:rsid w:val="00243BBE"/>
    <w:rsid w:val="00246110"/>
    <w:rsid w:val="0024678B"/>
    <w:rsid w:val="00250075"/>
    <w:rsid w:val="00252C9A"/>
    <w:rsid w:val="00253A24"/>
    <w:rsid w:val="002603A8"/>
    <w:rsid w:val="00262907"/>
    <w:rsid w:val="002811E7"/>
    <w:rsid w:val="00281E85"/>
    <w:rsid w:val="002844DA"/>
    <w:rsid w:val="00286B17"/>
    <w:rsid w:val="002A0D35"/>
    <w:rsid w:val="002A349F"/>
    <w:rsid w:val="002A3716"/>
    <w:rsid w:val="002A7FEC"/>
    <w:rsid w:val="002B4A70"/>
    <w:rsid w:val="002B661C"/>
    <w:rsid w:val="002C0799"/>
    <w:rsid w:val="002C47D5"/>
    <w:rsid w:val="002C48A7"/>
    <w:rsid w:val="002C6B1A"/>
    <w:rsid w:val="002D1FB1"/>
    <w:rsid w:val="002D65FA"/>
    <w:rsid w:val="002E725D"/>
    <w:rsid w:val="002E7282"/>
    <w:rsid w:val="002F58AE"/>
    <w:rsid w:val="002F7CBB"/>
    <w:rsid w:val="00302BC9"/>
    <w:rsid w:val="00303C74"/>
    <w:rsid w:val="00321259"/>
    <w:rsid w:val="0032372E"/>
    <w:rsid w:val="00323AFC"/>
    <w:rsid w:val="00325806"/>
    <w:rsid w:val="003306BB"/>
    <w:rsid w:val="00342C34"/>
    <w:rsid w:val="00345079"/>
    <w:rsid w:val="003507B6"/>
    <w:rsid w:val="003508CB"/>
    <w:rsid w:val="00350C51"/>
    <w:rsid w:val="00351567"/>
    <w:rsid w:val="00352AF4"/>
    <w:rsid w:val="00354F51"/>
    <w:rsid w:val="003569CD"/>
    <w:rsid w:val="00357B4C"/>
    <w:rsid w:val="0036072E"/>
    <w:rsid w:val="00363253"/>
    <w:rsid w:val="003634BE"/>
    <w:rsid w:val="00366383"/>
    <w:rsid w:val="00366502"/>
    <w:rsid w:val="00372301"/>
    <w:rsid w:val="003832D9"/>
    <w:rsid w:val="0038469C"/>
    <w:rsid w:val="003846B9"/>
    <w:rsid w:val="003863A0"/>
    <w:rsid w:val="00387708"/>
    <w:rsid w:val="00387CB1"/>
    <w:rsid w:val="003922F8"/>
    <w:rsid w:val="00396440"/>
    <w:rsid w:val="003A1FF2"/>
    <w:rsid w:val="003B00A4"/>
    <w:rsid w:val="003B1354"/>
    <w:rsid w:val="003B532B"/>
    <w:rsid w:val="003B542F"/>
    <w:rsid w:val="003B57D3"/>
    <w:rsid w:val="003C55AF"/>
    <w:rsid w:val="003D0FF1"/>
    <w:rsid w:val="003D37EA"/>
    <w:rsid w:val="003D3CF4"/>
    <w:rsid w:val="003D3D77"/>
    <w:rsid w:val="003E01FD"/>
    <w:rsid w:val="003E43E4"/>
    <w:rsid w:val="003E5143"/>
    <w:rsid w:val="003F0BA7"/>
    <w:rsid w:val="003F100B"/>
    <w:rsid w:val="003F219B"/>
    <w:rsid w:val="003F39B3"/>
    <w:rsid w:val="003F4692"/>
    <w:rsid w:val="003F58EC"/>
    <w:rsid w:val="003F6A96"/>
    <w:rsid w:val="003F75D3"/>
    <w:rsid w:val="003F7C68"/>
    <w:rsid w:val="00401208"/>
    <w:rsid w:val="004023C2"/>
    <w:rsid w:val="0040558F"/>
    <w:rsid w:val="00410221"/>
    <w:rsid w:val="004222A2"/>
    <w:rsid w:val="00427D0D"/>
    <w:rsid w:val="0043104D"/>
    <w:rsid w:val="00431578"/>
    <w:rsid w:val="004323EE"/>
    <w:rsid w:val="0043633B"/>
    <w:rsid w:val="00436F98"/>
    <w:rsid w:val="0044672C"/>
    <w:rsid w:val="00450D58"/>
    <w:rsid w:val="0045268F"/>
    <w:rsid w:val="00461926"/>
    <w:rsid w:val="004636F4"/>
    <w:rsid w:val="00471437"/>
    <w:rsid w:val="00475DDE"/>
    <w:rsid w:val="00481566"/>
    <w:rsid w:val="00481CCD"/>
    <w:rsid w:val="00484443"/>
    <w:rsid w:val="00485C68"/>
    <w:rsid w:val="00485CB2"/>
    <w:rsid w:val="0048760D"/>
    <w:rsid w:val="00487C56"/>
    <w:rsid w:val="0049264B"/>
    <w:rsid w:val="00495F7F"/>
    <w:rsid w:val="00496A1E"/>
    <w:rsid w:val="004A0071"/>
    <w:rsid w:val="004A26B1"/>
    <w:rsid w:val="004A3605"/>
    <w:rsid w:val="004A61E5"/>
    <w:rsid w:val="004B165F"/>
    <w:rsid w:val="004B6279"/>
    <w:rsid w:val="004C0C21"/>
    <w:rsid w:val="004C2D11"/>
    <w:rsid w:val="004C49B9"/>
    <w:rsid w:val="004C785E"/>
    <w:rsid w:val="004D1FD7"/>
    <w:rsid w:val="004D6C62"/>
    <w:rsid w:val="004E1B86"/>
    <w:rsid w:val="004F1B79"/>
    <w:rsid w:val="004F5313"/>
    <w:rsid w:val="00500407"/>
    <w:rsid w:val="00502C67"/>
    <w:rsid w:val="005033EB"/>
    <w:rsid w:val="005042F4"/>
    <w:rsid w:val="0051066A"/>
    <w:rsid w:val="00522FC2"/>
    <w:rsid w:val="00523223"/>
    <w:rsid w:val="00527F39"/>
    <w:rsid w:val="005400FA"/>
    <w:rsid w:val="0054200E"/>
    <w:rsid w:val="00546527"/>
    <w:rsid w:val="00554FFD"/>
    <w:rsid w:val="00563FFB"/>
    <w:rsid w:val="00564985"/>
    <w:rsid w:val="00565427"/>
    <w:rsid w:val="00573148"/>
    <w:rsid w:val="00573A79"/>
    <w:rsid w:val="00575CA3"/>
    <w:rsid w:val="00576189"/>
    <w:rsid w:val="00580CA6"/>
    <w:rsid w:val="00591F7E"/>
    <w:rsid w:val="00592F8E"/>
    <w:rsid w:val="005942EC"/>
    <w:rsid w:val="005A21EB"/>
    <w:rsid w:val="005A4E7C"/>
    <w:rsid w:val="005A72A5"/>
    <w:rsid w:val="005A737B"/>
    <w:rsid w:val="005A7AE4"/>
    <w:rsid w:val="005B31E0"/>
    <w:rsid w:val="005B35A5"/>
    <w:rsid w:val="005B51CC"/>
    <w:rsid w:val="005B75A2"/>
    <w:rsid w:val="005C1AF9"/>
    <w:rsid w:val="005D756B"/>
    <w:rsid w:val="005E0832"/>
    <w:rsid w:val="005E0CC7"/>
    <w:rsid w:val="005E3A42"/>
    <w:rsid w:val="005F6C79"/>
    <w:rsid w:val="006006CE"/>
    <w:rsid w:val="006068F0"/>
    <w:rsid w:val="00611171"/>
    <w:rsid w:val="00611386"/>
    <w:rsid w:val="00614237"/>
    <w:rsid w:val="00614504"/>
    <w:rsid w:val="006149BE"/>
    <w:rsid w:val="0061769D"/>
    <w:rsid w:val="00622C8E"/>
    <w:rsid w:val="006271B1"/>
    <w:rsid w:val="006323D6"/>
    <w:rsid w:val="00641521"/>
    <w:rsid w:val="00642234"/>
    <w:rsid w:val="006424A9"/>
    <w:rsid w:val="00651B3B"/>
    <w:rsid w:val="00653D6C"/>
    <w:rsid w:val="006548B1"/>
    <w:rsid w:val="00655929"/>
    <w:rsid w:val="0065733D"/>
    <w:rsid w:val="00660FEB"/>
    <w:rsid w:val="00662897"/>
    <w:rsid w:val="00662E70"/>
    <w:rsid w:val="006671B3"/>
    <w:rsid w:val="0067260C"/>
    <w:rsid w:val="006728AD"/>
    <w:rsid w:val="00672A2E"/>
    <w:rsid w:val="00673487"/>
    <w:rsid w:val="00683C22"/>
    <w:rsid w:val="00692164"/>
    <w:rsid w:val="006A2764"/>
    <w:rsid w:val="006A4660"/>
    <w:rsid w:val="006B56C5"/>
    <w:rsid w:val="006C112B"/>
    <w:rsid w:val="006D3A56"/>
    <w:rsid w:val="006E1E3A"/>
    <w:rsid w:val="006E2B54"/>
    <w:rsid w:val="006E2D3B"/>
    <w:rsid w:val="006E3A15"/>
    <w:rsid w:val="006F10CC"/>
    <w:rsid w:val="006F3232"/>
    <w:rsid w:val="006F38B6"/>
    <w:rsid w:val="006F56F8"/>
    <w:rsid w:val="006F600E"/>
    <w:rsid w:val="006F71F4"/>
    <w:rsid w:val="007001D9"/>
    <w:rsid w:val="00701240"/>
    <w:rsid w:val="007128CB"/>
    <w:rsid w:val="0071292F"/>
    <w:rsid w:val="00715F75"/>
    <w:rsid w:val="0071608F"/>
    <w:rsid w:val="00716725"/>
    <w:rsid w:val="007217CF"/>
    <w:rsid w:val="00722217"/>
    <w:rsid w:val="00725C72"/>
    <w:rsid w:val="00732C1B"/>
    <w:rsid w:val="00734513"/>
    <w:rsid w:val="007443D9"/>
    <w:rsid w:val="00755EC4"/>
    <w:rsid w:val="007642C3"/>
    <w:rsid w:val="00766108"/>
    <w:rsid w:val="007664D7"/>
    <w:rsid w:val="00767D45"/>
    <w:rsid w:val="00772EBD"/>
    <w:rsid w:val="0077308B"/>
    <w:rsid w:val="00773601"/>
    <w:rsid w:val="00773E23"/>
    <w:rsid w:val="00777905"/>
    <w:rsid w:val="00780F9C"/>
    <w:rsid w:val="00785102"/>
    <w:rsid w:val="0079318A"/>
    <w:rsid w:val="00793D15"/>
    <w:rsid w:val="007A715D"/>
    <w:rsid w:val="007B0FD8"/>
    <w:rsid w:val="007B2AEE"/>
    <w:rsid w:val="007C4169"/>
    <w:rsid w:val="007C7782"/>
    <w:rsid w:val="007D3BFB"/>
    <w:rsid w:val="007D7E3C"/>
    <w:rsid w:val="007E5551"/>
    <w:rsid w:val="007E7208"/>
    <w:rsid w:val="007F0AD9"/>
    <w:rsid w:val="007F143A"/>
    <w:rsid w:val="007F260A"/>
    <w:rsid w:val="007F2904"/>
    <w:rsid w:val="00803665"/>
    <w:rsid w:val="00804512"/>
    <w:rsid w:val="0080563B"/>
    <w:rsid w:val="00810060"/>
    <w:rsid w:val="008114CE"/>
    <w:rsid w:val="008154E6"/>
    <w:rsid w:val="00822B0A"/>
    <w:rsid w:val="00823C22"/>
    <w:rsid w:val="00824DF7"/>
    <w:rsid w:val="0082591E"/>
    <w:rsid w:val="008404C1"/>
    <w:rsid w:val="0084235E"/>
    <w:rsid w:val="00843274"/>
    <w:rsid w:val="0085190D"/>
    <w:rsid w:val="00852285"/>
    <w:rsid w:val="00852602"/>
    <w:rsid w:val="00853616"/>
    <w:rsid w:val="00854074"/>
    <w:rsid w:val="00854E5F"/>
    <w:rsid w:val="00865259"/>
    <w:rsid w:val="00874486"/>
    <w:rsid w:val="00876EEB"/>
    <w:rsid w:val="00877B41"/>
    <w:rsid w:val="00882791"/>
    <w:rsid w:val="008869C3"/>
    <w:rsid w:val="008874F8"/>
    <w:rsid w:val="008A2860"/>
    <w:rsid w:val="008A3196"/>
    <w:rsid w:val="008B62F2"/>
    <w:rsid w:val="008C0C02"/>
    <w:rsid w:val="008C0D90"/>
    <w:rsid w:val="008C47D9"/>
    <w:rsid w:val="008C483C"/>
    <w:rsid w:val="008C76D8"/>
    <w:rsid w:val="008C7AE6"/>
    <w:rsid w:val="008D2B92"/>
    <w:rsid w:val="008D3BBF"/>
    <w:rsid w:val="008D4788"/>
    <w:rsid w:val="008E1CC0"/>
    <w:rsid w:val="008E4220"/>
    <w:rsid w:val="008E652A"/>
    <w:rsid w:val="008F63FF"/>
    <w:rsid w:val="008F697E"/>
    <w:rsid w:val="00900416"/>
    <w:rsid w:val="009035CA"/>
    <w:rsid w:val="00904596"/>
    <w:rsid w:val="00905297"/>
    <w:rsid w:val="00914923"/>
    <w:rsid w:val="00916142"/>
    <w:rsid w:val="009161BD"/>
    <w:rsid w:val="00933B66"/>
    <w:rsid w:val="009369A6"/>
    <w:rsid w:val="009375C6"/>
    <w:rsid w:val="009514A8"/>
    <w:rsid w:val="00951D97"/>
    <w:rsid w:val="00953C49"/>
    <w:rsid w:val="0095539E"/>
    <w:rsid w:val="0096778E"/>
    <w:rsid w:val="009730A3"/>
    <w:rsid w:val="009738B5"/>
    <w:rsid w:val="009805CB"/>
    <w:rsid w:val="009859C9"/>
    <w:rsid w:val="00985F8C"/>
    <w:rsid w:val="00993FB8"/>
    <w:rsid w:val="009A004B"/>
    <w:rsid w:val="009A68C6"/>
    <w:rsid w:val="009B0034"/>
    <w:rsid w:val="009B042E"/>
    <w:rsid w:val="009B08FA"/>
    <w:rsid w:val="009B106F"/>
    <w:rsid w:val="009B3B85"/>
    <w:rsid w:val="009B59AF"/>
    <w:rsid w:val="009C1C44"/>
    <w:rsid w:val="009C2D1D"/>
    <w:rsid w:val="009C32D4"/>
    <w:rsid w:val="009C539C"/>
    <w:rsid w:val="009D0373"/>
    <w:rsid w:val="009D74CA"/>
    <w:rsid w:val="009E217F"/>
    <w:rsid w:val="009E3ECF"/>
    <w:rsid w:val="009E7827"/>
    <w:rsid w:val="009F06C2"/>
    <w:rsid w:val="009F717B"/>
    <w:rsid w:val="00A006EE"/>
    <w:rsid w:val="00A041B9"/>
    <w:rsid w:val="00A06CEB"/>
    <w:rsid w:val="00A1327F"/>
    <w:rsid w:val="00A14859"/>
    <w:rsid w:val="00A14DC0"/>
    <w:rsid w:val="00A1576A"/>
    <w:rsid w:val="00A16CFE"/>
    <w:rsid w:val="00A21974"/>
    <w:rsid w:val="00A26BC5"/>
    <w:rsid w:val="00A3663A"/>
    <w:rsid w:val="00A37F71"/>
    <w:rsid w:val="00A51831"/>
    <w:rsid w:val="00A72464"/>
    <w:rsid w:val="00A72DFE"/>
    <w:rsid w:val="00A746FF"/>
    <w:rsid w:val="00A77B2E"/>
    <w:rsid w:val="00A81C9E"/>
    <w:rsid w:val="00A90438"/>
    <w:rsid w:val="00A9082B"/>
    <w:rsid w:val="00A914BA"/>
    <w:rsid w:val="00A9304A"/>
    <w:rsid w:val="00A93DF3"/>
    <w:rsid w:val="00AA303D"/>
    <w:rsid w:val="00AA6D21"/>
    <w:rsid w:val="00AB143A"/>
    <w:rsid w:val="00AB1F22"/>
    <w:rsid w:val="00AB3AE4"/>
    <w:rsid w:val="00AC317D"/>
    <w:rsid w:val="00AC41DF"/>
    <w:rsid w:val="00AD2713"/>
    <w:rsid w:val="00AE5A85"/>
    <w:rsid w:val="00AF4B5F"/>
    <w:rsid w:val="00AF588A"/>
    <w:rsid w:val="00AF5BD7"/>
    <w:rsid w:val="00AF7273"/>
    <w:rsid w:val="00B04395"/>
    <w:rsid w:val="00B04EC5"/>
    <w:rsid w:val="00B04FBB"/>
    <w:rsid w:val="00B10946"/>
    <w:rsid w:val="00B14306"/>
    <w:rsid w:val="00B16ADF"/>
    <w:rsid w:val="00B203FC"/>
    <w:rsid w:val="00B214D7"/>
    <w:rsid w:val="00B21DEE"/>
    <w:rsid w:val="00B22664"/>
    <w:rsid w:val="00B258EF"/>
    <w:rsid w:val="00B25AB5"/>
    <w:rsid w:val="00B31051"/>
    <w:rsid w:val="00B33726"/>
    <w:rsid w:val="00B3489F"/>
    <w:rsid w:val="00B36B86"/>
    <w:rsid w:val="00B3794E"/>
    <w:rsid w:val="00B442F8"/>
    <w:rsid w:val="00B44A76"/>
    <w:rsid w:val="00B4504B"/>
    <w:rsid w:val="00B52E1E"/>
    <w:rsid w:val="00B54B5D"/>
    <w:rsid w:val="00B562CA"/>
    <w:rsid w:val="00B60577"/>
    <w:rsid w:val="00B651AA"/>
    <w:rsid w:val="00B65ED3"/>
    <w:rsid w:val="00B66144"/>
    <w:rsid w:val="00B77BAF"/>
    <w:rsid w:val="00B827EA"/>
    <w:rsid w:val="00B847FD"/>
    <w:rsid w:val="00B91E24"/>
    <w:rsid w:val="00B927CA"/>
    <w:rsid w:val="00B96B62"/>
    <w:rsid w:val="00B9779A"/>
    <w:rsid w:val="00BA24E0"/>
    <w:rsid w:val="00BA5952"/>
    <w:rsid w:val="00BB349F"/>
    <w:rsid w:val="00BC29D1"/>
    <w:rsid w:val="00BC2A75"/>
    <w:rsid w:val="00BC4366"/>
    <w:rsid w:val="00BC4BFB"/>
    <w:rsid w:val="00BD601D"/>
    <w:rsid w:val="00BD7269"/>
    <w:rsid w:val="00BE05BC"/>
    <w:rsid w:val="00BE0916"/>
    <w:rsid w:val="00BE4753"/>
    <w:rsid w:val="00BE4B35"/>
    <w:rsid w:val="00BE718E"/>
    <w:rsid w:val="00BF1158"/>
    <w:rsid w:val="00BF1E8E"/>
    <w:rsid w:val="00BF22E0"/>
    <w:rsid w:val="00BF3D06"/>
    <w:rsid w:val="00BF6FFA"/>
    <w:rsid w:val="00C075E2"/>
    <w:rsid w:val="00C14577"/>
    <w:rsid w:val="00C25AE4"/>
    <w:rsid w:val="00C27AE5"/>
    <w:rsid w:val="00C34156"/>
    <w:rsid w:val="00C34BA2"/>
    <w:rsid w:val="00C36BC4"/>
    <w:rsid w:val="00C42656"/>
    <w:rsid w:val="00C468B4"/>
    <w:rsid w:val="00C5243E"/>
    <w:rsid w:val="00C53028"/>
    <w:rsid w:val="00C57D7F"/>
    <w:rsid w:val="00C63D11"/>
    <w:rsid w:val="00C652C4"/>
    <w:rsid w:val="00C744D5"/>
    <w:rsid w:val="00C74DBC"/>
    <w:rsid w:val="00C7559D"/>
    <w:rsid w:val="00C76802"/>
    <w:rsid w:val="00C7686A"/>
    <w:rsid w:val="00C778A2"/>
    <w:rsid w:val="00C80D50"/>
    <w:rsid w:val="00C87E2F"/>
    <w:rsid w:val="00C90D11"/>
    <w:rsid w:val="00C97F40"/>
    <w:rsid w:val="00CA1DD3"/>
    <w:rsid w:val="00CB22E2"/>
    <w:rsid w:val="00CB3588"/>
    <w:rsid w:val="00CB3F36"/>
    <w:rsid w:val="00CC0171"/>
    <w:rsid w:val="00CC2CD6"/>
    <w:rsid w:val="00CD1921"/>
    <w:rsid w:val="00CE03FE"/>
    <w:rsid w:val="00CE7CB7"/>
    <w:rsid w:val="00CF2C95"/>
    <w:rsid w:val="00CF38EE"/>
    <w:rsid w:val="00D069F8"/>
    <w:rsid w:val="00D10B19"/>
    <w:rsid w:val="00D1150B"/>
    <w:rsid w:val="00D15FCF"/>
    <w:rsid w:val="00D176CD"/>
    <w:rsid w:val="00D23428"/>
    <w:rsid w:val="00D24543"/>
    <w:rsid w:val="00D47A6C"/>
    <w:rsid w:val="00D57145"/>
    <w:rsid w:val="00D57A20"/>
    <w:rsid w:val="00D603E2"/>
    <w:rsid w:val="00D60728"/>
    <w:rsid w:val="00D6723D"/>
    <w:rsid w:val="00D71F48"/>
    <w:rsid w:val="00D735B8"/>
    <w:rsid w:val="00D76BF3"/>
    <w:rsid w:val="00D87D16"/>
    <w:rsid w:val="00D9003A"/>
    <w:rsid w:val="00D9438A"/>
    <w:rsid w:val="00D954A0"/>
    <w:rsid w:val="00D97E0B"/>
    <w:rsid w:val="00DA6A12"/>
    <w:rsid w:val="00DB1F9C"/>
    <w:rsid w:val="00DB25F7"/>
    <w:rsid w:val="00DB5878"/>
    <w:rsid w:val="00DC19A1"/>
    <w:rsid w:val="00DC1AE4"/>
    <w:rsid w:val="00DC2680"/>
    <w:rsid w:val="00DD0307"/>
    <w:rsid w:val="00DD1A63"/>
    <w:rsid w:val="00DD1FB3"/>
    <w:rsid w:val="00DD383F"/>
    <w:rsid w:val="00DD67B1"/>
    <w:rsid w:val="00DD6B2C"/>
    <w:rsid w:val="00DE0A2E"/>
    <w:rsid w:val="00DE6B14"/>
    <w:rsid w:val="00E03EA7"/>
    <w:rsid w:val="00E10924"/>
    <w:rsid w:val="00E12706"/>
    <w:rsid w:val="00E1794B"/>
    <w:rsid w:val="00E23ACF"/>
    <w:rsid w:val="00E26210"/>
    <w:rsid w:val="00E31EEA"/>
    <w:rsid w:val="00E341E9"/>
    <w:rsid w:val="00E3422A"/>
    <w:rsid w:val="00E367BA"/>
    <w:rsid w:val="00E371FE"/>
    <w:rsid w:val="00E400E2"/>
    <w:rsid w:val="00E40601"/>
    <w:rsid w:val="00E4115A"/>
    <w:rsid w:val="00E4359A"/>
    <w:rsid w:val="00E45140"/>
    <w:rsid w:val="00E46EDC"/>
    <w:rsid w:val="00E53834"/>
    <w:rsid w:val="00E6362C"/>
    <w:rsid w:val="00E722A3"/>
    <w:rsid w:val="00E73DB3"/>
    <w:rsid w:val="00E74F45"/>
    <w:rsid w:val="00E83C54"/>
    <w:rsid w:val="00E843B7"/>
    <w:rsid w:val="00E846DB"/>
    <w:rsid w:val="00E851F4"/>
    <w:rsid w:val="00E86AE0"/>
    <w:rsid w:val="00E93F27"/>
    <w:rsid w:val="00E9465C"/>
    <w:rsid w:val="00EA02C0"/>
    <w:rsid w:val="00EA0A57"/>
    <w:rsid w:val="00EA1C45"/>
    <w:rsid w:val="00EA43F8"/>
    <w:rsid w:val="00EA4492"/>
    <w:rsid w:val="00EA4C89"/>
    <w:rsid w:val="00EA6A4C"/>
    <w:rsid w:val="00EB41C0"/>
    <w:rsid w:val="00EB4EF4"/>
    <w:rsid w:val="00EB7D86"/>
    <w:rsid w:val="00EC1B65"/>
    <w:rsid w:val="00EC5229"/>
    <w:rsid w:val="00EC6347"/>
    <w:rsid w:val="00ED3477"/>
    <w:rsid w:val="00ED553C"/>
    <w:rsid w:val="00ED73F6"/>
    <w:rsid w:val="00EE0FEE"/>
    <w:rsid w:val="00EE14E6"/>
    <w:rsid w:val="00EE4B66"/>
    <w:rsid w:val="00EE7242"/>
    <w:rsid w:val="00F05BBA"/>
    <w:rsid w:val="00F138FD"/>
    <w:rsid w:val="00F163CC"/>
    <w:rsid w:val="00F1692B"/>
    <w:rsid w:val="00F169FD"/>
    <w:rsid w:val="00F230EA"/>
    <w:rsid w:val="00F25D4E"/>
    <w:rsid w:val="00F26959"/>
    <w:rsid w:val="00F27B10"/>
    <w:rsid w:val="00F314CF"/>
    <w:rsid w:val="00F3700D"/>
    <w:rsid w:val="00F42205"/>
    <w:rsid w:val="00F42440"/>
    <w:rsid w:val="00F44FE5"/>
    <w:rsid w:val="00F45AB6"/>
    <w:rsid w:val="00F47F6A"/>
    <w:rsid w:val="00F6156B"/>
    <w:rsid w:val="00F62F98"/>
    <w:rsid w:val="00F66564"/>
    <w:rsid w:val="00F6767C"/>
    <w:rsid w:val="00F72A2C"/>
    <w:rsid w:val="00F82711"/>
    <w:rsid w:val="00F83006"/>
    <w:rsid w:val="00F83D7F"/>
    <w:rsid w:val="00F90E1F"/>
    <w:rsid w:val="00F930A5"/>
    <w:rsid w:val="00FA055E"/>
    <w:rsid w:val="00FA0C08"/>
    <w:rsid w:val="00FA2151"/>
    <w:rsid w:val="00FA2DB5"/>
    <w:rsid w:val="00FA4405"/>
    <w:rsid w:val="00FA4611"/>
    <w:rsid w:val="00FC3387"/>
    <w:rsid w:val="00FD556F"/>
    <w:rsid w:val="00FE0083"/>
    <w:rsid w:val="00FE0D59"/>
    <w:rsid w:val="00FE2D8B"/>
    <w:rsid w:val="00FE4DE0"/>
    <w:rsid w:val="00FE551F"/>
    <w:rsid w:val="00FE7388"/>
    <w:rsid w:val="00FF2461"/>
    <w:rsid w:val="00FF4331"/>
    <w:rsid w:val="00FF4FF1"/>
    <w:rsid w:val="00FF6C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F8669"/>
  <w15:docId w15:val="{6F38B8D7-95F8-49DD-B9F2-6E66416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05"/>
    <w:pPr>
      <w:bidi/>
    </w:pPr>
    <w:rPr>
      <w:rFonts w:cs="David"/>
      <w:sz w:val="24"/>
      <w:szCs w:val="24"/>
    </w:rPr>
  </w:style>
  <w:style w:type="paragraph" w:styleId="1">
    <w:name w:val="heading 1"/>
    <w:basedOn w:val="a"/>
    <w:next w:val="a"/>
    <w:link w:val="10"/>
    <w:qFormat/>
    <w:rsid w:val="00F45AB6"/>
    <w:pPr>
      <w:keepNext/>
      <w:jc w:val="center"/>
      <w:outlineLvl w:val="0"/>
    </w:pPr>
    <w:rPr>
      <w:rFonts w:cs="Times New Roman"/>
      <w:b/>
      <w:bCs/>
      <w:sz w:val="28"/>
      <w:szCs w:val="28"/>
      <w:u w:val="single"/>
    </w:rPr>
  </w:style>
  <w:style w:type="paragraph" w:styleId="2">
    <w:name w:val="heading 2"/>
    <w:basedOn w:val="a"/>
    <w:next w:val="a"/>
    <w:link w:val="20"/>
    <w:qFormat/>
    <w:rsid w:val="00F45AB6"/>
    <w:pPr>
      <w:keepNext/>
      <w:outlineLvl w:val="1"/>
    </w:pPr>
    <w:rPr>
      <w:rFonts w:cs="Times New Roman"/>
      <w:b/>
      <w:bCs/>
      <w:sz w:val="28"/>
      <w:szCs w:val="28"/>
      <w:u w:val="single"/>
    </w:rPr>
  </w:style>
  <w:style w:type="paragraph" w:styleId="3">
    <w:name w:val="heading 3"/>
    <w:basedOn w:val="a"/>
    <w:next w:val="a"/>
    <w:link w:val="30"/>
    <w:qFormat/>
    <w:rsid w:val="00F45AB6"/>
    <w:pPr>
      <w:keepNext/>
      <w:spacing w:before="240" w:after="60"/>
      <w:outlineLvl w:val="2"/>
    </w:pPr>
    <w:rPr>
      <w:rFonts w:ascii="Arial" w:cs="Miriam"/>
      <w:b/>
      <w:bCs/>
    </w:rPr>
  </w:style>
  <w:style w:type="paragraph" w:styleId="4">
    <w:name w:val="heading 4"/>
    <w:basedOn w:val="a"/>
    <w:next w:val="a"/>
    <w:link w:val="40"/>
    <w:qFormat/>
    <w:rsid w:val="00F45AB6"/>
    <w:pPr>
      <w:keepNext/>
      <w:outlineLvl w:val="3"/>
    </w:pPr>
    <w:rPr>
      <w:rFonts w:cs="Times New Roman"/>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הנדון43"/>
    <w:basedOn w:val="a"/>
    <w:link w:val="a4"/>
    <w:rsid w:val="00C5243E"/>
    <w:pPr>
      <w:tabs>
        <w:tab w:val="center" w:pos="4153"/>
        <w:tab w:val="right" w:pos="8306"/>
      </w:tabs>
    </w:pPr>
  </w:style>
  <w:style w:type="paragraph" w:styleId="a5">
    <w:name w:val="footer"/>
    <w:basedOn w:val="a"/>
    <w:rsid w:val="00C5243E"/>
    <w:pPr>
      <w:tabs>
        <w:tab w:val="center" w:pos="4153"/>
        <w:tab w:val="right" w:pos="8306"/>
      </w:tabs>
    </w:pPr>
  </w:style>
  <w:style w:type="paragraph" w:styleId="a6">
    <w:name w:val="Balloon Text"/>
    <w:basedOn w:val="a"/>
    <w:link w:val="a7"/>
    <w:rsid w:val="0085190D"/>
    <w:rPr>
      <w:rFonts w:ascii="Tahoma" w:hAnsi="Tahoma" w:cs="Tahoma"/>
      <w:sz w:val="16"/>
      <w:szCs w:val="16"/>
    </w:rPr>
  </w:style>
  <w:style w:type="character" w:customStyle="1" w:styleId="a7">
    <w:name w:val="טקסט בלונים תו"/>
    <w:basedOn w:val="a0"/>
    <w:link w:val="a6"/>
    <w:rsid w:val="0085190D"/>
    <w:rPr>
      <w:rFonts w:ascii="Tahoma" w:hAnsi="Tahoma" w:cs="Tahoma"/>
      <w:sz w:val="16"/>
      <w:szCs w:val="16"/>
    </w:rPr>
  </w:style>
  <w:style w:type="paragraph" w:styleId="a8">
    <w:name w:val="List Paragraph"/>
    <w:basedOn w:val="a"/>
    <w:link w:val="a9"/>
    <w:uiPriority w:val="34"/>
    <w:qFormat/>
    <w:rsid w:val="0006474E"/>
    <w:pPr>
      <w:ind w:left="720"/>
      <w:contextualSpacing/>
    </w:pPr>
  </w:style>
  <w:style w:type="paragraph" w:styleId="NormalWeb">
    <w:name w:val="Normal (Web)"/>
    <w:basedOn w:val="a"/>
    <w:uiPriority w:val="99"/>
    <w:unhideWhenUsed/>
    <w:rsid w:val="003F6A96"/>
    <w:pPr>
      <w:bidi w:val="0"/>
      <w:spacing w:before="100" w:beforeAutospacing="1" w:after="100" w:afterAutospacing="1"/>
    </w:pPr>
    <w:rPr>
      <w:rFonts w:cs="Times New Roman"/>
    </w:rPr>
  </w:style>
  <w:style w:type="character" w:customStyle="1" w:styleId="a4">
    <w:name w:val="כותרת עליונה תו"/>
    <w:aliases w:val="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
    <w:basedOn w:val="a0"/>
    <w:link w:val="a3"/>
    <w:rsid w:val="008C483C"/>
    <w:rPr>
      <w:rFonts w:cs="David"/>
      <w:sz w:val="24"/>
      <w:szCs w:val="24"/>
    </w:rPr>
  </w:style>
  <w:style w:type="table" w:styleId="aa">
    <w:name w:val="Table Grid"/>
    <w:basedOn w:val="a1"/>
    <w:rsid w:val="005E3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rsid w:val="005E3A42"/>
    <w:rPr>
      <w:sz w:val="20"/>
      <w:szCs w:val="20"/>
    </w:rPr>
  </w:style>
  <w:style w:type="character" w:customStyle="1" w:styleId="ac">
    <w:name w:val="טקסט הערת שוליים תו"/>
    <w:basedOn w:val="a0"/>
    <w:link w:val="ab"/>
    <w:rsid w:val="005E3A42"/>
    <w:rPr>
      <w:rFonts w:cs="David"/>
    </w:rPr>
  </w:style>
  <w:style w:type="character" w:styleId="ad">
    <w:name w:val="footnote reference"/>
    <w:basedOn w:val="a0"/>
    <w:rsid w:val="005E3A42"/>
    <w:rPr>
      <w:vertAlign w:val="superscript"/>
    </w:rPr>
  </w:style>
  <w:style w:type="paragraph" w:styleId="ae">
    <w:name w:val="Subtitle"/>
    <w:basedOn w:val="a"/>
    <w:link w:val="af"/>
    <w:qFormat/>
    <w:rsid w:val="003D0FF1"/>
    <w:pPr>
      <w:jc w:val="center"/>
    </w:pPr>
    <w:rPr>
      <w:b/>
      <w:bCs/>
      <w:u w:val="single"/>
      <w:lang w:eastAsia="he-IL"/>
    </w:rPr>
  </w:style>
  <w:style w:type="character" w:customStyle="1" w:styleId="af">
    <w:name w:val="כותרת משנה תו"/>
    <w:basedOn w:val="a0"/>
    <w:link w:val="ae"/>
    <w:rsid w:val="003D0FF1"/>
    <w:rPr>
      <w:rFonts w:cs="David"/>
      <w:b/>
      <w:bCs/>
      <w:sz w:val="24"/>
      <w:szCs w:val="24"/>
      <w:u w:val="single"/>
      <w:lang w:eastAsia="he-IL"/>
    </w:rPr>
  </w:style>
  <w:style w:type="character" w:customStyle="1" w:styleId="10">
    <w:name w:val="כותרת 1 תו"/>
    <w:basedOn w:val="a0"/>
    <w:link w:val="1"/>
    <w:rsid w:val="00F45AB6"/>
    <w:rPr>
      <w:b/>
      <w:bCs/>
      <w:sz w:val="28"/>
      <w:szCs w:val="28"/>
      <w:u w:val="single"/>
    </w:rPr>
  </w:style>
  <w:style w:type="character" w:customStyle="1" w:styleId="20">
    <w:name w:val="כותרת 2 תו"/>
    <w:basedOn w:val="a0"/>
    <w:link w:val="2"/>
    <w:rsid w:val="00F45AB6"/>
    <w:rPr>
      <w:b/>
      <w:bCs/>
      <w:sz w:val="28"/>
      <w:szCs w:val="28"/>
      <w:u w:val="single"/>
    </w:rPr>
  </w:style>
  <w:style w:type="character" w:customStyle="1" w:styleId="30">
    <w:name w:val="כותרת 3 תו"/>
    <w:basedOn w:val="a0"/>
    <w:link w:val="3"/>
    <w:rsid w:val="00F45AB6"/>
    <w:rPr>
      <w:rFonts w:ascii="Arial" w:cs="Miriam"/>
      <w:b/>
      <w:bCs/>
      <w:sz w:val="24"/>
      <w:szCs w:val="24"/>
    </w:rPr>
  </w:style>
  <w:style w:type="character" w:customStyle="1" w:styleId="40">
    <w:name w:val="כותרת 4 תו"/>
    <w:basedOn w:val="a0"/>
    <w:link w:val="4"/>
    <w:rsid w:val="00F45AB6"/>
    <w:rPr>
      <w:sz w:val="22"/>
      <w:szCs w:val="24"/>
      <w:u w:val="single"/>
    </w:rPr>
  </w:style>
  <w:style w:type="paragraph" w:styleId="af0">
    <w:name w:val="Block Text"/>
    <w:basedOn w:val="a"/>
    <w:rsid w:val="00F45AB6"/>
    <w:pPr>
      <w:ind w:left="720"/>
    </w:pPr>
    <w:rPr>
      <w:b/>
      <w:bCs/>
      <w:sz w:val="20"/>
    </w:rPr>
  </w:style>
  <w:style w:type="character" w:styleId="Hyperlink">
    <w:name w:val="Hyperlink"/>
    <w:rsid w:val="00F45AB6"/>
    <w:rPr>
      <w:rFonts w:cs="Tahoma"/>
      <w:color w:val="0000FF"/>
      <w:u w:val="single"/>
    </w:rPr>
  </w:style>
  <w:style w:type="paragraph" w:customStyle="1" w:styleId="-">
    <w:name w:val="רגיל-דוד"/>
    <w:rsid w:val="00F45AB6"/>
    <w:pPr>
      <w:autoSpaceDE w:val="0"/>
      <w:autoSpaceDN w:val="0"/>
      <w:adjustRightInd w:val="0"/>
    </w:pPr>
    <w:rPr>
      <w:sz w:val="22"/>
      <w:szCs w:val="22"/>
    </w:rPr>
  </w:style>
  <w:style w:type="character" w:customStyle="1" w:styleId="a9">
    <w:name w:val="פיסקת רשימה תו"/>
    <w:link w:val="a8"/>
    <w:uiPriority w:val="34"/>
    <w:locked/>
    <w:rsid w:val="002A371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4516">
      <w:bodyDiv w:val="1"/>
      <w:marLeft w:val="0"/>
      <w:marRight w:val="0"/>
      <w:marTop w:val="0"/>
      <w:marBottom w:val="0"/>
      <w:divBdr>
        <w:top w:val="none" w:sz="0" w:space="0" w:color="auto"/>
        <w:left w:val="none" w:sz="0" w:space="0" w:color="auto"/>
        <w:bottom w:val="none" w:sz="0" w:space="0" w:color="auto"/>
        <w:right w:val="none" w:sz="0" w:space="0" w:color="auto"/>
      </w:divBdr>
    </w:div>
    <w:div w:id="171266004">
      <w:bodyDiv w:val="1"/>
      <w:marLeft w:val="0"/>
      <w:marRight w:val="0"/>
      <w:marTop w:val="0"/>
      <w:marBottom w:val="0"/>
      <w:divBdr>
        <w:top w:val="none" w:sz="0" w:space="0" w:color="auto"/>
        <w:left w:val="none" w:sz="0" w:space="0" w:color="auto"/>
        <w:bottom w:val="none" w:sz="0" w:space="0" w:color="auto"/>
        <w:right w:val="none" w:sz="0" w:space="0" w:color="auto"/>
      </w:divBdr>
    </w:div>
    <w:div w:id="185869133">
      <w:bodyDiv w:val="1"/>
      <w:marLeft w:val="0"/>
      <w:marRight w:val="0"/>
      <w:marTop w:val="0"/>
      <w:marBottom w:val="0"/>
      <w:divBdr>
        <w:top w:val="none" w:sz="0" w:space="0" w:color="auto"/>
        <w:left w:val="none" w:sz="0" w:space="0" w:color="auto"/>
        <w:bottom w:val="none" w:sz="0" w:space="0" w:color="auto"/>
        <w:right w:val="none" w:sz="0" w:space="0" w:color="auto"/>
      </w:divBdr>
    </w:div>
    <w:div w:id="195047190">
      <w:bodyDiv w:val="1"/>
      <w:marLeft w:val="0"/>
      <w:marRight w:val="0"/>
      <w:marTop w:val="0"/>
      <w:marBottom w:val="0"/>
      <w:divBdr>
        <w:top w:val="none" w:sz="0" w:space="0" w:color="auto"/>
        <w:left w:val="none" w:sz="0" w:space="0" w:color="auto"/>
        <w:bottom w:val="none" w:sz="0" w:space="0" w:color="auto"/>
        <w:right w:val="none" w:sz="0" w:space="0" w:color="auto"/>
      </w:divBdr>
    </w:div>
    <w:div w:id="199782555">
      <w:bodyDiv w:val="1"/>
      <w:marLeft w:val="0"/>
      <w:marRight w:val="0"/>
      <w:marTop w:val="0"/>
      <w:marBottom w:val="0"/>
      <w:divBdr>
        <w:top w:val="none" w:sz="0" w:space="0" w:color="auto"/>
        <w:left w:val="none" w:sz="0" w:space="0" w:color="auto"/>
        <w:bottom w:val="none" w:sz="0" w:space="0" w:color="auto"/>
        <w:right w:val="none" w:sz="0" w:space="0" w:color="auto"/>
      </w:divBdr>
    </w:div>
    <w:div w:id="226647541">
      <w:bodyDiv w:val="1"/>
      <w:marLeft w:val="0"/>
      <w:marRight w:val="0"/>
      <w:marTop w:val="0"/>
      <w:marBottom w:val="0"/>
      <w:divBdr>
        <w:top w:val="none" w:sz="0" w:space="0" w:color="auto"/>
        <w:left w:val="none" w:sz="0" w:space="0" w:color="auto"/>
        <w:bottom w:val="none" w:sz="0" w:space="0" w:color="auto"/>
        <w:right w:val="none" w:sz="0" w:space="0" w:color="auto"/>
      </w:divBdr>
    </w:div>
    <w:div w:id="336426914">
      <w:bodyDiv w:val="1"/>
      <w:marLeft w:val="0"/>
      <w:marRight w:val="0"/>
      <w:marTop w:val="0"/>
      <w:marBottom w:val="0"/>
      <w:divBdr>
        <w:top w:val="none" w:sz="0" w:space="0" w:color="auto"/>
        <w:left w:val="none" w:sz="0" w:space="0" w:color="auto"/>
        <w:bottom w:val="none" w:sz="0" w:space="0" w:color="auto"/>
        <w:right w:val="none" w:sz="0" w:space="0" w:color="auto"/>
      </w:divBdr>
    </w:div>
    <w:div w:id="381562083">
      <w:bodyDiv w:val="1"/>
      <w:marLeft w:val="0"/>
      <w:marRight w:val="0"/>
      <w:marTop w:val="0"/>
      <w:marBottom w:val="0"/>
      <w:divBdr>
        <w:top w:val="none" w:sz="0" w:space="0" w:color="auto"/>
        <w:left w:val="none" w:sz="0" w:space="0" w:color="auto"/>
        <w:bottom w:val="none" w:sz="0" w:space="0" w:color="auto"/>
        <w:right w:val="none" w:sz="0" w:space="0" w:color="auto"/>
      </w:divBdr>
    </w:div>
    <w:div w:id="422343446">
      <w:bodyDiv w:val="1"/>
      <w:marLeft w:val="0"/>
      <w:marRight w:val="0"/>
      <w:marTop w:val="0"/>
      <w:marBottom w:val="0"/>
      <w:divBdr>
        <w:top w:val="none" w:sz="0" w:space="0" w:color="auto"/>
        <w:left w:val="none" w:sz="0" w:space="0" w:color="auto"/>
        <w:bottom w:val="none" w:sz="0" w:space="0" w:color="auto"/>
        <w:right w:val="none" w:sz="0" w:space="0" w:color="auto"/>
      </w:divBdr>
    </w:div>
    <w:div w:id="425157190">
      <w:bodyDiv w:val="1"/>
      <w:marLeft w:val="0"/>
      <w:marRight w:val="0"/>
      <w:marTop w:val="0"/>
      <w:marBottom w:val="0"/>
      <w:divBdr>
        <w:top w:val="none" w:sz="0" w:space="0" w:color="auto"/>
        <w:left w:val="none" w:sz="0" w:space="0" w:color="auto"/>
        <w:bottom w:val="none" w:sz="0" w:space="0" w:color="auto"/>
        <w:right w:val="none" w:sz="0" w:space="0" w:color="auto"/>
      </w:divBdr>
    </w:div>
    <w:div w:id="453981537">
      <w:bodyDiv w:val="1"/>
      <w:marLeft w:val="0"/>
      <w:marRight w:val="0"/>
      <w:marTop w:val="0"/>
      <w:marBottom w:val="0"/>
      <w:divBdr>
        <w:top w:val="none" w:sz="0" w:space="0" w:color="auto"/>
        <w:left w:val="none" w:sz="0" w:space="0" w:color="auto"/>
        <w:bottom w:val="none" w:sz="0" w:space="0" w:color="auto"/>
        <w:right w:val="none" w:sz="0" w:space="0" w:color="auto"/>
      </w:divBdr>
    </w:div>
    <w:div w:id="581723121">
      <w:bodyDiv w:val="1"/>
      <w:marLeft w:val="0"/>
      <w:marRight w:val="0"/>
      <w:marTop w:val="0"/>
      <w:marBottom w:val="0"/>
      <w:divBdr>
        <w:top w:val="none" w:sz="0" w:space="0" w:color="auto"/>
        <w:left w:val="none" w:sz="0" w:space="0" w:color="auto"/>
        <w:bottom w:val="none" w:sz="0" w:space="0" w:color="auto"/>
        <w:right w:val="none" w:sz="0" w:space="0" w:color="auto"/>
      </w:divBdr>
    </w:div>
    <w:div w:id="683947153">
      <w:bodyDiv w:val="1"/>
      <w:marLeft w:val="0"/>
      <w:marRight w:val="0"/>
      <w:marTop w:val="0"/>
      <w:marBottom w:val="0"/>
      <w:divBdr>
        <w:top w:val="none" w:sz="0" w:space="0" w:color="auto"/>
        <w:left w:val="none" w:sz="0" w:space="0" w:color="auto"/>
        <w:bottom w:val="none" w:sz="0" w:space="0" w:color="auto"/>
        <w:right w:val="none" w:sz="0" w:space="0" w:color="auto"/>
      </w:divBdr>
    </w:div>
    <w:div w:id="697780798">
      <w:bodyDiv w:val="1"/>
      <w:marLeft w:val="0"/>
      <w:marRight w:val="0"/>
      <w:marTop w:val="0"/>
      <w:marBottom w:val="0"/>
      <w:divBdr>
        <w:top w:val="none" w:sz="0" w:space="0" w:color="auto"/>
        <w:left w:val="none" w:sz="0" w:space="0" w:color="auto"/>
        <w:bottom w:val="none" w:sz="0" w:space="0" w:color="auto"/>
        <w:right w:val="none" w:sz="0" w:space="0" w:color="auto"/>
      </w:divBdr>
    </w:div>
    <w:div w:id="699939792">
      <w:bodyDiv w:val="1"/>
      <w:marLeft w:val="0"/>
      <w:marRight w:val="0"/>
      <w:marTop w:val="0"/>
      <w:marBottom w:val="0"/>
      <w:divBdr>
        <w:top w:val="none" w:sz="0" w:space="0" w:color="auto"/>
        <w:left w:val="none" w:sz="0" w:space="0" w:color="auto"/>
        <w:bottom w:val="none" w:sz="0" w:space="0" w:color="auto"/>
        <w:right w:val="none" w:sz="0" w:space="0" w:color="auto"/>
      </w:divBdr>
    </w:div>
    <w:div w:id="861359265">
      <w:bodyDiv w:val="1"/>
      <w:marLeft w:val="0"/>
      <w:marRight w:val="0"/>
      <w:marTop w:val="0"/>
      <w:marBottom w:val="0"/>
      <w:divBdr>
        <w:top w:val="none" w:sz="0" w:space="0" w:color="auto"/>
        <w:left w:val="none" w:sz="0" w:space="0" w:color="auto"/>
        <w:bottom w:val="none" w:sz="0" w:space="0" w:color="auto"/>
        <w:right w:val="none" w:sz="0" w:space="0" w:color="auto"/>
      </w:divBdr>
    </w:div>
    <w:div w:id="963728771">
      <w:bodyDiv w:val="1"/>
      <w:marLeft w:val="0"/>
      <w:marRight w:val="0"/>
      <w:marTop w:val="0"/>
      <w:marBottom w:val="0"/>
      <w:divBdr>
        <w:top w:val="none" w:sz="0" w:space="0" w:color="auto"/>
        <w:left w:val="none" w:sz="0" w:space="0" w:color="auto"/>
        <w:bottom w:val="none" w:sz="0" w:space="0" w:color="auto"/>
        <w:right w:val="none" w:sz="0" w:space="0" w:color="auto"/>
      </w:divBdr>
    </w:div>
    <w:div w:id="970673168">
      <w:bodyDiv w:val="1"/>
      <w:marLeft w:val="0"/>
      <w:marRight w:val="0"/>
      <w:marTop w:val="0"/>
      <w:marBottom w:val="0"/>
      <w:divBdr>
        <w:top w:val="none" w:sz="0" w:space="0" w:color="auto"/>
        <w:left w:val="none" w:sz="0" w:space="0" w:color="auto"/>
        <w:bottom w:val="none" w:sz="0" w:space="0" w:color="auto"/>
        <w:right w:val="none" w:sz="0" w:space="0" w:color="auto"/>
      </w:divBdr>
    </w:div>
    <w:div w:id="996569567">
      <w:bodyDiv w:val="1"/>
      <w:marLeft w:val="0"/>
      <w:marRight w:val="0"/>
      <w:marTop w:val="0"/>
      <w:marBottom w:val="0"/>
      <w:divBdr>
        <w:top w:val="none" w:sz="0" w:space="0" w:color="auto"/>
        <w:left w:val="none" w:sz="0" w:space="0" w:color="auto"/>
        <w:bottom w:val="none" w:sz="0" w:space="0" w:color="auto"/>
        <w:right w:val="none" w:sz="0" w:space="0" w:color="auto"/>
      </w:divBdr>
    </w:div>
    <w:div w:id="1038315982">
      <w:bodyDiv w:val="1"/>
      <w:marLeft w:val="0"/>
      <w:marRight w:val="0"/>
      <w:marTop w:val="0"/>
      <w:marBottom w:val="0"/>
      <w:divBdr>
        <w:top w:val="none" w:sz="0" w:space="0" w:color="auto"/>
        <w:left w:val="none" w:sz="0" w:space="0" w:color="auto"/>
        <w:bottom w:val="none" w:sz="0" w:space="0" w:color="auto"/>
        <w:right w:val="none" w:sz="0" w:space="0" w:color="auto"/>
      </w:divBdr>
    </w:div>
    <w:div w:id="1178927665">
      <w:bodyDiv w:val="1"/>
      <w:marLeft w:val="0"/>
      <w:marRight w:val="0"/>
      <w:marTop w:val="0"/>
      <w:marBottom w:val="0"/>
      <w:divBdr>
        <w:top w:val="none" w:sz="0" w:space="0" w:color="auto"/>
        <w:left w:val="none" w:sz="0" w:space="0" w:color="auto"/>
        <w:bottom w:val="none" w:sz="0" w:space="0" w:color="auto"/>
        <w:right w:val="none" w:sz="0" w:space="0" w:color="auto"/>
      </w:divBdr>
    </w:div>
    <w:div w:id="1258438733">
      <w:bodyDiv w:val="1"/>
      <w:marLeft w:val="0"/>
      <w:marRight w:val="0"/>
      <w:marTop w:val="0"/>
      <w:marBottom w:val="0"/>
      <w:divBdr>
        <w:top w:val="none" w:sz="0" w:space="0" w:color="auto"/>
        <w:left w:val="none" w:sz="0" w:space="0" w:color="auto"/>
        <w:bottom w:val="none" w:sz="0" w:space="0" w:color="auto"/>
        <w:right w:val="none" w:sz="0" w:space="0" w:color="auto"/>
      </w:divBdr>
    </w:div>
    <w:div w:id="1323773593">
      <w:bodyDiv w:val="1"/>
      <w:marLeft w:val="0"/>
      <w:marRight w:val="0"/>
      <w:marTop w:val="0"/>
      <w:marBottom w:val="0"/>
      <w:divBdr>
        <w:top w:val="none" w:sz="0" w:space="0" w:color="auto"/>
        <w:left w:val="none" w:sz="0" w:space="0" w:color="auto"/>
        <w:bottom w:val="none" w:sz="0" w:space="0" w:color="auto"/>
        <w:right w:val="none" w:sz="0" w:space="0" w:color="auto"/>
      </w:divBdr>
    </w:div>
    <w:div w:id="1324772207">
      <w:bodyDiv w:val="1"/>
      <w:marLeft w:val="0"/>
      <w:marRight w:val="0"/>
      <w:marTop w:val="0"/>
      <w:marBottom w:val="0"/>
      <w:divBdr>
        <w:top w:val="none" w:sz="0" w:space="0" w:color="auto"/>
        <w:left w:val="none" w:sz="0" w:space="0" w:color="auto"/>
        <w:bottom w:val="none" w:sz="0" w:space="0" w:color="auto"/>
        <w:right w:val="none" w:sz="0" w:space="0" w:color="auto"/>
      </w:divBdr>
    </w:div>
    <w:div w:id="1413501723">
      <w:bodyDiv w:val="1"/>
      <w:marLeft w:val="0"/>
      <w:marRight w:val="0"/>
      <w:marTop w:val="0"/>
      <w:marBottom w:val="0"/>
      <w:divBdr>
        <w:top w:val="none" w:sz="0" w:space="0" w:color="auto"/>
        <w:left w:val="none" w:sz="0" w:space="0" w:color="auto"/>
        <w:bottom w:val="none" w:sz="0" w:space="0" w:color="auto"/>
        <w:right w:val="none" w:sz="0" w:space="0" w:color="auto"/>
      </w:divBdr>
    </w:div>
    <w:div w:id="1442384774">
      <w:bodyDiv w:val="1"/>
      <w:marLeft w:val="0"/>
      <w:marRight w:val="0"/>
      <w:marTop w:val="0"/>
      <w:marBottom w:val="0"/>
      <w:divBdr>
        <w:top w:val="none" w:sz="0" w:space="0" w:color="auto"/>
        <w:left w:val="none" w:sz="0" w:space="0" w:color="auto"/>
        <w:bottom w:val="none" w:sz="0" w:space="0" w:color="auto"/>
        <w:right w:val="none" w:sz="0" w:space="0" w:color="auto"/>
      </w:divBdr>
    </w:div>
    <w:div w:id="1499733388">
      <w:bodyDiv w:val="1"/>
      <w:marLeft w:val="0"/>
      <w:marRight w:val="0"/>
      <w:marTop w:val="0"/>
      <w:marBottom w:val="0"/>
      <w:divBdr>
        <w:top w:val="none" w:sz="0" w:space="0" w:color="auto"/>
        <w:left w:val="none" w:sz="0" w:space="0" w:color="auto"/>
        <w:bottom w:val="none" w:sz="0" w:space="0" w:color="auto"/>
        <w:right w:val="none" w:sz="0" w:space="0" w:color="auto"/>
      </w:divBdr>
    </w:div>
    <w:div w:id="1510214540">
      <w:bodyDiv w:val="1"/>
      <w:marLeft w:val="0"/>
      <w:marRight w:val="0"/>
      <w:marTop w:val="0"/>
      <w:marBottom w:val="0"/>
      <w:divBdr>
        <w:top w:val="none" w:sz="0" w:space="0" w:color="auto"/>
        <w:left w:val="none" w:sz="0" w:space="0" w:color="auto"/>
        <w:bottom w:val="none" w:sz="0" w:space="0" w:color="auto"/>
        <w:right w:val="none" w:sz="0" w:space="0" w:color="auto"/>
      </w:divBdr>
    </w:div>
    <w:div w:id="1581325977">
      <w:bodyDiv w:val="1"/>
      <w:marLeft w:val="0"/>
      <w:marRight w:val="0"/>
      <w:marTop w:val="0"/>
      <w:marBottom w:val="0"/>
      <w:divBdr>
        <w:top w:val="none" w:sz="0" w:space="0" w:color="auto"/>
        <w:left w:val="none" w:sz="0" w:space="0" w:color="auto"/>
        <w:bottom w:val="none" w:sz="0" w:space="0" w:color="auto"/>
        <w:right w:val="none" w:sz="0" w:space="0" w:color="auto"/>
      </w:divBdr>
    </w:div>
    <w:div w:id="1655446582">
      <w:bodyDiv w:val="1"/>
      <w:marLeft w:val="0"/>
      <w:marRight w:val="0"/>
      <w:marTop w:val="0"/>
      <w:marBottom w:val="0"/>
      <w:divBdr>
        <w:top w:val="none" w:sz="0" w:space="0" w:color="auto"/>
        <w:left w:val="none" w:sz="0" w:space="0" w:color="auto"/>
        <w:bottom w:val="none" w:sz="0" w:space="0" w:color="auto"/>
        <w:right w:val="none" w:sz="0" w:space="0" w:color="auto"/>
      </w:divBdr>
    </w:div>
    <w:div w:id="1869489541">
      <w:bodyDiv w:val="1"/>
      <w:marLeft w:val="0"/>
      <w:marRight w:val="0"/>
      <w:marTop w:val="0"/>
      <w:marBottom w:val="0"/>
      <w:divBdr>
        <w:top w:val="none" w:sz="0" w:space="0" w:color="auto"/>
        <w:left w:val="none" w:sz="0" w:space="0" w:color="auto"/>
        <w:bottom w:val="none" w:sz="0" w:space="0" w:color="auto"/>
        <w:right w:val="none" w:sz="0" w:space="0" w:color="auto"/>
      </w:divBdr>
    </w:div>
    <w:div w:id="1965115408">
      <w:bodyDiv w:val="1"/>
      <w:marLeft w:val="0"/>
      <w:marRight w:val="0"/>
      <w:marTop w:val="0"/>
      <w:marBottom w:val="0"/>
      <w:divBdr>
        <w:top w:val="none" w:sz="0" w:space="0" w:color="auto"/>
        <w:left w:val="none" w:sz="0" w:space="0" w:color="auto"/>
        <w:bottom w:val="none" w:sz="0" w:space="0" w:color="auto"/>
        <w:right w:val="none" w:sz="0" w:space="0" w:color="auto"/>
      </w:divBdr>
    </w:div>
    <w:div w:id="2072148094">
      <w:bodyDiv w:val="1"/>
      <w:marLeft w:val="0"/>
      <w:marRight w:val="0"/>
      <w:marTop w:val="0"/>
      <w:marBottom w:val="0"/>
      <w:divBdr>
        <w:top w:val="none" w:sz="0" w:space="0" w:color="auto"/>
        <w:left w:val="none" w:sz="0" w:space="0" w:color="auto"/>
        <w:bottom w:val="none" w:sz="0" w:space="0" w:color="auto"/>
        <w:right w:val="none" w:sz="0" w:space="0" w:color="auto"/>
      </w:divBdr>
      <w:divsChild>
        <w:div w:id="489713846">
          <w:marLeft w:val="0"/>
          <w:marRight w:val="0"/>
          <w:marTop w:val="0"/>
          <w:marBottom w:val="0"/>
          <w:divBdr>
            <w:top w:val="none" w:sz="0" w:space="0" w:color="auto"/>
            <w:left w:val="none" w:sz="0" w:space="0" w:color="auto"/>
            <w:bottom w:val="none" w:sz="0" w:space="0" w:color="auto"/>
            <w:right w:val="none" w:sz="0" w:space="0" w:color="auto"/>
          </w:divBdr>
        </w:div>
        <w:div w:id="693507508">
          <w:marLeft w:val="0"/>
          <w:marRight w:val="0"/>
          <w:marTop w:val="0"/>
          <w:marBottom w:val="0"/>
          <w:divBdr>
            <w:top w:val="none" w:sz="0" w:space="0" w:color="auto"/>
            <w:left w:val="none" w:sz="0" w:space="0" w:color="auto"/>
            <w:bottom w:val="none" w:sz="0" w:space="0" w:color="auto"/>
            <w:right w:val="none" w:sz="0" w:space="0" w:color="auto"/>
          </w:divBdr>
        </w:div>
        <w:div w:id="566378193">
          <w:marLeft w:val="0"/>
          <w:marRight w:val="0"/>
          <w:marTop w:val="0"/>
          <w:marBottom w:val="0"/>
          <w:divBdr>
            <w:top w:val="none" w:sz="0" w:space="0" w:color="auto"/>
            <w:left w:val="none" w:sz="0" w:space="0" w:color="auto"/>
            <w:bottom w:val="none" w:sz="0" w:space="0" w:color="auto"/>
            <w:right w:val="none" w:sz="0" w:space="0" w:color="auto"/>
          </w:divBdr>
        </w:div>
        <w:div w:id="1681467406">
          <w:marLeft w:val="0"/>
          <w:marRight w:val="0"/>
          <w:marTop w:val="0"/>
          <w:marBottom w:val="0"/>
          <w:divBdr>
            <w:top w:val="none" w:sz="0" w:space="0" w:color="auto"/>
            <w:left w:val="none" w:sz="0" w:space="0" w:color="auto"/>
            <w:bottom w:val="none" w:sz="0" w:space="0" w:color="auto"/>
            <w:right w:val="none" w:sz="0" w:space="0" w:color="auto"/>
          </w:divBdr>
        </w:div>
        <w:div w:id="1002003357">
          <w:marLeft w:val="0"/>
          <w:marRight w:val="0"/>
          <w:marTop w:val="0"/>
          <w:marBottom w:val="0"/>
          <w:divBdr>
            <w:top w:val="none" w:sz="0" w:space="0" w:color="auto"/>
            <w:left w:val="none" w:sz="0" w:space="0" w:color="auto"/>
            <w:bottom w:val="none" w:sz="0" w:space="0" w:color="auto"/>
            <w:right w:val="none" w:sz="0" w:space="0" w:color="auto"/>
          </w:divBdr>
        </w:div>
        <w:div w:id="1208031590">
          <w:marLeft w:val="0"/>
          <w:marRight w:val="0"/>
          <w:marTop w:val="0"/>
          <w:marBottom w:val="0"/>
          <w:divBdr>
            <w:top w:val="none" w:sz="0" w:space="0" w:color="auto"/>
            <w:left w:val="none" w:sz="0" w:space="0" w:color="auto"/>
            <w:bottom w:val="none" w:sz="0" w:space="0" w:color="auto"/>
            <w:right w:val="none" w:sz="0" w:space="0" w:color="auto"/>
          </w:divBdr>
        </w:div>
        <w:div w:id="1976718086">
          <w:marLeft w:val="0"/>
          <w:marRight w:val="0"/>
          <w:marTop w:val="0"/>
          <w:marBottom w:val="0"/>
          <w:divBdr>
            <w:top w:val="none" w:sz="0" w:space="0" w:color="auto"/>
            <w:left w:val="none" w:sz="0" w:space="0" w:color="auto"/>
            <w:bottom w:val="none" w:sz="0" w:space="0" w:color="auto"/>
            <w:right w:val="none" w:sz="0" w:space="0" w:color="auto"/>
          </w:divBdr>
        </w:div>
        <w:div w:id="661927339">
          <w:marLeft w:val="0"/>
          <w:marRight w:val="0"/>
          <w:marTop w:val="0"/>
          <w:marBottom w:val="0"/>
          <w:divBdr>
            <w:top w:val="none" w:sz="0" w:space="0" w:color="auto"/>
            <w:left w:val="none" w:sz="0" w:space="0" w:color="auto"/>
            <w:bottom w:val="none" w:sz="0" w:space="0" w:color="auto"/>
            <w:right w:val="none" w:sz="0" w:space="0" w:color="auto"/>
          </w:divBdr>
        </w:div>
        <w:div w:id="1909222119">
          <w:marLeft w:val="0"/>
          <w:marRight w:val="0"/>
          <w:marTop w:val="0"/>
          <w:marBottom w:val="0"/>
          <w:divBdr>
            <w:top w:val="none" w:sz="0" w:space="0" w:color="auto"/>
            <w:left w:val="none" w:sz="0" w:space="0" w:color="auto"/>
            <w:bottom w:val="none" w:sz="0" w:space="0" w:color="auto"/>
            <w:right w:val="none" w:sz="0" w:space="0" w:color="auto"/>
          </w:divBdr>
        </w:div>
        <w:div w:id="1416244397">
          <w:marLeft w:val="0"/>
          <w:marRight w:val="0"/>
          <w:marTop w:val="0"/>
          <w:marBottom w:val="0"/>
          <w:divBdr>
            <w:top w:val="none" w:sz="0" w:space="0" w:color="auto"/>
            <w:left w:val="none" w:sz="0" w:space="0" w:color="auto"/>
            <w:bottom w:val="none" w:sz="0" w:space="0" w:color="auto"/>
            <w:right w:val="none" w:sz="0" w:space="0" w:color="auto"/>
          </w:divBdr>
        </w:div>
        <w:div w:id="90980851">
          <w:marLeft w:val="0"/>
          <w:marRight w:val="0"/>
          <w:marTop w:val="0"/>
          <w:marBottom w:val="0"/>
          <w:divBdr>
            <w:top w:val="none" w:sz="0" w:space="0" w:color="auto"/>
            <w:left w:val="none" w:sz="0" w:space="0" w:color="auto"/>
            <w:bottom w:val="none" w:sz="0" w:space="0" w:color="auto"/>
            <w:right w:val="none" w:sz="0" w:space="0" w:color="auto"/>
          </w:divBdr>
        </w:div>
        <w:div w:id="807669848">
          <w:marLeft w:val="0"/>
          <w:marRight w:val="0"/>
          <w:marTop w:val="0"/>
          <w:marBottom w:val="0"/>
          <w:divBdr>
            <w:top w:val="none" w:sz="0" w:space="0" w:color="auto"/>
            <w:left w:val="none" w:sz="0" w:space="0" w:color="auto"/>
            <w:bottom w:val="none" w:sz="0" w:space="0" w:color="auto"/>
            <w:right w:val="none" w:sz="0" w:space="0" w:color="auto"/>
          </w:divBdr>
        </w:div>
        <w:div w:id="79452996">
          <w:marLeft w:val="0"/>
          <w:marRight w:val="0"/>
          <w:marTop w:val="0"/>
          <w:marBottom w:val="0"/>
          <w:divBdr>
            <w:top w:val="none" w:sz="0" w:space="0" w:color="auto"/>
            <w:left w:val="none" w:sz="0" w:space="0" w:color="auto"/>
            <w:bottom w:val="none" w:sz="0" w:space="0" w:color="auto"/>
            <w:right w:val="none" w:sz="0" w:space="0" w:color="auto"/>
          </w:divBdr>
        </w:div>
        <w:div w:id="1590195732">
          <w:marLeft w:val="0"/>
          <w:marRight w:val="0"/>
          <w:marTop w:val="0"/>
          <w:marBottom w:val="0"/>
          <w:divBdr>
            <w:top w:val="none" w:sz="0" w:space="0" w:color="auto"/>
            <w:left w:val="none" w:sz="0" w:space="0" w:color="auto"/>
            <w:bottom w:val="none" w:sz="0" w:space="0" w:color="auto"/>
            <w:right w:val="none" w:sz="0" w:space="0" w:color="auto"/>
          </w:divBdr>
        </w:div>
        <w:div w:id="45186414">
          <w:marLeft w:val="0"/>
          <w:marRight w:val="0"/>
          <w:marTop w:val="0"/>
          <w:marBottom w:val="0"/>
          <w:divBdr>
            <w:top w:val="none" w:sz="0" w:space="0" w:color="auto"/>
            <w:left w:val="none" w:sz="0" w:space="0" w:color="auto"/>
            <w:bottom w:val="none" w:sz="0" w:space="0" w:color="auto"/>
            <w:right w:val="none" w:sz="0" w:space="0" w:color="auto"/>
          </w:divBdr>
        </w:div>
        <w:div w:id="297301763">
          <w:marLeft w:val="0"/>
          <w:marRight w:val="0"/>
          <w:marTop w:val="0"/>
          <w:marBottom w:val="0"/>
          <w:divBdr>
            <w:top w:val="none" w:sz="0" w:space="0" w:color="auto"/>
            <w:left w:val="none" w:sz="0" w:space="0" w:color="auto"/>
            <w:bottom w:val="none" w:sz="0" w:space="0" w:color="auto"/>
            <w:right w:val="none" w:sz="0" w:space="0" w:color="auto"/>
          </w:divBdr>
        </w:div>
        <w:div w:id="1630016187">
          <w:marLeft w:val="0"/>
          <w:marRight w:val="0"/>
          <w:marTop w:val="0"/>
          <w:marBottom w:val="0"/>
          <w:divBdr>
            <w:top w:val="none" w:sz="0" w:space="0" w:color="auto"/>
            <w:left w:val="none" w:sz="0" w:space="0" w:color="auto"/>
            <w:bottom w:val="none" w:sz="0" w:space="0" w:color="auto"/>
            <w:right w:val="none" w:sz="0" w:space="0" w:color="auto"/>
          </w:divBdr>
        </w:div>
        <w:div w:id="632710236">
          <w:marLeft w:val="0"/>
          <w:marRight w:val="0"/>
          <w:marTop w:val="0"/>
          <w:marBottom w:val="0"/>
          <w:divBdr>
            <w:top w:val="none" w:sz="0" w:space="0" w:color="auto"/>
            <w:left w:val="none" w:sz="0" w:space="0" w:color="auto"/>
            <w:bottom w:val="none" w:sz="0" w:space="0" w:color="auto"/>
            <w:right w:val="none" w:sz="0" w:space="0" w:color="auto"/>
          </w:divBdr>
        </w:div>
        <w:div w:id="955868485">
          <w:marLeft w:val="0"/>
          <w:marRight w:val="0"/>
          <w:marTop w:val="0"/>
          <w:marBottom w:val="0"/>
          <w:divBdr>
            <w:top w:val="none" w:sz="0" w:space="0" w:color="auto"/>
            <w:left w:val="none" w:sz="0" w:space="0" w:color="auto"/>
            <w:bottom w:val="none" w:sz="0" w:space="0" w:color="auto"/>
            <w:right w:val="none" w:sz="0" w:space="0" w:color="auto"/>
          </w:divBdr>
        </w:div>
        <w:div w:id="615869466">
          <w:marLeft w:val="0"/>
          <w:marRight w:val="0"/>
          <w:marTop w:val="0"/>
          <w:marBottom w:val="0"/>
          <w:divBdr>
            <w:top w:val="none" w:sz="0" w:space="0" w:color="auto"/>
            <w:left w:val="none" w:sz="0" w:space="0" w:color="auto"/>
            <w:bottom w:val="none" w:sz="0" w:space="0" w:color="auto"/>
            <w:right w:val="none" w:sz="0" w:space="0" w:color="auto"/>
          </w:divBdr>
        </w:div>
        <w:div w:id="1297905150">
          <w:marLeft w:val="0"/>
          <w:marRight w:val="0"/>
          <w:marTop w:val="0"/>
          <w:marBottom w:val="0"/>
          <w:divBdr>
            <w:top w:val="none" w:sz="0" w:space="0" w:color="auto"/>
            <w:left w:val="none" w:sz="0" w:space="0" w:color="auto"/>
            <w:bottom w:val="none" w:sz="0" w:space="0" w:color="auto"/>
            <w:right w:val="none" w:sz="0" w:space="0" w:color="auto"/>
          </w:divBdr>
        </w:div>
        <w:div w:id="1234581070">
          <w:marLeft w:val="0"/>
          <w:marRight w:val="0"/>
          <w:marTop w:val="0"/>
          <w:marBottom w:val="0"/>
          <w:divBdr>
            <w:top w:val="none" w:sz="0" w:space="0" w:color="auto"/>
            <w:left w:val="none" w:sz="0" w:space="0" w:color="auto"/>
            <w:bottom w:val="none" w:sz="0" w:space="0" w:color="auto"/>
            <w:right w:val="none" w:sz="0" w:space="0" w:color="auto"/>
          </w:divBdr>
        </w:div>
        <w:div w:id="1805728679">
          <w:marLeft w:val="0"/>
          <w:marRight w:val="0"/>
          <w:marTop w:val="0"/>
          <w:marBottom w:val="0"/>
          <w:divBdr>
            <w:top w:val="none" w:sz="0" w:space="0" w:color="auto"/>
            <w:left w:val="none" w:sz="0" w:space="0" w:color="auto"/>
            <w:bottom w:val="none" w:sz="0" w:space="0" w:color="auto"/>
            <w:right w:val="none" w:sz="0" w:space="0" w:color="auto"/>
          </w:divBdr>
        </w:div>
        <w:div w:id="297691529">
          <w:marLeft w:val="0"/>
          <w:marRight w:val="0"/>
          <w:marTop w:val="0"/>
          <w:marBottom w:val="0"/>
          <w:divBdr>
            <w:top w:val="none" w:sz="0" w:space="0" w:color="auto"/>
            <w:left w:val="none" w:sz="0" w:space="0" w:color="auto"/>
            <w:bottom w:val="none" w:sz="0" w:space="0" w:color="auto"/>
            <w:right w:val="none" w:sz="0" w:space="0" w:color="auto"/>
          </w:divBdr>
        </w:div>
        <w:div w:id="1096633109">
          <w:marLeft w:val="0"/>
          <w:marRight w:val="0"/>
          <w:marTop w:val="0"/>
          <w:marBottom w:val="0"/>
          <w:divBdr>
            <w:top w:val="none" w:sz="0" w:space="0" w:color="auto"/>
            <w:left w:val="none" w:sz="0" w:space="0" w:color="auto"/>
            <w:bottom w:val="none" w:sz="0" w:space="0" w:color="auto"/>
            <w:right w:val="none" w:sz="0" w:space="0" w:color="auto"/>
          </w:divBdr>
        </w:div>
        <w:div w:id="57287794">
          <w:marLeft w:val="0"/>
          <w:marRight w:val="0"/>
          <w:marTop w:val="0"/>
          <w:marBottom w:val="0"/>
          <w:divBdr>
            <w:top w:val="none" w:sz="0" w:space="0" w:color="auto"/>
            <w:left w:val="none" w:sz="0" w:space="0" w:color="auto"/>
            <w:bottom w:val="none" w:sz="0" w:space="0" w:color="auto"/>
            <w:right w:val="none" w:sz="0" w:space="0" w:color="auto"/>
          </w:divBdr>
        </w:div>
        <w:div w:id="889000363">
          <w:marLeft w:val="0"/>
          <w:marRight w:val="0"/>
          <w:marTop w:val="0"/>
          <w:marBottom w:val="0"/>
          <w:divBdr>
            <w:top w:val="none" w:sz="0" w:space="0" w:color="auto"/>
            <w:left w:val="none" w:sz="0" w:space="0" w:color="auto"/>
            <w:bottom w:val="none" w:sz="0" w:space="0" w:color="auto"/>
            <w:right w:val="none" w:sz="0" w:space="0" w:color="auto"/>
          </w:divBdr>
        </w:div>
        <w:div w:id="1538398208">
          <w:marLeft w:val="0"/>
          <w:marRight w:val="0"/>
          <w:marTop w:val="0"/>
          <w:marBottom w:val="0"/>
          <w:divBdr>
            <w:top w:val="none" w:sz="0" w:space="0" w:color="auto"/>
            <w:left w:val="none" w:sz="0" w:space="0" w:color="auto"/>
            <w:bottom w:val="none" w:sz="0" w:space="0" w:color="auto"/>
            <w:right w:val="none" w:sz="0" w:space="0" w:color="auto"/>
          </w:divBdr>
        </w:div>
        <w:div w:id="1235435805">
          <w:marLeft w:val="0"/>
          <w:marRight w:val="0"/>
          <w:marTop w:val="0"/>
          <w:marBottom w:val="0"/>
          <w:divBdr>
            <w:top w:val="none" w:sz="0" w:space="0" w:color="auto"/>
            <w:left w:val="none" w:sz="0" w:space="0" w:color="auto"/>
            <w:bottom w:val="none" w:sz="0" w:space="0" w:color="auto"/>
            <w:right w:val="none" w:sz="0" w:space="0" w:color="auto"/>
          </w:divBdr>
        </w:div>
        <w:div w:id="232543384">
          <w:marLeft w:val="0"/>
          <w:marRight w:val="0"/>
          <w:marTop w:val="0"/>
          <w:marBottom w:val="0"/>
          <w:divBdr>
            <w:top w:val="none" w:sz="0" w:space="0" w:color="auto"/>
            <w:left w:val="none" w:sz="0" w:space="0" w:color="auto"/>
            <w:bottom w:val="none" w:sz="0" w:space="0" w:color="auto"/>
            <w:right w:val="none" w:sz="0" w:space="0" w:color="auto"/>
          </w:divBdr>
        </w:div>
        <w:div w:id="1535385609">
          <w:marLeft w:val="0"/>
          <w:marRight w:val="0"/>
          <w:marTop w:val="0"/>
          <w:marBottom w:val="0"/>
          <w:divBdr>
            <w:top w:val="none" w:sz="0" w:space="0" w:color="auto"/>
            <w:left w:val="none" w:sz="0" w:space="0" w:color="auto"/>
            <w:bottom w:val="none" w:sz="0" w:space="0" w:color="auto"/>
            <w:right w:val="none" w:sz="0" w:space="0" w:color="auto"/>
          </w:divBdr>
        </w:div>
        <w:div w:id="152373781">
          <w:marLeft w:val="0"/>
          <w:marRight w:val="0"/>
          <w:marTop w:val="0"/>
          <w:marBottom w:val="0"/>
          <w:divBdr>
            <w:top w:val="none" w:sz="0" w:space="0" w:color="auto"/>
            <w:left w:val="none" w:sz="0" w:space="0" w:color="auto"/>
            <w:bottom w:val="none" w:sz="0" w:space="0" w:color="auto"/>
            <w:right w:val="none" w:sz="0" w:space="0" w:color="auto"/>
          </w:divBdr>
        </w:div>
        <w:div w:id="1239367947">
          <w:marLeft w:val="0"/>
          <w:marRight w:val="0"/>
          <w:marTop w:val="0"/>
          <w:marBottom w:val="0"/>
          <w:divBdr>
            <w:top w:val="none" w:sz="0" w:space="0" w:color="auto"/>
            <w:left w:val="none" w:sz="0" w:space="0" w:color="auto"/>
            <w:bottom w:val="none" w:sz="0" w:space="0" w:color="auto"/>
            <w:right w:val="none" w:sz="0" w:space="0" w:color="auto"/>
          </w:divBdr>
        </w:div>
        <w:div w:id="1565287458">
          <w:marLeft w:val="0"/>
          <w:marRight w:val="0"/>
          <w:marTop w:val="0"/>
          <w:marBottom w:val="0"/>
          <w:divBdr>
            <w:top w:val="none" w:sz="0" w:space="0" w:color="auto"/>
            <w:left w:val="none" w:sz="0" w:space="0" w:color="auto"/>
            <w:bottom w:val="none" w:sz="0" w:space="0" w:color="auto"/>
            <w:right w:val="none" w:sz="0" w:space="0" w:color="auto"/>
          </w:divBdr>
        </w:div>
        <w:div w:id="428544916">
          <w:marLeft w:val="0"/>
          <w:marRight w:val="0"/>
          <w:marTop w:val="0"/>
          <w:marBottom w:val="0"/>
          <w:divBdr>
            <w:top w:val="none" w:sz="0" w:space="0" w:color="auto"/>
            <w:left w:val="none" w:sz="0" w:space="0" w:color="auto"/>
            <w:bottom w:val="none" w:sz="0" w:space="0" w:color="auto"/>
            <w:right w:val="none" w:sz="0" w:space="0" w:color="auto"/>
          </w:divBdr>
        </w:div>
        <w:div w:id="747045444">
          <w:marLeft w:val="0"/>
          <w:marRight w:val="0"/>
          <w:marTop w:val="0"/>
          <w:marBottom w:val="0"/>
          <w:divBdr>
            <w:top w:val="none" w:sz="0" w:space="0" w:color="auto"/>
            <w:left w:val="none" w:sz="0" w:space="0" w:color="auto"/>
            <w:bottom w:val="none" w:sz="0" w:space="0" w:color="auto"/>
            <w:right w:val="none" w:sz="0" w:space="0" w:color="auto"/>
          </w:divBdr>
        </w:div>
        <w:div w:id="8600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razim-fund@ramle.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chamam\Application%20Data\Microsoft\Templates\&#1500;&#1493;&#1490;&#1493;%20&#1511;&#1512;&#1503;%20&#1512;&#1502;&#1500;&#1492;%20(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A3C5-C59E-4E78-91F0-CD081767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קרן רמלה (2)</Template>
  <TotalTime>5</TotalTime>
  <Pages>1</Pages>
  <Words>441</Words>
  <Characters>2210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vt:lpstr>
    </vt:vector>
  </TitlesOfParts>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ruchamam</dc:creator>
  <cp:lastModifiedBy>רוחמה משאל</cp:lastModifiedBy>
  <cp:revision>5</cp:revision>
  <cp:lastPrinted>2016-05-03T07:46:00Z</cp:lastPrinted>
  <dcterms:created xsi:type="dcterms:W3CDTF">2023-08-22T08:09:00Z</dcterms:created>
  <dcterms:modified xsi:type="dcterms:W3CDTF">2023-09-04T07:24:00Z</dcterms:modified>
</cp:coreProperties>
</file>