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1E0" w:rsidRPr="00843274" w:rsidRDefault="005B31E0" w:rsidP="00CB22E2">
      <w:pPr>
        <w:jc w:val="both"/>
      </w:pPr>
    </w:p>
    <w:p w:rsidR="005B31E0" w:rsidRPr="00843274" w:rsidRDefault="005B31E0" w:rsidP="00BA7ED7">
      <w:pPr>
        <w:jc w:val="center"/>
        <w:rPr>
          <w:b/>
          <w:bCs/>
          <w:rtl/>
        </w:rPr>
      </w:pPr>
      <w:r w:rsidRPr="00843274">
        <w:rPr>
          <w:rFonts w:hint="cs"/>
          <w:b/>
          <w:bCs/>
          <w:rtl/>
        </w:rPr>
        <w:t xml:space="preserve">מכרז </w:t>
      </w:r>
      <w:r w:rsidR="00B3794E">
        <w:rPr>
          <w:rFonts w:hint="cs"/>
          <w:b/>
          <w:bCs/>
          <w:rtl/>
        </w:rPr>
        <w:t xml:space="preserve">חיצוני </w:t>
      </w:r>
      <w:r w:rsidR="00BA7ED7">
        <w:rPr>
          <w:rFonts w:hint="cs"/>
          <w:b/>
          <w:bCs/>
          <w:rtl/>
        </w:rPr>
        <w:t>07/23</w:t>
      </w:r>
    </w:p>
    <w:p w:rsidR="005B31E0" w:rsidRPr="002A3716" w:rsidRDefault="005B31E0" w:rsidP="00CB22E2">
      <w:pPr>
        <w:jc w:val="center"/>
        <w:rPr>
          <w:b/>
          <w:bCs/>
          <w:color w:val="262626"/>
          <w:rtl/>
        </w:rPr>
      </w:pPr>
      <w:r w:rsidRPr="00843274">
        <w:rPr>
          <w:rFonts w:hint="cs"/>
          <w:b/>
          <w:bCs/>
          <w:color w:val="262626"/>
          <w:rtl/>
        </w:rPr>
        <w:t>לקרן  רמלה לחינוך, תרבות ופיתוח (</w:t>
      </w:r>
      <w:proofErr w:type="spellStart"/>
      <w:r w:rsidRPr="00843274">
        <w:rPr>
          <w:rFonts w:hint="cs"/>
          <w:b/>
          <w:bCs/>
          <w:color w:val="262626"/>
          <w:rtl/>
        </w:rPr>
        <w:t>ע"ר</w:t>
      </w:r>
      <w:proofErr w:type="spellEnd"/>
      <w:r w:rsidRPr="00843274">
        <w:rPr>
          <w:rFonts w:hint="cs"/>
          <w:b/>
          <w:bCs/>
          <w:color w:val="262626"/>
          <w:rtl/>
        </w:rPr>
        <w:t>) (</w:t>
      </w:r>
      <w:r w:rsidRPr="002A3716">
        <w:rPr>
          <w:rFonts w:hint="cs"/>
          <w:b/>
          <w:bCs/>
          <w:color w:val="262626"/>
          <w:rtl/>
        </w:rPr>
        <w:t xml:space="preserve">להלן: "הקרן") </w:t>
      </w:r>
    </w:p>
    <w:p w:rsidR="0040558F" w:rsidRPr="002A3716" w:rsidRDefault="00CB22E2" w:rsidP="00236C2E">
      <w:pPr>
        <w:jc w:val="center"/>
        <w:rPr>
          <w:u w:val="single"/>
          <w:rtl/>
        </w:rPr>
      </w:pPr>
      <w:r w:rsidRPr="002A3716">
        <w:rPr>
          <w:rFonts w:hint="cs"/>
          <w:b/>
          <w:bCs/>
          <w:color w:val="262626"/>
          <w:u w:val="single"/>
          <w:rtl/>
        </w:rPr>
        <w:t>דרוש/ה:</w:t>
      </w:r>
      <w:r w:rsidR="002A3716" w:rsidRPr="002A3716">
        <w:rPr>
          <w:rFonts w:hint="cs"/>
          <w:b/>
          <w:bCs/>
          <w:color w:val="262626"/>
          <w:u w:val="single"/>
          <w:rtl/>
        </w:rPr>
        <w:t xml:space="preserve"> </w:t>
      </w:r>
      <w:r w:rsidR="00236C2E">
        <w:rPr>
          <w:rFonts w:hint="cs"/>
          <w:b/>
          <w:bCs/>
          <w:color w:val="262626"/>
          <w:u w:val="single"/>
          <w:rtl/>
        </w:rPr>
        <w:t>מנהל/</w:t>
      </w:r>
      <w:r w:rsidR="00C97F40">
        <w:rPr>
          <w:rFonts w:hint="cs"/>
          <w:b/>
          <w:bCs/>
          <w:color w:val="262626"/>
          <w:u w:val="single"/>
          <w:rtl/>
        </w:rPr>
        <w:t>ת</w:t>
      </w:r>
      <w:r w:rsidR="002A3716" w:rsidRPr="002A3716">
        <w:rPr>
          <w:rFonts w:hint="cs"/>
          <w:b/>
          <w:bCs/>
          <w:color w:val="262626"/>
          <w:u w:val="single"/>
          <w:rtl/>
        </w:rPr>
        <w:t xml:space="preserve"> הדרכה מרכז הזדמנות</w:t>
      </w:r>
      <w:r w:rsidR="002A3716" w:rsidRPr="002A3716">
        <w:rPr>
          <w:rFonts w:hint="cs"/>
          <w:b/>
          <w:bCs/>
          <w:u w:val="single"/>
          <w:rtl/>
        </w:rPr>
        <w:t xml:space="preserve"> רמלה</w:t>
      </w:r>
    </w:p>
    <w:p w:rsidR="0040558F" w:rsidRPr="00843274" w:rsidRDefault="0040558F" w:rsidP="00CB22E2">
      <w:pPr>
        <w:jc w:val="center"/>
        <w:rPr>
          <w:b/>
          <w:bCs/>
          <w:color w:val="262626"/>
          <w:rtl/>
        </w:rPr>
      </w:pPr>
    </w:p>
    <w:p w:rsidR="002A3716" w:rsidRPr="002A3716" w:rsidRDefault="002A3716" w:rsidP="002A3716">
      <w:pPr>
        <w:spacing w:line="360" w:lineRule="auto"/>
        <w:ind w:left="4"/>
        <w:jc w:val="both"/>
        <w:rPr>
          <w:rFonts w:ascii="David" w:eastAsia="DotumChe" w:hAnsi="David"/>
          <w:noProof/>
          <w:rtl/>
        </w:rPr>
      </w:pPr>
      <w:r w:rsidRPr="002A3716">
        <w:rPr>
          <w:rFonts w:ascii="David" w:hAnsi="David"/>
          <w:rtl/>
        </w:rPr>
        <w:t>מרכז הזדמנות</w:t>
      </w:r>
      <w:r w:rsidRPr="002A3716">
        <w:rPr>
          <w:rFonts w:ascii="David" w:eastAsia="DotumChe" w:hAnsi="David"/>
          <w:noProof/>
          <w:rtl/>
        </w:rPr>
        <w:t xml:space="preserve"> הנו חלק מרשת ארצית של מרכזי תעסוקה עירוניים בשיתוף עם הרשות המקומית, משרד הרווחה והביטחון החברתי וזרוע העבודה במשרד הכלכלה והתעשייה. המרכז פועל במטרה לסייע לאוכלוסיות מגוונות, בדגש על אוכלוסיות עם  חסמים מורכבים להשתלב, להתמיד ולהתקדם בעבודה איכותית.</w:t>
      </w:r>
    </w:p>
    <w:p w:rsidR="00B3794E" w:rsidRPr="002A3716" w:rsidRDefault="00B3794E" w:rsidP="002A3716">
      <w:pPr>
        <w:jc w:val="both"/>
        <w:rPr>
          <w:rFonts w:ascii="David" w:hAnsi="David"/>
          <w:b/>
          <w:bCs/>
          <w:u w:val="single"/>
          <w:rtl/>
        </w:rPr>
      </w:pPr>
    </w:p>
    <w:p w:rsidR="002A3716" w:rsidRPr="002A3716" w:rsidRDefault="002D65FA" w:rsidP="002A3716">
      <w:pPr>
        <w:spacing w:after="200" w:line="276" w:lineRule="auto"/>
        <w:ind w:right="113"/>
        <w:jc w:val="both"/>
        <w:rPr>
          <w:rFonts w:ascii="David" w:hAnsi="David"/>
        </w:rPr>
      </w:pPr>
      <w:r w:rsidRPr="002A3716">
        <w:rPr>
          <w:rFonts w:ascii="David" w:hAnsi="David"/>
          <w:b/>
          <w:bCs/>
          <w:u w:val="single"/>
          <w:rtl/>
        </w:rPr>
        <w:t xml:space="preserve">תיאור </w:t>
      </w:r>
      <w:r w:rsidR="00B31051" w:rsidRPr="002A3716">
        <w:rPr>
          <w:rFonts w:ascii="David" w:hAnsi="David"/>
          <w:b/>
          <w:bCs/>
          <w:u w:val="single"/>
          <w:rtl/>
        </w:rPr>
        <w:t>ה</w:t>
      </w:r>
      <w:r w:rsidRPr="002A3716">
        <w:rPr>
          <w:rFonts w:ascii="David" w:hAnsi="David"/>
          <w:b/>
          <w:bCs/>
          <w:u w:val="single"/>
          <w:rtl/>
        </w:rPr>
        <w:t>תפקיד</w:t>
      </w:r>
      <w:r w:rsidRPr="002A3716">
        <w:rPr>
          <w:rFonts w:ascii="David" w:hAnsi="David"/>
          <w:b/>
          <w:bCs/>
          <w:rtl/>
        </w:rPr>
        <w:t>:</w:t>
      </w:r>
      <w:r w:rsidR="00843274" w:rsidRPr="002A3716">
        <w:rPr>
          <w:rFonts w:ascii="David" w:hAnsi="David"/>
          <w:b/>
          <w:bCs/>
          <w:rtl/>
        </w:rPr>
        <w:t xml:space="preserve"> </w:t>
      </w:r>
      <w:r w:rsidR="002A3716" w:rsidRPr="002A3716">
        <w:rPr>
          <w:rFonts w:ascii="David" w:hAnsi="David"/>
          <w:rtl/>
        </w:rPr>
        <w:t>תמיכה</w:t>
      </w:r>
      <w:r w:rsidR="002A3716" w:rsidRPr="002A3716">
        <w:rPr>
          <w:rFonts w:ascii="David" w:hAnsi="David"/>
          <w:b/>
          <w:bCs/>
          <w:rtl/>
        </w:rPr>
        <w:t xml:space="preserve"> </w:t>
      </w:r>
      <w:r w:rsidR="002A3716" w:rsidRPr="002A3716">
        <w:rPr>
          <w:rFonts w:ascii="David" w:hAnsi="David"/>
          <w:rtl/>
        </w:rPr>
        <w:t>בעבודתו המקצועית של צוות המרכז וסיוע למרכז להגשים יעדים לרבות יעדים איכותיים; סיוע לצוות המרכז לתת שירות מיטיב ללקוחותיו; ניהול והובלת מערך ההדרכה של המרכז; חניכה, ליווי והדרכת עובדים/</w:t>
      </w:r>
      <w:proofErr w:type="spellStart"/>
      <w:r w:rsidR="002A3716" w:rsidRPr="002A3716">
        <w:rPr>
          <w:rFonts w:ascii="David" w:hAnsi="David"/>
          <w:rtl/>
        </w:rPr>
        <w:t>ות</w:t>
      </w:r>
      <w:proofErr w:type="spellEnd"/>
      <w:r w:rsidR="002A3716" w:rsidRPr="002A3716">
        <w:rPr>
          <w:rFonts w:ascii="David" w:hAnsi="David"/>
          <w:rtl/>
        </w:rPr>
        <w:t xml:space="preserve">; ניהול ופיתוח ידע; פיתוח, הטמעה ואחריות על מערך סדנאות, קורסים, הרצאות וכו' לקהלי היעד של המרכז; שותפות בצוות הניהול של המרכז; שותפות במערך הדרכה ארצי ובהובלת תהליכים אסטרטגיים; בניית תכנית הדרכה שנתית והוצאתה לפועל. </w:t>
      </w:r>
    </w:p>
    <w:p w:rsidR="0007537F" w:rsidRPr="002A3716" w:rsidRDefault="0007537F" w:rsidP="002A3716">
      <w:pPr>
        <w:jc w:val="both"/>
        <w:rPr>
          <w:rFonts w:ascii="David" w:hAnsi="David"/>
          <w:b/>
          <w:bCs/>
          <w:u w:val="single"/>
          <w:rtl/>
        </w:rPr>
      </w:pPr>
    </w:p>
    <w:p w:rsidR="00843274" w:rsidRPr="002A3716" w:rsidRDefault="00A914BA" w:rsidP="002A3716">
      <w:pPr>
        <w:pStyle w:val="NormalWeb"/>
        <w:bidi/>
        <w:spacing w:before="0" w:beforeAutospacing="0" w:after="0" w:afterAutospacing="0"/>
        <w:jc w:val="both"/>
        <w:rPr>
          <w:rFonts w:ascii="David" w:hAnsi="David" w:cs="David"/>
          <w:rtl/>
        </w:rPr>
      </w:pPr>
      <w:r w:rsidRPr="002A3716">
        <w:rPr>
          <w:rFonts w:ascii="David" w:hAnsi="David" w:cs="David"/>
          <w:b/>
          <w:bCs/>
          <w:u w:val="single"/>
          <w:rtl/>
        </w:rPr>
        <w:t>כפיפות</w:t>
      </w:r>
      <w:r w:rsidRPr="002A3716">
        <w:rPr>
          <w:rFonts w:ascii="David" w:hAnsi="David" w:cs="David"/>
          <w:b/>
          <w:bCs/>
          <w:rtl/>
        </w:rPr>
        <w:t>:</w:t>
      </w:r>
      <w:r w:rsidRPr="002A3716">
        <w:rPr>
          <w:rFonts w:ascii="David" w:hAnsi="David" w:cs="David"/>
          <w:rtl/>
        </w:rPr>
        <w:t xml:space="preserve"> </w:t>
      </w:r>
      <w:r w:rsidR="00843274" w:rsidRPr="002A3716">
        <w:rPr>
          <w:rFonts w:ascii="David" w:hAnsi="David" w:cs="David"/>
          <w:color w:val="000000"/>
          <w:rtl/>
        </w:rPr>
        <w:t>מנהל</w:t>
      </w:r>
      <w:r w:rsidR="002A3716" w:rsidRPr="002A3716">
        <w:rPr>
          <w:rFonts w:ascii="David" w:hAnsi="David" w:cs="David"/>
          <w:color w:val="000000"/>
          <w:rtl/>
        </w:rPr>
        <w:t>ת</w:t>
      </w:r>
      <w:r w:rsidR="00843274" w:rsidRPr="002A3716">
        <w:rPr>
          <w:rFonts w:ascii="David" w:hAnsi="David" w:cs="David"/>
          <w:color w:val="000000"/>
          <w:rtl/>
        </w:rPr>
        <w:t xml:space="preserve"> </w:t>
      </w:r>
      <w:r w:rsidR="002A3716" w:rsidRPr="002A3716">
        <w:rPr>
          <w:rFonts w:ascii="David" w:hAnsi="David" w:cs="David"/>
          <w:rtl/>
        </w:rPr>
        <w:t>מרכז הזדמנות</w:t>
      </w:r>
    </w:p>
    <w:p w:rsidR="00B3794E" w:rsidRPr="002A3716" w:rsidRDefault="00B3794E" w:rsidP="002A3716">
      <w:pPr>
        <w:spacing w:after="200" w:line="276" w:lineRule="auto"/>
        <w:ind w:left="720" w:right="567"/>
        <w:jc w:val="both"/>
        <w:rPr>
          <w:rFonts w:ascii="David" w:hAnsi="David"/>
          <w:rtl/>
        </w:rPr>
      </w:pPr>
      <w:r w:rsidRPr="002A3716">
        <w:rPr>
          <w:rFonts w:ascii="David" w:hAnsi="David"/>
          <w:rtl/>
        </w:rPr>
        <w:t>העסקה דרך קרן רמלה לחינוך תרבות ופיתוח (</w:t>
      </w:r>
      <w:proofErr w:type="spellStart"/>
      <w:r w:rsidRPr="002A3716">
        <w:rPr>
          <w:rFonts w:ascii="David" w:hAnsi="David"/>
          <w:rtl/>
        </w:rPr>
        <w:t>ע"ר</w:t>
      </w:r>
      <w:proofErr w:type="spellEnd"/>
      <w:r w:rsidRPr="002A3716">
        <w:rPr>
          <w:rFonts w:ascii="David" w:hAnsi="David"/>
          <w:rtl/>
        </w:rPr>
        <w:t>)</w:t>
      </w:r>
    </w:p>
    <w:p w:rsidR="00A914BA" w:rsidRPr="002A3716" w:rsidRDefault="00A914BA" w:rsidP="002A3716">
      <w:pPr>
        <w:spacing w:before="240"/>
        <w:jc w:val="both"/>
        <w:rPr>
          <w:rFonts w:ascii="David" w:hAnsi="David"/>
          <w:b/>
          <w:bCs/>
          <w:rtl/>
        </w:rPr>
      </w:pPr>
      <w:r w:rsidRPr="002A3716">
        <w:rPr>
          <w:rFonts w:ascii="David" w:hAnsi="David"/>
          <w:b/>
          <w:bCs/>
          <w:u w:val="single"/>
          <w:rtl/>
        </w:rPr>
        <w:t>חלקיות משרה</w:t>
      </w:r>
      <w:r w:rsidRPr="002A3716">
        <w:rPr>
          <w:rFonts w:ascii="David" w:hAnsi="David"/>
          <w:b/>
          <w:bCs/>
          <w:rtl/>
        </w:rPr>
        <w:t>:</w:t>
      </w:r>
      <w:r w:rsidRPr="002A3716">
        <w:rPr>
          <w:rFonts w:ascii="David" w:hAnsi="David"/>
          <w:rtl/>
        </w:rPr>
        <w:t xml:space="preserve"> </w:t>
      </w:r>
      <w:r w:rsidR="002A3716" w:rsidRPr="002A3716">
        <w:rPr>
          <w:rFonts w:ascii="David" w:hAnsi="David"/>
          <w:rtl/>
        </w:rPr>
        <w:t>50%</w:t>
      </w:r>
      <w:r w:rsidR="002B4A70" w:rsidRPr="002A3716">
        <w:rPr>
          <w:rFonts w:ascii="David" w:hAnsi="David"/>
          <w:b/>
          <w:bCs/>
          <w:rtl/>
        </w:rPr>
        <w:t xml:space="preserve"> </w:t>
      </w:r>
    </w:p>
    <w:p w:rsidR="00A9082B" w:rsidRDefault="00A9082B" w:rsidP="002A3716">
      <w:pPr>
        <w:spacing w:after="200" w:line="276" w:lineRule="auto"/>
        <w:ind w:right="340"/>
        <w:jc w:val="both"/>
        <w:rPr>
          <w:rFonts w:ascii="David" w:hAnsi="David"/>
          <w:b/>
          <w:bCs/>
          <w:u w:val="single"/>
          <w:rtl/>
        </w:rPr>
      </w:pPr>
    </w:p>
    <w:p w:rsidR="002B4A70" w:rsidRPr="002A3716" w:rsidRDefault="002A3716" w:rsidP="002A3716">
      <w:pPr>
        <w:spacing w:after="200" w:line="276" w:lineRule="auto"/>
        <w:ind w:right="340"/>
        <w:jc w:val="both"/>
        <w:rPr>
          <w:rFonts w:ascii="David" w:hAnsi="David"/>
          <w:rtl/>
        </w:rPr>
      </w:pPr>
      <w:r w:rsidRPr="002A3716">
        <w:rPr>
          <w:rFonts w:ascii="David" w:hAnsi="David"/>
          <w:b/>
          <w:bCs/>
          <w:u w:val="single"/>
          <w:rtl/>
        </w:rPr>
        <w:t>תנאי סף</w:t>
      </w:r>
      <w:r w:rsidR="00843274" w:rsidRPr="002A3716">
        <w:rPr>
          <w:rFonts w:ascii="David" w:hAnsi="David"/>
          <w:b/>
          <w:bCs/>
          <w:u w:val="single"/>
          <w:rtl/>
        </w:rPr>
        <w:t>:</w:t>
      </w:r>
      <w:r w:rsidR="00843274" w:rsidRPr="002A3716">
        <w:rPr>
          <w:rFonts w:ascii="David" w:hAnsi="David"/>
          <w:rtl/>
        </w:rPr>
        <w:t xml:space="preserve"> </w:t>
      </w:r>
    </w:p>
    <w:p w:rsidR="002A3716" w:rsidRPr="002A3716" w:rsidRDefault="002A3716" w:rsidP="002A3716">
      <w:pPr>
        <w:spacing w:after="160" w:line="259" w:lineRule="auto"/>
        <w:jc w:val="both"/>
        <w:rPr>
          <w:rFonts w:ascii="David" w:hAnsi="David"/>
          <w:b/>
        </w:rPr>
      </w:pPr>
      <w:r w:rsidRPr="002A3716">
        <w:rPr>
          <w:rFonts w:ascii="David" w:hAnsi="David"/>
          <w:b/>
          <w:rtl/>
        </w:rPr>
        <w:t>תואר ראשון רלוונטי, יתרון משמעותי לתואר בעו"ס;</w:t>
      </w:r>
    </w:p>
    <w:p w:rsidR="002A3716" w:rsidRPr="002A3716" w:rsidRDefault="002A3716" w:rsidP="002A3716">
      <w:pPr>
        <w:spacing w:after="160" w:line="259" w:lineRule="auto"/>
        <w:jc w:val="both"/>
        <w:rPr>
          <w:rFonts w:ascii="David" w:hAnsi="David"/>
          <w:b/>
        </w:rPr>
      </w:pPr>
      <w:r w:rsidRPr="002A3716">
        <w:rPr>
          <w:rFonts w:ascii="David" w:hAnsi="David"/>
          <w:b/>
          <w:rtl/>
        </w:rPr>
        <w:t>ניסיון בליווי, הדרכה וחניכה של צוות ובפיתוח מערכי הכשרה והדרכה;</w:t>
      </w:r>
    </w:p>
    <w:p w:rsidR="002A3716" w:rsidRPr="002A3716" w:rsidRDefault="002A3716" w:rsidP="002A3716">
      <w:pPr>
        <w:spacing w:after="160" w:line="259" w:lineRule="auto"/>
        <w:jc w:val="both"/>
        <w:rPr>
          <w:rFonts w:ascii="David" w:hAnsi="David"/>
          <w:b/>
        </w:rPr>
      </w:pPr>
      <w:r w:rsidRPr="002A3716">
        <w:rPr>
          <w:rFonts w:ascii="David" w:hAnsi="David"/>
          <w:b/>
          <w:rtl/>
        </w:rPr>
        <w:t>ניסיון והיכרות עם תכנים תעסוקתיים ואימוניים;</w:t>
      </w:r>
    </w:p>
    <w:p w:rsidR="002A3716" w:rsidRPr="002A3716" w:rsidRDefault="002A3716" w:rsidP="002A3716">
      <w:pPr>
        <w:spacing w:after="160" w:line="259" w:lineRule="auto"/>
        <w:jc w:val="both"/>
        <w:rPr>
          <w:rFonts w:ascii="David" w:hAnsi="David"/>
          <w:b/>
        </w:rPr>
      </w:pPr>
      <w:r w:rsidRPr="002A3716">
        <w:rPr>
          <w:rFonts w:ascii="David" w:hAnsi="David"/>
          <w:b/>
          <w:rtl/>
        </w:rPr>
        <w:t>ניסיון והיכרות עם עולם הרווחה;</w:t>
      </w:r>
    </w:p>
    <w:p w:rsidR="002A3716" w:rsidRPr="002A3716" w:rsidRDefault="002A3716" w:rsidP="002A3716">
      <w:pPr>
        <w:spacing w:after="160" w:line="259" w:lineRule="auto"/>
        <w:jc w:val="both"/>
        <w:rPr>
          <w:rFonts w:ascii="David" w:hAnsi="David"/>
          <w:b/>
        </w:rPr>
      </w:pPr>
      <w:r w:rsidRPr="002A3716">
        <w:rPr>
          <w:rFonts w:ascii="David" w:hAnsi="David"/>
          <w:b/>
          <w:rtl/>
        </w:rPr>
        <w:t>ניסיון בהנחיית קבוצות- יתרון.</w:t>
      </w:r>
    </w:p>
    <w:p w:rsidR="002A3716" w:rsidRPr="002A3716" w:rsidRDefault="00A914BA" w:rsidP="002A3716">
      <w:pPr>
        <w:spacing w:after="160" w:line="259" w:lineRule="auto"/>
        <w:jc w:val="both"/>
        <w:rPr>
          <w:rFonts w:ascii="David" w:hAnsi="David"/>
          <w:b/>
        </w:rPr>
      </w:pPr>
      <w:r w:rsidRPr="002A3716">
        <w:rPr>
          <w:rFonts w:ascii="David" w:hAnsi="David"/>
          <w:b/>
          <w:bCs/>
          <w:u w:val="single"/>
          <w:rtl/>
        </w:rPr>
        <w:t>כישורים אישיים</w:t>
      </w:r>
      <w:r w:rsidRPr="002A3716">
        <w:rPr>
          <w:rFonts w:ascii="David" w:hAnsi="David"/>
          <w:rtl/>
        </w:rPr>
        <w:t>:</w:t>
      </w:r>
      <w:r w:rsidR="00B33726" w:rsidRPr="002A3716">
        <w:rPr>
          <w:rFonts w:ascii="David" w:hAnsi="David"/>
          <w:rtl/>
        </w:rPr>
        <w:t xml:space="preserve"> </w:t>
      </w:r>
      <w:r w:rsidR="002A3716" w:rsidRPr="002A3716">
        <w:rPr>
          <w:rFonts w:ascii="David" w:hAnsi="David"/>
          <w:b/>
          <w:rtl/>
        </w:rPr>
        <w:t>יכולת הובלה והנעה של צוות; יכולת לעבודה עצמאית.</w:t>
      </w:r>
    </w:p>
    <w:p w:rsidR="002A3716" w:rsidRDefault="002A3716" w:rsidP="002B4A70">
      <w:pPr>
        <w:spacing w:after="200" w:line="276" w:lineRule="auto"/>
        <w:ind w:right="567"/>
        <w:rPr>
          <w:rFonts w:ascii="David" w:hAnsi="David"/>
          <w:rtl/>
        </w:rPr>
      </w:pPr>
    </w:p>
    <w:p w:rsidR="00CB22E2" w:rsidRPr="00843274" w:rsidRDefault="00CB22E2" w:rsidP="00CB22E2">
      <w:pPr>
        <w:jc w:val="center"/>
        <w:rPr>
          <w:rFonts w:ascii="Arial" w:hAnsi="Arial"/>
          <w:b/>
          <w:bCs/>
        </w:rPr>
      </w:pPr>
      <w:r w:rsidRPr="00843274">
        <w:rPr>
          <w:rFonts w:hint="cs"/>
          <w:rtl/>
        </w:rPr>
        <w:t xml:space="preserve">__________________________________________________________________________________  </w:t>
      </w:r>
    </w:p>
    <w:p w:rsidR="00CB22E2" w:rsidRPr="003A1FF2" w:rsidRDefault="00CB22E2" w:rsidP="002C4E33">
      <w:pPr>
        <w:pStyle w:val="NormalWeb"/>
        <w:bidi/>
        <w:spacing w:before="0" w:beforeAutospacing="0" w:after="0" w:afterAutospacing="0"/>
        <w:jc w:val="center"/>
        <w:rPr>
          <w:rFonts w:cs="David"/>
          <w:b/>
          <w:bCs/>
          <w:rtl/>
        </w:rPr>
      </w:pPr>
      <w:r w:rsidRPr="003A1FF2">
        <w:rPr>
          <w:rFonts w:cs="David" w:hint="cs"/>
          <w:b/>
          <w:bCs/>
          <w:rtl/>
        </w:rPr>
        <w:t xml:space="preserve">מועמדות לתפקיד בצירוף קורות-חיים, ממליצים, </w:t>
      </w:r>
      <w:proofErr w:type="spellStart"/>
      <w:r w:rsidRPr="003A1FF2">
        <w:rPr>
          <w:rFonts w:cs="David" w:hint="cs"/>
          <w:b/>
          <w:bCs/>
          <w:rtl/>
        </w:rPr>
        <w:t>רשיונות</w:t>
      </w:r>
      <w:proofErr w:type="spellEnd"/>
      <w:r w:rsidRPr="003A1FF2">
        <w:rPr>
          <w:rFonts w:cs="David" w:hint="cs"/>
          <w:b/>
          <w:bCs/>
          <w:rtl/>
        </w:rPr>
        <w:t xml:space="preserve"> ותעודות מתאימות, ניתן לשלוח למייל:                                  </w:t>
      </w:r>
      <w:hyperlink r:id="rId8" w:history="1">
        <w:r w:rsidR="006B3BD9" w:rsidRPr="00FF761B">
          <w:rPr>
            <w:rStyle w:val="Hyperlink"/>
            <w:rFonts w:ascii="David" w:hAnsi="David" w:cs="David"/>
          </w:rPr>
          <w:t>michrazim-fund@ramle.org.il</w:t>
        </w:r>
      </w:hyperlink>
      <w:r w:rsidR="006B3BD9" w:rsidRPr="00FF761B">
        <w:rPr>
          <w:rFonts w:ascii="David" w:hAnsi="David"/>
          <w:color w:val="262626"/>
          <w:rtl/>
        </w:rPr>
        <w:t xml:space="preserve"> </w:t>
      </w:r>
      <w:r w:rsidR="003A1FF2" w:rsidRPr="003A1FF2">
        <w:rPr>
          <w:rFonts w:cs="David" w:hint="cs"/>
          <w:b/>
          <w:bCs/>
          <w:rtl/>
        </w:rPr>
        <w:t xml:space="preserve">או </w:t>
      </w:r>
      <w:r w:rsidRPr="003A1FF2">
        <w:rPr>
          <w:rFonts w:cs="David" w:hint="cs"/>
          <w:b/>
          <w:bCs/>
          <w:rtl/>
        </w:rPr>
        <w:t>ל</w:t>
      </w:r>
      <w:r w:rsidR="003A1FF2">
        <w:rPr>
          <w:rFonts w:cs="David" w:hint="cs"/>
          <w:b/>
          <w:bCs/>
          <w:rtl/>
        </w:rPr>
        <w:t>מסור ב</w:t>
      </w:r>
      <w:r w:rsidRPr="003A1FF2">
        <w:rPr>
          <w:rFonts w:cs="David" w:hint="cs"/>
          <w:b/>
          <w:bCs/>
          <w:rtl/>
        </w:rPr>
        <w:t xml:space="preserve">משרדי קרן </w:t>
      </w:r>
      <w:r w:rsidR="003A1FF2">
        <w:rPr>
          <w:rFonts w:cs="David" w:hint="cs"/>
          <w:b/>
          <w:bCs/>
          <w:rtl/>
        </w:rPr>
        <w:t xml:space="preserve">רמלה </w:t>
      </w:r>
      <w:r w:rsidRPr="003A1FF2">
        <w:rPr>
          <w:rFonts w:cs="David" w:hint="cs"/>
          <w:b/>
          <w:bCs/>
          <w:rtl/>
        </w:rPr>
        <w:t>ברחוב הזית 4, רמלה (קמפוס נבון)</w:t>
      </w:r>
      <w:r w:rsidR="003A1FF2">
        <w:rPr>
          <w:rFonts w:cs="David" w:hint="cs"/>
          <w:b/>
          <w:bCs/>
          <w:rtl/>
        </w:rPr>
        <w:t xml:space="preserve">. מועד אחרון להגשת מועמדויות: </w:t>
      </w:r>
      <w:r w:rsidR="002C4E33">
        <w:rPr>
          <w:rFonts w:cs="David" w:hint="cs"/>
          <w:b/>
          <w:bCs/>
          <w:u w:val="single"/>
          <w:rtl/>
        </w:rPr>
        <w:t xml:space="preserve">13/09/23 </w:t>
      </w:r>
      <w:bookmarkStart w:id="0" w:name="_GoBack"/>
      <w:bookmarkEnd w:id="0"/>
      <w:r w:rsidRPr="003A1FF2">
        <w:rPr>
          <w:rFonts w:cs="David" w:hint="cs"/>
          <w:b/>
          <w:bCs/>
          <w:rtl/>
        </w:rPr>
        <w:t>ב</w:t>
      </w:r>
      <w:r w:rsidR="003A1FF2">
        <w:rPr>
          <w:rFonts w:hint="cs"/>
          <w:b/>
          <w:bCs/>
          <w:u w:val="single"/>
          <w:rtl/>
        </w:rPr>
        <w:t xml:space="preserve">שעה </w:t>
      </w:r>
      <w:r w:rsidRPr="003A1FF2">
        <w:rPr>
          <w:rFonts w:cs="David" w:hint="cs"/>
          <w:b/>
          <w:bCs/>
          <w:u w:val="single"/>
          <w:rtl/>
        </w:rPr>
        <w:t>13:00</w:t>
      </w:r>
      <w:r w:rsidRPr="003A1FF2">
        <w:rPr>
          <w:rFonts w:cs="David" w:hint="cs"/>
          <w:b/>
          <w:bCs/>
          <w:rtl/>
        </w:rPr>
        <w:t xml:space="preserve">. טלפון: </w:t>
      </w:r>
      <w:r w:rsidRPr="003A1FF2">
        <w:rPr>
          <w:rFonts w:cs="David" w:hint="cs"/>
          <w:b/>
          <w:bCs/>
          <w:u w:val="single"/>
          <w:rtl/>
        </w:rPr>
        <w:t>08-9771901</w:t>
      </w:r>
      <w:r w:rsidRPr="003A1FF2">
        <w:rPr>
          <w:rFonts w:cs="David" w:hint="cs"/>
          <w:b/>
          <w:bCs/>
          <w:rtl/>
        </w:rPr>
        <w:t>.</w:t>
      </w:r>
    </w:p>
    <w:p w:rsidR="00CB22E2" w:rsidRPr="003A1FF2" w:rsidRDefault="00CB22E2" w:rsidP="00CB22E2">
      <w:pPr>
        <w:jc w:val="center"/>
        <w:rPr>
          <w:b/>
          <w:bCs/>
          <w:rtl/>
        </w:rPr>
      </w:pPr>
      <w:r w:rsidRPr="003A1FF2">
        <w:rPr>
          <w:rFonts w:hint="cs"/>
          <w:b/>
          <w:bCs/>
          <w:rtl/>
        </w:rPr>
        <w:t>מודעה זו מיועדת לגברים ולנשים כאחת.</w:t>
      </w:r>
    </w:p>
    <w:p w:rsidR="00CB22E2" w:rsidRPr="003A1FF2" w:rsidRDefault="00CB22E2" w:rsidP="00CB22E2">
      <w:pPr>
        <w:jc w:val="center"/>
        <w:rPr>
          <w:b/>
          <w:bCs/>
          <w:rtl/>
        </w:rPr>
      </w:pPr>
      <w:r w:rsidRPr="003A1FF2">
        <w:rPr>
          <w:rFonts w:hint="cs"/>
          <w:b/>
          <w:bCs/>
          <w:rtl/>
        </w:rPr>
        <w:t>רק מועמד/ת העונה לדרישות המשרה בצירוף המסמכים הדרושים יוכל/תוכל להשתתף במכרז</w:t>
      </w:r>
    </w:p>
    <w:p w:rsidR="00CB22E2" w:rsidRPr="003A1FF2" w:rsidRDefault="00CB22E2" w:rsidP="00CB22E2">
      <w:pPr>
        <w:jc w:val="center"/>
        <w:rPr>
          <w:rFonts w:ascii="Arial" w:hAnsi="Arial"/>
          <w:b/>
          <w:bCs/>
          <w:rtl/>
        </w:rPr>
      </w:pPr>
      <w:r w:rsidRPr="003A1FF2">
        <w:rPr>
          <w:rFonts w:ascii="Arial" w:hAnsi="Arial" w:hint="cs"/>
          <w:b/>
          <w:bCs/>
          <w:rtl/>
        </w:rPr>
        <w:t xml:space="preserve">מועמדויות </w:t>
      </w:r>
      <w:r w:rsidRPr="003A1FF2">
        <w:rPr>
          <w:rFonts w:ascii="Arial" w:hAnsi="Arial"/>
          <w:b/>
          <w:bCs/>
          <w:rtl/>
        </w:rPr>
        <w:t>שתגענה לאחר המועד הנקוב ו/או שלא בצירוף תעודות ו/או המלצות כאמור – לא ת</w:t>
      </w:r>
      <w:r w:rsidRPr="003A1FF2">
        <w:rPr>
          <w:rFonts w:ascii="Arial" w:hAnsi="Arial" w:hint="cs"/>
          <w:b/>
          <w:bCs/>
          <w:rtl/>
        </w:rPr>
        <w:t>ילקחנ</w:t>
      </w:r>
      <w:r w:rsidRPr="003A1FF2">
        <w:rPr>
          <w:rFonts w:ascii="Arial" w:hAnsi="Arial"/>
          <w:b/>
          <w:bCs/>
          <w:rtl/>
        </w:rPr>
        <w:t>ה בחשבון.</w:t>
      </w:r>
    </w:p>
    <w:p w:rsidR="00CB22E2" w:rsidRPr="00843274" w:rsidRDefault="00CB22E2" w:rsidP="00CB22E2">
      <w:pPr>
        <w:jc w:val="center"/>
        <w:rPr>
          <w:rFonts w:ascii="Arial" w:hAnsi="Arial"/>
          <w:b/>
          <w:bCs/>
          <w:rtl/>
        </w:rPr>
      </w:pPr>
    </w:p>
    <w:p w:rsidR="00B30DE0" w:rsidRPr="00F10191" w:rsidRDefault="00B30DE0" w:rsidP="00B30DE0">
      <w:pPr>
        <w:tabs>
          <w:tab w:val="right" w:pos="1218"/>
        </w:tabs>
        <w:spacing w:line="276" w:lineRule="auto"/>
        <w:ind w:right="-1440"/>
        <w:jc w:val="center"/>
        <w:rPr>
          <w:rFonts w:ascii="Tahoma" w:hAnsi="Tahoma"/>
          <w:b/>
          <w:bCs/>
          <w:rtl/>
        </w:rPr>
      </w:pPr>
    </w:p>
    <w:p w:rsidR="00B30DE0" w:rsidRPr="00F10191" w:rsidRDefault="00B30DE0" w:rsidP="00B30DE0">
      <w:pPr>
        <w:tabs>
          <w:tab w:val="right" w:pos="1218"/>
        </w:tabs>
        <w:spacing w:line="276" w:lineRule="auto"/>
        <w:ind w:right="-1440"/>
        <w:jc w:val="center"/>
        <w:rPr>
          <w:rFonts w:ascii="Tahoma" w:hAnsi="Tahoma"/>
          <w:b/>
          <w:bCs/>
          <w:rtl/>
        </w:rPr>
      </w:pPr>
      <w:r w:rsidRPr="00F10191">
        <w:rPr>
          <w:rFonts w:ascii="Tahoma" w:hAnsi="Tahoma" w:hint="cs"/>
          <w:b/>
          <w:bCs/>
          <w:rtl/>
        </w:rPr>
        <w:t>בכבוד רב</w:t>
      </w:r>
    </w:p>
    <w:p w:rsidR="00B30DE0" w:rsidRPr="00F10191" w:rsidRDefault="00B30DE0" w:rsidP="00B30DE0">
      <w:pPr>
        <w:tabs>
          <w:tab w:val="right" w:pos="1218"/>
        </w:tabs>
        <w:spacing w:line="276" w:lineRule="auto"/>
        <w:ind w:right="-1440"/>
        <w:jc w:val="center"/>
        <w:rPr>
          <w:rFonts w:ascii="Tahoma" w:hAnsi="Tahoma"/>
          <w:b/>
          <w:bCs/>
          <w:rtl/>
        </w:rPr>
      </w:pPr>
    </w:p>
    <w:p w:rsidR="00B30DE0" w:rsidRPr="00F10191" w:rsidRDefault="00B30DE0" w:rsidP="00B30DE0">
      <w:pPr>
        <w:tabs>
          <w:tab w:val="right" w:pos="1218"/>
        </w:tabs>
        <w:spacing w:line="276" w:lineRule="auto"/>
        <w:ind w:right="-1440"/>
        <w:jc w:val="center"/>
        <w:rPr>
          <w:rFonts w:ascii="Tahoma" w:hAnsi="Tahoma"/>
          <w:b/>
          <w:bCs/>
          <w:rtl/>
        </w:rPr>
      </w:pPr>
      <w:r>
        <w:rPr>
          <w:rFonts w:ascii="Tahoma" w:hAnsi="Tahoma" w:hint="cs"/>
          <w:b/>
          <w:bCs/>
          <w:rtl/>
        </w:rPr>
        <w:t>מיכאל וידל- ראש העיר</w:t>
      </w:r>
    </w:p>
    <w:p w:rsidR="00B30DE0" w:rsidRPr="00F10191" w:rsidRDefault="00B30DE0" w:rsidP="00B30DE0">
      <w:pPr>
        <w:contextualSpacing/>
        <w:jc w:val="center"/>
        <w:rPr>
          <w:rFonts w:ascii="Tahoma" w:hAnsi="Tahoma"/>
          <w:b/>
          <w:bCs/>
          <w:color w:val="000000"/>
          <w:rtl/>
        </w:rPr>
      </w:pPr>
      <w:r w:rsidRPr="00F10191">
        <w:rPr>
          <w:rFonts w:ascii="Tahoma" w:hAnsi="Tahoma" w:hint="cs"/>
          <w:b/>
          <w:bCs/>
          <w:color w:val="000000"/>
          <w:rtl/>
        </w:rPr>
        <w:t xml:space="preserve">                                    </w:t>
      </w:r>
      <w:r>
        <w:rPr>
          <w:rFonts w:ascii="Tahoma" w:hAnsi="Tahoma" w:hint="cs"/>
          <w:b/>
          <w:bCs/>
          <w:color w:val="000000"/>
          <w:rtl/>
        </w:rPr>
        <w:t>יו"ר</w:t>
      </w:r>
      <w:r w:rsidRPr="00F10191">
        <w:rPr>
          <w:rFonts w:ascii="Tahoma" w:hAnsi="Tahoma" w:hint="cs"/>
          <w:b/>
          <w:bCs/>
          <w:color w:val="000000"/>
          <w:rtl/>
        </w:rPr>
        <w:t xml:space="preserve"> קרן רמלה לחינוך תרבות ופיתוח</w:t>
      </w:r>
    </w:p>
    <w:p w:rsidR="00B30DE0" w:rsidRPr="00F10191" w:rsidRDefault="00B30DE0" w:rsidP="00B30DE0">
      <w:pPr>
        <w:tabs>
          <w:tab w:val="right" w:pos="1218"/>
        </w:tabs>
        <w:spacing w:line="276" w:lineRule="auto"/>
        <w:ind w:right="-1440"/>
        <w:jc w:val="center"/>
        <w:rPr>
          <w:rFonts w:ascii="Tahoma" w:hAnsi="Tahoma"/>
          <w:b/>
          <w:bCs/>
        </w:rPr>
      </w:pPr>
    </w:p>
    <w:p w:rsidR="007F0AD9" w:rsidRPr="00B30DE0" w:rsidRDefault="007F0AD9" w:rsidP="00B30DE0">
      <w:pPr>
        <w:jc w:val="center"/>
        <w:rPr>
          <w:b/>
          <w:bCs/>
        </w:rPr>
      </w:pPr>
    </w:p>
    <w:sectPr w:rsidR="007F0AD9" w:rsidRPr="00B30DE0" w:rsidSect="00852285">
      <w:headerReference w:type="default" r:id="rId9"/>
      <w:footerReference w:type="default" r:id="rId10"/>
      <w:pgSz w:w="11906" w:h="16838"/>
      <w:pgMar w:top="1440" w:right="746" w:bottom="1440" w:left="720" w:header="540" w:footer="43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C8" w:rsidRDefault="006520C8">
      <w:r>
        <w:separator/>
      </w:r>
    </w:p>
  </w:endnote>
  <w:endnote w:type="continuationSeparator" w:id="0">
    <w:p w:rsidR="006520C8" w:rsidRDefault="0065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67" w:rsidRPr="00852285" w:rsidRDefault="00351567" w:rsidP="003D37EA">
    <w:pPr>
      <w:pStyle w:val="a5"/>
      <w:jc w:val="center"/>
      <w:rPr>
        <w:sz w:val="22"/>
        <w:szCs w:val="22"/>
        <w:rtl/>
      </w:rPr>
    </w:pPr>
  </w:p>
  <w:p w:rsidR="00351567" w:rsidRPr="00852285" w:rsidRDefault="00351567" w:rsidP="009B042E">
    <w:pPr>
      <w:pStyle w:val="a5"/>
      <w:rPr>
        <w:sz w:val="22"/>
        <w:szCs w:val="22"/>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C8" w:rsidRDefault="006520C8">
      <w:r>
        <w:separator/>
      </w:r>
    </w:p>
  </w:footnote>
  <w:footnote w:type="continuationSeparator" w:id="0">
    <w:p w:rsidR="006520C8" w:rsidRDefault="0065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67" w:rsidRPr="00353DD6" w:rsidRDefault="00351567" w:rsidP="00351567">
    <w:pPr>
      <w:pStyle w:val="a3"/>
      <w:ind w:firstLine="26"/>
      <w:jc w:val="center"/>
      <w:rPr>
        <w:b/>
        <w:bCs/>
        <w:rtl/>
      </w:rPr>
    </w:pPr>
    <w:r>
      <w:rPr>
        <w:noProof/>
      </w:rPr>
      <w:drawing>
        <wp:inline distT="0" distB="0" distL="0" distR="0">
          <wp:extent cx="949579" cy="521335"/>
          <wp:effectExtent l="0" t="0" r="3175" b="0"/>
          <wp:docPr id="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8463" t="37766" r="29444" b="18880"/>
                  <a:stretch/>
                </pic:blipFill>
                <pic:spPr bwMode="auto">
                  <a:xfrm>
                    <a:off x="0" y="0"/>
                    <a:ext cx="1142919" cy="627482"/>
                  </a:xfrm>
                  <a:prstGeom prst="rect">
                    <a:avLst/>
                  </a:prstGeom>
                  <a:ln>
                    <a:noFill/>
                  </a:ln>
                  <a:extLst>
                    <a:ext uri="{53640926-AAD7-44D8-BBD7-CCE9431645EC}">
                      <a14:shadowObscured xmlns:a14="http://schemas.microsoft.com/office/drawing/2010/main"/>
                    </a:ext>
                  </a:extLst>
                </pic:spPr>
              </pic:pic>
            </a:graphicData>
          </a:graphic>
        </wp:inline>
      </w:drawing>
    </w:r>
  </w:p>
  <w:p w:rsidR="00351567" w:rsidRDefault="00351567" w:rsidP="00351567">
    <w:pPr>
      <w:pStyle w:val="a3"/>
      <w:ind w:firstLine="26"/>
      <w:jc w:val="center"/>
      <w:rPr>
        <w:b/>
        <w:bCs/>
        <w:rtl/>
      </w:rPr>
    </w:pPr>
    <w:r w:rsidRPr="006B08F7">
      <w:rPr>
        <w:rFonts w:hint="cs"/>
        <w:b/>
        <w:bCs/>
        <w:rtl/>
      </w:rPr>
      <w:t>"רמלה עיר עולם"</w:t>
    </w:r>
  </w:p>
  <w:p w:rsidR="00351567" w:rsidRPr="00351567" w:rsidRDefault="00351567" w:rsidP="00351567">
    <w:pPr>
      <w:pStyle w:val="a3"/>
      <w:rPr>
        <w:sz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6C1"/>
    <w:multiLevelType w:val="hybridMultilevel"/>
    <w:tmpl w:val="BA886D8E"/>
    <w:lvl w:ilvl="0" w:tplc="724C59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E7309"/>
    <w:multiLevelType w:val="hybridMultilevel"/>
    <w:tmpl w:val="BA886D8E"/>
    <w:lvl w:ilvl="0" w:tplc="724C59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E3DF4"/>
    <w:multiLevelType w:val="hybridMultilevel"/>
    <w:tmpl w:val="1872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37323"/>
    <w:multiLevelType w:val="hybridMultilevel"/>
    <w:tmpl w:val="B0A4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A51B1"/>
    <w:multiLevelType w:val="hybridMultilevel"/>
    <w:tmpl w:val="6F940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73D4"/>
    <w:multiLevelType w:val="multilevel"/>
    <w:tmpl w:val="EC622FC4"/>
    <w:lvl w:ilvl="0">
      <w:start w:val="8"/>
      <w:numFmt w:val="decimal"/>
      <w:lvlText w:val="%1."/>
      <w:lvlJc w:val="left"/>
      <w:pPr>
        <w:ind w:left="360" w:hanging="360"/>
      </w:pPr>
      <w:rPr>
        <w:rFonts w:hint="default"/>
      </w:rPr>
    </w:lvl>
    <w:lvl w:ilvl="1">
      <w:start w:val="1"/>
      <w:numFmt w:val="decimal"/>
      <w:isLgl/>
      <w:lvlText w:val="%1.%2"/>
      <w:lvlJc w:val="left"/>
      <w:pPr>
        <w:ind w:left="135" w:hanging="36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000" w:hanging="1440"/>
      </w:pPr>
      <w:rPr>
        <w:rFonts w:hint="default"/>
      </w:rPr>
    </w:lvl>
  </w:abstractNum>
  <w:abstractNum w:abstractNumId="6" w15:restartNumberingAfterBreak="0">
    <w:nsid w:val="0E620425"/>
    <w:multiLevelType w:val="hybridMultilevel"/>
    <w:tmpl w:val="5214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D141E"/>
    <w:multiLevelType w:val="hybridMultilevel"/>
    <w:tmpl w:val="D56E851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2273A"/>
    <w:multiLevelType w:val="multilevel"/>
    <w:tmpl w:val="0AF23BD2"/>
    <w:lvl w:ilvl="0">
      <w:start w:val="1"/>
      <w:numFmt w:val="decimal"/>
      <w:lvlText w:val="%1."/>
      <w:lvlJc w:val="left"/>
      <w:pPr>
        <w:ind w:left="360" w:hanging="360"/>
      </w:pPr>
      <w:rPr>
        <w:rFonts w:hint="default"/>
      </w:rPr>
    </w:lvl>
    <w:lvl w:ilvl="1">
      <w:start w:val="1"/>
      <w:numFmt w:val="decimal"/>
      <w:lvlText w:val="10.%2"/>
      <w:lvlJc w:val="left"/>
      <w:pPr>
        <w:ind w:left="1069" w:hanging="360"/>
      </w:pPr>
      <w:rPr>
        <w:rFonts w:hint="default"/>
        <w:b w:val="0"/>
        <w:bCs w:val="0"/>
        <w:sz w:val="24"/>
        <w:szCs w:val="24"/>
        <w:lang w:bidi="he-IL"/>
      </w:rPr>
    </w:lvl>
    <w:lvl w:ilvl="2">
      <w:start w:val="1"/>
      <w:numFmt w:val="decimal"/>
      <w:isLgl/>
      <w:lvlText w:val="%1.%2.%3"/>
      <w:lvlJc w:val="left"/>
      <w:pPr>
        <w:ind w:left="86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000" w:hanging="1440"/>
      </w:pPr>
      <w:rPr>
        <w:rFonts w:hint="default"/>
      </w:rPr>
    </w:lvl>
  </w:abstractNum>
  <w:abstractNum w:abstractNumId="9" w15:restartNumberingAfterBreak="0">
    <w:nsid w:val="14232496"/>
    <w:multiLevelType w:val="hybridMultilevel"/>
    <w:tmpl w:val="66CE6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15D75"/>
    <w:multiLevelType w:val="hybridMultilevel"/>
    <w:tmpl w:val="C2B43034"/>
    <w:lvl w:ilvl="0" w:tplc="C974DDB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E20F70"/>
    <w:multiLevelType w:val="hybridMultilevel"/>
    <w:tmpl w:val="8B2E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A7F39"/>
    <w:multiLevelType w:val="hybridMultilevel"/>
    <w:tmpl w:val="BA886D8E"/>
    <w:lvl w:ilvl="0" w:tplc="724C590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F401E1"/>
    <w:multiLevelType w:val="hybridMultilevel"/>
    <w:tmpl w:val="3A60DF88"/>
    <w:lvl w:ilvl="0" w:tplc="F5B84020">
      <w:start w:val="1"/>
      <w:numFmt w:val="hebrew1"/>
      <w:lvlText w:val="%1."/>
      <w:lvlJc w:val="left"/>
      <w:pPr>
        <w:ind w:left="1080" w:hanging="360"/>
      </w:pPr>
      <w:rPr>
        <w:rFonts w:ascii="Times New Roman" w:eastAsia="Times New Roman" w:hAnsi="Times New Roman" w:cs="Davi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DC010B2"/>
    <w:multiLevelType w:val="hybridMultilevel"/>
    <w:tmpl w:val="24E848EE"/>
    <w:lvl w:ilvl="0" w:tplc="93E8AE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E33D3"/>
    <w:multiLevelType w:val="hybridMultilevel"/>
    <w:tmpl w:val="3B409810"/>
    <w:lvl w:ilvl="0" w:tplc="453679F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C5622"/>
    <w:multiLevelType w:val="hybridMultilevel"/>
    <w:tmpl w:val="19C88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93B8A"/>
    <w:multiLevelType w:val="hybridMultilevel"/>
    <w:tmpl w:val="BF0A9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F4816"/>
    <w:multiLevelType w:val="multilevel"/>
    <w:tmpl w:val="2F7E6512"/>
    <w:lvl w:ilvl="0">
      <w:start w:val="8"/>
      <w:numFmt w:val="decimal"/>
      <w:lvlText w:val="%1."/>
      <w:lvlJc w:val="left"/>
      <w:pPr>
        <w:ind w:left="360" w:hanging="360"/>
      </w:pPr>
      <w:rPr>
        <w:rFonts w:hint="default"/>
      </w:rPr>
    </w:lvl>
    <w:lvl w:ilvl="1">
      <w:start w:val="1"/>
      <w:numFmt w:val="decimal"/>
      <w:isLgl/>
      <w:lvlText w:val="%1.%2"/>
      <w:lvlJc w:val="left"/>
      <w:pPr>
        <w:ind w:left="135" w:hanging="360"/>
      </w:pPr>
      <w:rPr>
        <w:rFonts w:hint="default"/>
        <w:b w:val="0"/>
        <w:bCs w:val="0"/>
        <w:sz w:val="24"/>
        <w:szCs w:val="24"/>
        <w:lang w:bidi="he-IL"/>
      </w:rPr>
    </w:lvl>
    <w:lvl w:ilvl="2">
      <w:start w:val="1"/>
      <w:numFmt w:val="decimal"/>
      <w:isLgl/>
      <w:lvlText w:val="%1.%2.%3"/>
      <w:lvlJc w:val="left"/>
      <w:pPr>
        <w:ind w:left="86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2000" w:hanging="1440"/>
      </w:pPr>
      <w:rPr>
        <w:rFonts w:hint="default"/>
      </w:rPr>
    </w:lvl>
  </w:abstractNum>
  <w:abstractNum w:abstractNumId="19" w15:restartNumberingAfterBreak="0">
    <w:nsid w:val="27C570A9"/>
    <w:multiLevelType w:val="hybridMultilevel"/>
    <w:tmpl w:val="EF1C9DA4"/>
    <w:lvl w:ilvl="0" w:tplc="B1A46D42">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D5877"/>
    <w:multiLevelType w:val="hybridMultilevel"/>
    <w:tmpl w:val="9190DDB8"/>
    <w:lvl w:ilvl="0" w:tplc="E4DC6C34">
      <w:start w:val="1"/>
      <w:numFmt w:val="bullet"/>
      <w:lvlText w:val="-"/>
      <w:lvlJc w:val="left"/>
      <w:pPr>
        <w:ind w:left="8280" w:hanging="360"/>
      </w:pPr>
      <w:rPr>
        <w:rFonts w:ascii="Times New Roman" w:eastAsia="Times New Roman" w:hAnsi="Times New Roman" w:cs="David"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21" w15:restartNumberingAfterBreak="0">
    <w:nsid w:val="28755235"/>
    <w:multiLevelType w:val="multilevel"/>
    <w:tmpl w:val="89620A16"/>
    <w:lvl w:ilvl="0">
      <w:start w:val="1"/>
      <w:numFmt w:val="decimal"/>
      <w:lvlText w:val="%1."/>
      <w:lvlJc w:val="left"/>
      <w:pPr>
        <w:ind w:left="360" w:hanging="360"/>
      </w:pPr>
      <w:rPr>
        <w:b/>
        <w:bCs/>
      </w:rPr>
    </w:lvl>
    <w:lvl w:ilvl="1">
      <w:start w:val="1"/>
      <w:numFmt w:val="decimal"/>
      <w:lvlText w:val="%1.%2."/>
      <w:lvlJc w:val="left"/>
      <w:pPr>
        <w:ind w:left="999" w:hanging="432"/>
      </w:pPr>
      <w:rPr>
        <w:rFonts w:cs="David"/>
        <w:b w:val="0"/>
        <w:bCs w:val="0"/>
      </w:rPr>
    </w:lvl>
    <w:lvl w:ilvl="2">
      <w:start w:val="1"/>
      <w:numFmt w:val="decimal"/>
      <w:lvlText w:val="%1.%2.%3."/>
      <w:lvlJc w:val="left"/>
      <w:pPr>
        <w:ind w:left="1224" w:hanging="504"/>
      </w:pPr>
      <w:rPr>
        <w:b w:val="0"/>
        <w:bCs w:val="0"/>
      </w:rPr>
    </w:lvl>
    <w:lvl w:ilvl="3">
      <w:start w:val="1"/>
      <w:numFmt w:val="decimal"/>
      <w:lvlText w:val="%1.%2.%3.%4."/>
      <w:lvlJc w:val="left"/>
      <w:pPr>
        <w:ind w:left="178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4011A3"/>
    <w:multiLevelType w:val="multilevel"/>
    <w:tmpl w:val="895626D8"/>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716"/>
        </w:tabs>
        <w:ind w:left="716" w:hanging="690"/>
      </w:pPr>
      <w:rPr>
        <w:rFonts w:hint="default"/>
      </w:rPr>
    </w:lvl>
    <w:lvl w:ilvl="2">
      <w:start w:val="1"/>
      <w:numFmt w:val="decimal"/>
      <w:lvlText w:val="%1.%2.%3"/>
      <w:lvlJc w:val="left"/>
      <w:pPr>
        <w:tabs>
          <w:tab w:val="num" w:pos="772"/>
        </w:tabs>
        <w:ind w:left="772" w:hanging="720"/>
      </w:pPr>
      <w:rPr>
        <w:rFonts w:hint="default"/>
      </w:rPr>
    </w:lvl>
    <w:lvl w:ilvl="3">
      <w:start w:val="1"/>
      <w:numFmt w:val="decimal"/>
      <w:lvlText w:val="%1.%2.%3.%4"/>
      <w:lvlJc w:val="left"/>
      <w:pPr>
        <w:tabs>
          <w:tab w:val="num" w:pos="798"/>
        </w:tabs>
        <w:ind w:left="798" w:hanging="720"/>
      </w:pPr>
      <w:rPr>
        <w:rFonts w:hint="default"/>
      </w:rPr>
    </w:lvl>
    <w:lvl w:ilvl="4">
      <w:start w:val="1"/>
      <w:numFmt w:val="decimal"/>
      <w:lvlText w:val="%1.%2.%3.%4.%5"/>
      <w:lvlJc w:val="left"/>
      <w:pPr>
        <w:tabs>
          <w:tab w:val="num" w:pos="1184"/>
        </w:tabs>
        <w:ind w:left="1184" w:hanging="1080"/>
      </w:pPr>
      <w:rPr>
        <w:rFonts w:hint="default"/>
      </w:rPr>
    </w:lvl>
    <w:lvl w:ilvl="5">
      <w:start w:val="1"/>
      <w:numFmt w:val="decimal"/>
      <w:lvlText w:val="%1.%2.%3.%4.%5.%6"/>
      <w:lvlJc w:val="left"/>
      <w:pPr>
        <w:tabs>
          <w:tab w:val="num" w:pos="1210"/>
        </w:tabs>
        <w:ind w:left="1210" w:hanging="1080"/>
      </w:pPr>
      <w:rPr>
        <w:rFonts w:hint="default"/>
      </w:rPr>
    </w:lvl>
    <w:lvl w:ilvl="6">
      <w:start w:val="1"/>
      <w:numFmt w:val="decimal"/>
      <w:lvlText w:val="%1.%2.%3.%4.%5.%6.%7"/>
      <w:lvlJc w:val="left"/>
      <w:pPr>
        <w:tabs>
          <w:tab w:val="num" w:pos="1596"/>
        </w:tabs>
        <w:ind w:left="1596" w:hanging="1440"/>
      </w:pPr>
      <w:rPr>
        <w:rFonts w:hint="default"/>
      </w:rPr>
    </w:lvl>
    <w:lvl w:ilvl="7">
      <w:start w:val="1"/>
      <w:numFmt w:val="decimal"/>
      <w:lvlText w:val="%1.%2.%3.%4.%5.%6.%7.%8"/>
      <w:lvlJc w:val="left"/>
      <w:pPr>
        <w:tabs>
          <w:tab w:val="num" w:pos="1622"/>
        </w:tabs>
        <w:ind w:left="1622" w:hanging="1440"/>
      </w:pPr>
      <w:rPr>
        <w:rFonts w:hint="default"/>
      </w:rPr>
    </w:lvl>
    <w:lvl w:ilvl="8">
      <w:start w:val="1"/>
      <w:numFmt w:val="decimal"/>
      <w:lvlText w:val="%1.%2.%3.%4.%5.%6.%7.%8.%9"/>
      <w:lvlJc w:val="left"/>
      <w:pPr>
        <w:tabs>
          <w:tab w:val="num" w:pos="1648"/>
        </w:tabs>
        <w:ind w:left="1648" w:hanging="1440"/>
      </w:pPr>
      <w:rPr>
        <w:rFonts w:hint="default"/>
      </w:rPr>
    </w:lvl>
  </w:abstractNum>
  <w:abstractNum w:abstractNumId="23" w15:restartNumberingAfterBreak="0">
    <w:nsid w:val="31A07D47"/>
    <w:multiLevelType w:val="hybridMultilevel"/>
    <w:tmpl w:val="D3F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D4F1C"/>
    <w:multiLevelType w:val="multilevel"/>
    <w:tmpl w:val="715C56BA"/>
    <w:lvl w:ilvl="0">
      <w:start w:val="3"/>
      <w:numFmt w:val="decimal"/>
      <w:lvlText w:val="%1"/>
      <w:lvlJc w:val="left"/>
      <w:pPr>
        <w:tabs>
          <w:tab w:val="num" w:pos="660"/>
        </w:tabs>
        <w:ind w:left="660" w:hanging="660"/>
      </w:pPr>
      <w:rPr>
        <w:rFonts w:hint="default"/>
        <w:sz w:val="28"/>
      </w:rPr>
    </w:lvl>
    <w:lvl w:ilvl="1">
      <w:start w:val="1"/>
      <w:numFmt w:val="decimal"/>
      <w:lvlText w:val="%1.%2"/>
      <w:lvlJc w:val="left"/>
      <w:pPr>
        <w:tabs>
          <w:tab w:val="num" w:pos="1440"/>
        </w:tabs>
        <w:ind w:left="1440" w:hanging="660"/>
      </w:pPr>
      <w:rPr>
        <w:rFonts w:hint="default"/>
        <w:b/>
        <w:bCs/>
        <w:sz w:val="28"/>
      </w:rPr>
    </w:lvl>
    <w:lvl w:ilvl="2">
      <w:start w:val="1"/>
      <w:numFmt w:val="decimal"/>
      <w:lvlText w:val="%1.%2.%3"/>
      <w:lvlJc w:val="left"/>
      <w:pPr>
        <w:tabs>
          <w:tab w:val="num" w:pos="2280"/>
        </w:tabs>
        <w:ind w:left="2280" w:hanging="720"/>
      </w:pPr>
      <w:rPr>
        <w:rFonts w:hint="default"/>
        <w:sz w:val="28"/>
      </w:rPr>
    </w:lvl>
    <w:lvl w:ilvl="3">
      <w:start w:val="1"/>
      <w:numFmt w:val="decimal"/>
      <w:lvlText w:val="%1.%2.%3.%4"/>
      <w:lvlJc w:val="left"/>
      <w:pPr>
        <w:tabs>
          <w:tab w:val="num" w:pos="3060"/>
        </w:tabs>
        <w:ind w:left="3060" w:hanging="720"/>
      </w:pPr>
      <w:rPr>
        <w:rFonts w:hint="default"/>
        <w:sz w:val="28"/>
      </w:rPr>
    </w:lvl>
    <w:lvl w:ilvl="4">
      <w:start w:val="1"/>
      <w:numFmt w:val="decimal"/>
      <w:lvlText w:val="%1.%2.%3.%4.%5"/>
      <w:lvlJc w:val="left"/>
      <w:pPr>
        <w:tabs>
          <w:tab w:val="num" w:pos="4200"/>
        </w:tabs>
        <w:ind w:left="4200" w:hanging="1080"/>
      </w:pPr>
      <w:rPr>
        <w:rFonts w:hint="default"/>
        <w:sz w:val="28"/>
      </w:rPr>
    </w:lvl>
    <w:lvl w:ilvl="5">
      <w:start w:val="1"/>
      <w:numFmt w:val="decimal"/>
      <w:lvlText w:val="%1.%2.%3.%4.%5.%6"/>
      <w:lvlJc w:val="left"/>
      <w:pPr>
        <w:tabs>
          <w:tab w:val="num" w:pos="4980"/>
        </w:tabs>
        <w:ind w:left="4980" w:hanging="1080"/>
      </w:pPr>
      <w:rPr>
        <w:rFonts w:hint="default"/>
        <w:sz w:val="28"/>
      </w:rPr>
    </w:lvl>
    <w:lvl w:ilvl="6">
      <w:start w:val="1"/>
      <w:numFmt w:val="decimal"/>
      <w:lvlText w:val="%1.%2.%3.%4.%5.%6.%7"/>
      <w:lvlJc w:val="left"/>
      <w:pPr>
        <w:tabs>
          <w:tab w:val="num" w:pos="6120"/>
        </w:tabs>
        <w:ind w:left="6120" w:hanging="1440"/>
      </w:pPr>
      <w:rPr>
        <w:rFonts w:hint="default"/>
        <w:sz w:val="28"/>
      </w:rPr>
    </w:lvl>
    <w:lvl w:ilvl="7">
      <w:start w:val="1"/>
      <w:numFmt w:val="decimal"/>
      <w:lvlText w:val="%1.%2.%3.%4.%5.%6.%7.%8"/>
      <w:lvlJc w:val="left"/>
      <w:pPr>
        <w:tabs>
          <w:tab w:val="num" w:pos="6900"/>
        </w:tabs>
        <w:ind w:left="6900" w:hanging="1440"/>
      </w:pPr>
      <w:rPr>
        <w:rFonts w:hint="default"/>
        <w:sz w:val="28"/>
      </w:rPr>
    </w:lvl>
    <w:lvl w:ilvl="8">
      <w:start w:val="1"/>
      <w:numFmt w:val="decimal"/>
      <w:lvlText w:val="%1.%2.%3.%4.%5.%6.%7.%8.%9"/>
      <w:lvlJc w:val="left"/>
      <w:pPr>
        <w:tabs>
          <w:tab w:val="num" w:pos="8040"/>
        </w:tabs>
        <w:ind w:left="8040" w:hanging="1800"/>
      </w:pPr>
      <w:rPr>
        <w:rFonts w:hint="default"/>
        <w:sz w:val="28"/>
      </w:rPr>
    </w:lvl>
  </w:abstractNum>
  <w:abstractNum w:abstractNumId="25" w15:restartNumberingAfterBreak="0">
    <w:nsid w:val="3A2605A9"/>
    <w:multiLevelType w:val="multilevel"/>
    <w:tmpl w:val="D160D552"/>
    <w:lvl w:ilvl="0">
      <w:start w:val="1"/>
      <w:numFmt w:val="decimal"/>
      <w:lvlText w:val="%1."/>
      <w:lvlJc w:val="left"/>
      <w:pPr>
        <w:tabs>
          <w:tab w:val="num" w:pos="1352"/>
        </w:tabs>
        <w:ind w:left="1352" w:hanging="360"/>
      </w:pPr>
      <w:rPr>
        <w:lang w:bidi="he-IL"/>
      </w:r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26" w15:restartNumberingAfterBreak="0">
    <w:nsid w:val="3ADA7688"/>
    <w:multiLevelType w:val="hybridMultilevel"/>
    <w:tmpl w:val="3B62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2F48CD"/>
    <w:multiLevelType w:val="hybridMultilevel"/>
    <w:tmpl w:val="8C8C7D50"/>
    <w:lvl w:ilvl="0" w:tplc="C9C40EEA">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14ACB"/>
    <w:multiLevelType w:val="hybridMultilevel"/>
    <w:tmpl w:val="3B8CDBBA"/>
    <w:lvl w:ilvl="0" w:tplc="724C5904">
      <w:start w:val="1"/>
      <w:numFmt w:val="hebrew1"/>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3D4A7860"/>
    <w:multiLevelType w:val="hybridMultilevel"/>
    <w:tmpl w:val="2BFE06AE"/>
    <w:lvl w:ilvl="0" w:tplc="A65CA4B4">
      <w:start w:val="1"/>
      <w:numFmt w:val="decimal"/>
      <w:lvlText w:val="%1."/>
      <w:lvlJc w:val="left"/>
      <w:pPr>
        <w:ind w:left="720" w:hanging="360"/>
      </w:pPr>
      <w:rPr>
        <w:rFonts w:cs="Davi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64622A"/>
    <w:multiLevelType w:val="multilevel"/>
    <w:tmpl w:val="92D227B6"/>
    <w:lvl w:ilvl="0">
      <w:start w:val="6"/>
      <w:numFmt w:val="decimal"/>
      <w:lvlText w:val="%1."/>
      <w:lvlJc w:val="left"/>
      <w:pPr>
        <w:ind w:left="720" w:hanging="360"/>
      </w:pPr>
      <w:rPr>
        <w:rFonts w:hint="default"/>
      </w:rPr>
    </w:lvl>
    <w:lvl w:ilvl="1">
      <w:start w:val="1"/>
      <w:numFmt w:val="decimal"/>
      <w:isLgl/>
      <w:lvlText w:val="%1.%2"/>
      <w:lvlJc w:val="left"/>
      <w:pPr>
        <w:ind w:left="957" w:hanging="39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01E5423"/>
    <w:multiLevelType w:val="hybridMultilevel"/>
    <w:tmpl w:val="F3AA41B4"/>
    <w:lvl w:ilvl="0" w:tplc="97F2B98C">
      <w:start w:val="1"/>
      <w:numFmt w:val="decimal"/>
      <w:lvlText w:val="%1."/>
      <w:lvlJc w:val="left"/>
      <w:pPr>
        <w:ind w:left="360" w:hanging="360"/>
      </w:pPr>
      <w:rPr>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2" w15:restartNumberingAfterBreak="0">
    <w:nsid w:val="505A4A01"/>
    <w:multiLevelType w:val="hybridMultilevel"/>
    <w:tmpl w:val="8E783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D4068D"/>
    <w:multiLevelType w:val="hybridMultilevel"/>
    <w:tmpl w:val="F2E61D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917D93"/>
    <w:multiLevelType w:val="hybridMultilevel"/>
    <w:tmpl w:val="658666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5DB7127"/>
    <w:multiLevelType w:val="hybridMultilevel"/>
    <w:tmpl w:val="4EB8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7A3BA2"/>
    <w:multiLevelType w:val="hybridMultilevel"/>
    <w:tmpl w:val="4A5C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97666"/>
    <w:multiLevelType w:val="hybridMultilevel"/>
    <w:tmpl w:val="F2FA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A87AC5"/>
    <w:multiLevelType w:val="hybridMultilevel"/>
    <w:tmpl w:val="634C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45C40"/>
    <w:multiLevelType w:val="multilevel"/>
    <w:tmpl w:val="5094D556"/>
    <w:lvl w:ilvl="0">
      <w:start w:val="1"/>
      <w:numFmt w:val="decimal"/>
      <w:lvlText w:val="%1."/>
      <w:lvlJc w:val="left"/>
      <w:pPr>
        <w:ind w:left="720" w:hanging="360"/>
      </w:pPr>
      <w:rPr>
        <w:rFonts w:hint="default"/>
      </w:rPr>
    </w:lvl>
    <w:lvl w:ilvl="1">
      <w:start w:val="1"/>
      <w:numFmt w:val="decimal"/>
      <w:isLgl/>
      <w:lvlText w:val="%1.%2"/>
      <w:lvlJc w:val="left"/>
      <w:pPr>
        <w:ind w:left="957"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4167007"/>
    <w:multiLevelType w:val="hybridMultilevel"/>
    <w:tmpl w:val="3B98B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6169EC"/>
    <w:multiLevelType w:val="multilevel"/>
    <w:tmpl w:val="F0C6673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lang w:bidi="he-IL"/>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67EB6D59"/>
    <w:multiLevelType w:val="hybridMultilevel"/>
    <w:tmpl w:val="E700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092078"/>
    <w:multiLevelType w:val="hybridMultilevel"/>
    <w:tmpl w:val="834EBD44"/>
    <w:lvl w:ilvl="0" w:tplc="7B90D416">
      <w:start w:val="1"/>
      <w:numFmt w:val="decimal"/>
      <w:lvlText w:val="%1."/>
      <w:lvlJc w:val="left"/>
      <w:pPr>
        <w:ind w:left="719" w:hanging="360"/>
      </w:pPr>
      <w:rPr>
        <w:rFonts w:cs="David"/>
        <w:sz w:val="24"/>
        <w:szCs w:val="24"/>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4" w15:restartNumberingAfterBreak="0">
    <w:nsid w:val="70025277"/>
    <w:multiLevelType w:val="hybridMultilevel"/>
    <w:tmpl w:val="3848839C"/>
    <w:lvl w:ilvl="0" w:tplc="83664298">
      <w:start w:val="5"/>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D90957"/>
    <w:multiLevelType w:val="hybridMultilevel"/>
    <w:tmpl w:val="15722C92"/>
    <w:lvl w:ilvl="0" w:tplc="0409000F">
      <w:start w:val="1"/>
      <w:numFmt w:val="decimal"/>
      <w:lvlText w:val="%1."/>
      <w:lvlJc w:val="left"/>
      <w:pPr>
        <w:ind w:left="550" w:hanging="360"/>
      </w:p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46" w15:restartNumberingAfterBreak="0">
    <w:nsid w:val="731E2886"/>
    <w:multiLevelType w:val="hybridMultilevel"/>
    <w:tmpl w:val="450AEA30"/>
    <w:lvl w:ilvl="0" w:tplc="97F2B98C">
      <w:start w:val="1"/>
      <w:numFmt w:val="decimal"/>
      <w:lvlText w:val="%1."/>
      <w:lvlJc w:val="left"/>
      <w:pPr>
        <w:ind w:left="36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7DF3221A"/>
    <w:multiLevelType w:val="hybridMultilevel"/>
    <w:tmpl w:val="90FA623A"/>
    <w:lvl w:ilvl="0" w:tplc="855C9C10">
      <w:start w:val="2"/>
      <w:numFmt w:val="bullet"/>
      <w:lvlText w:val="-"/>
      <w:lvlJc w:val="left"/>
      <w:pPr>
        <w:ind w:left="19080" w:hanging="360"/>
      </w:pPr>
      <w:rPr>
        <w:rFonts w:ascii="Arial" w:eastAsia="Calibri" w:hAnsi="Arial"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num>
  <w:num w:numId="2">
    <w:abstractNumId w:val="39"/>
  </w:num>
  <w:num w:numId="3">
    <w:abstractNumId w:val="24"/>
  </w:num>
  <w:num w:numId="4">
    <w:abstractNumId w:val="44"/>
  </w:num>
  <w:num w:numId="5">
    <w:abstractNumId w:val="33"/>
  </w:num>
  <w:num w:numId="6">
    <w:abstractNumId w:val="41"/>
  </w:num>
  <w:num w:numId="7">
    <w:abstractNumId w:val="5"/>
  </w:num>
  <w:num w:numId="8">
    <w:abstractNumId w:val="0"/>
  </w:num>
  <w:num w:numId="9">
    <w:abstractNumId w:val="43"/>
  </w:num>
  <w:num w:numId="10">
    <w:abstractNumId w:val="28"/>
  </w:num>
  <w:num w:numId="11">
    <w:abstractNumId w:val="12"/>
  </w:num>
  <w:num w:numId="12">
    <w:abstractNumId w:val="1"/>
  </w:num>
  <w:num w:numId="13">
    <w:abstractNumId w:val="18"/>
  </w:num>
  <w:num w:numId="14">
    <w:abstractNumId w:val="8"/>
  </w:num>
  <w:num w:numId="15">
    <w:abstractNumId w:val="30"/>
  </w:num>
  <w:num w:numId="16">
    <w:abstractNumId w:val="15"/>
  </w:num>
  <w:num w:numId="17">
    <w:abstractNumId w:val="11"/>
  </w:num>
  <w:num w:numId="18">
    <w:abstractNumId w:val="35"/>
  </w:num>
  <w:num w:numId="19">
    <w:abstractNumId w:val="27"/>
  </w:num>
  <w:num w:numId="20">
    <w:abstractNumId w:val="17"/>
  </w:num>
  <w:num w:numId="21">
    <w:abstractNumId w:val="45"/>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0"/>
  </w:num>
  <w:num w:numId="31">
    <w:abstractNumId w:val="40"/>
  </w:num>
  <w:num w:numId="32">
    <w:abstractNumId w:val="7"/>
  </w:num>
  <w:num w:numId="33">
    <w:abstractNumId w:val="38"/>
  </w:num>
  <w:num w:numId="34">
    <w:abstractNumId w:val="6"/>
  </w:num>
  <w:num w:numId="35">
    <w:abstractNumId w:val="32"/>
  </w:num>
  <w:num w:numId="36">
    <w:abstractNumId w:val="14"/>
  </w:num>
  <w:num w:numId="37">
    <w:abstractNumId w:val="9"/>
  </w:num>
  <w:num w:numId="38">
    <w:abstractNumId w:val="37"/>
  </w:num>
  <w:num w:numId="39">
    <w:abstractNumId w:val="16"/>
  </w:num>
  <w:num w:numId="40">
    <w:abstractNumId w:val="2"/>
  </w:num>
  <w:num w:numId="41">
    <w:abstractNumId w:val="19"/>
  </w:num>
  <w:num w:numId="42">
    <w:abstractNumId w:val="10"/>
  </w:num>
  <w:num w:numId="43">
    <w:abstractNumId w:val="25"/>
  </w:num>
  <w:num w:numId="44">
    <w:abstractNumId w:val="3"/>
  </w:num>
  <w:num w:numId="45">
    <w:abstractNumId w:val="23"/>
  </w:num>
  <w:num w:numId="46">
    <w:abstractNumId w:val="42"/>
  </w:num>
  <w:num w:numId="47">
    <w:abstractNumId w:val="36"/>
  </w:num>
  <w:num w:numId="4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6F"/>
    <w:rsid w:val="000000D1"/>
    <w:rsid w:val="00000CE1"/>
    <w:rsid w:val="00003E2A"/>
    <w:rsid w:val="00004088"/>
    <w:rsid w:val="00004DED"/>
    <w:rsid w:val="00005675"/>
    <w:rsid w:val="000160E5"/>
    <w:rsid w:val="00020BF4"/>
    <w:rsid w:val="00020EBF"/>
    <w:rsid w:val="00022CD4"/>
    <w:rsid w:val="0002760E"/>
    <w:rsid w:val="0003046B"/>
    <w:rsid w:val="00030A9B"/>
    <w:rsid w:val="00032553"/>
    <w:rsid w:val="00033182"/>
    <w:rsid w:val="00037A93"/>
    <w:rsid w:val="00041F48"/>
    <w:rsid w:val="000505FC"/>
    <w:rsid w:val="000535FE"/>
    <w:rsid w:val="00056235"/>
    <w:rsid w:val="000577A6"/>
    <w:rsid w:val="00057C3A"/>
    <w:rsid w:val="00064347"/>
    <w:rsid w:val="0006474E"/>
    <w:rsid w:val="000670DB"/>
    <w:rsid w:val="00070DDE"/>
    <w:rsid w:val="00074AB3"/>
    <w:rsid w:val="000750E9"/>
    <w:rsid w:val="0007537F"/>
    <w:rsid w:val="00076C20"/>
    <w:rsid w:val="00080436"/>
    <w:rsid w:val="00082045"/>
    <w:rsid w:val="00085DCB"/>
    <w:rsid w:val="000917E3"/>
    <w:rsid w:val="000A6B21"/>
    <w:rsid w:val="000B6D4A"/>
    <w:rsid w:val="000C035B"/>
    <w:rsid w:val="000C0879"/>
    <w:rsid w:val="000C1646"/>
    <w:rsid w:val="000C2332"/>
    <w:rsid w:val="000C7957"/>
    <w:rsid w:val="000D6E66"/>
    <w:rsid w:val="000E1AAF"/>
    <w:rsid w:val="000E3B5C"/>
    <w:rsid w:val="000F2803"/>
    <w:rsid w:val="000F29AF"/>
    <w:rsid w:val="000F51C8"/>
    <w:rsid w:val="0010116A"/>
    <w:rsid w:val="0010647E"/>
    <w:rsid w:val="0010706E"/>
    <w:rsid w:val="00111164"/>
    <w:rsid w:val="001145A0"/>
    <w:rsid w:val="00117097"/>
    <w:rsid w:val="00117241"/>
    <w:rsid w:val="00126F5D"/>
    <w:rsid w:val="00133B56"/>
    <w:rsid w:val="00134104"/>
    <w:rsid w:val="00134D9F"/>
    <w:rsid w:val="0013574B"/>
    <w:rsid w:val="0014190A"/>
    <w:rsid w:val="00147073"/>
    <w:rsid w:val="00147597"/>
    <w:rsid w:val="00150091"/>
    <w:rsid w:val="00150D6E"/>
    <w:rsid w:val="00151B82"/>
    <w:rsid w:val="001605D3"/>
    <w:rsid w:val="00163465"/>
    <w:rsid w:val="00170AEE"/>
    <w:rsid w:val="00175663"/>
    <w:rsid w:val="001756D9"/>
    <w:rsid w:val="00177F02"/>
    <w:rsid w:val="0018105E"/>
    <w:rsid w:val="00183014"/>
    <w:rsid w:val="001836E5"/>
    <w:rsid w:val="00184CD0"/>
    <w:rsid w:val="001966D4"/>
    <w:rsid w:val="001A1906"/>
    <w:rsid w:val="001A4622"/>
    <w:rsid w:val="001A4E5B"/>
    <w:rsid w:val="001A63E4"/>
    <w:rsid w:val="001B019B"/>
    <w:rsid w:val="001B2DEC"/>
    <w:rsid w:val="001B6C83"/>
    <w:rsid w:val="001C619A"/>
    <w:rsid w:val="001C657C"/>
    <w:rsid w:val="001D0E14"/>
    <w:rsid w:val="001D0E36"/>
    <w:rsid w:val="001D2D24"/>
    <w:rsid w:val="001E09EA"/>
    <w:rsid w:val="001E4B39"/>
    <w:rsid w:val="001F6C17"/>
    <w:rsid w:val="001F7AB2"/>
    <w:rsid w:val="00210E4A"/>
    <w:rsid w:val="00212152"/>
    <w:rsid w:val="00212747"/>
    <w:rsid w:val="00220D04"/>
    <w:rsid w:val="0023185E"/>
    <w:rsid w:val="00235FC0"/>
    <w:rsid w:val="00236C2E"/>
    <w:rsid w:val="002421D7"/>
    <w:rsid w:val="00243BBE"/>
    <w:rsid w:val="00250075"/>
    <w:rsid w:val="00252C9A"/>
    <w:rsid w:val="00253A24"/>
    <w:rsid w:val="002603A8"/>
    <w:rsid w:val="00262907"/>
    <w:rsid w:val="002811E7"/>
    <w:rsid w:val="00281E85"/>
    <w:rsid w:val="002844DA"/>
    <w:rsid w:val="00286B17"/>
    <w:rsid w:val="002A0D35"/>
    <w:rsid w:val="002A349F"/>
    <w:rsid w:val="002A3716"/>
    <w:rsid w:val="002A7FEC"/>
    <w:rsid w:val="002B4A70"/>
    <w:rsid w:val="002B661C"/>
    <w:rsid w:val="002C0799"/>
    <w:rsid w:val="002C47D5"/>
    <w:rsid w:val="002C48A7"/>
    <w:rsid w:val="002C4E33"/>
    <w:rsid w:val="002C6B1A"/>
    <w:rsid w:val="002D1FB1"/>
    <w:rsid w:val="002D65FA"/>
    <w:rsid w:val="002E725D"/>
    <w:rsid w:val="002E7282"/>
    <w:rsid w:val="002F58AE"/>
    <w:rsid w:val="002F7CBB"/>
    <w:rsid w:val="00303C74"/>
    <w:rsid w:val="00321259"/>
    <w:rsid w:val="0032372E"/>
    <w:rsid w:val="00323AFC"/>
    <w:rsid w:val="00325806"/>
    <w:rsid w:val="00342C34"/>
    <w:rsid w:val="00345079"/>
    <w:rsid w:val="003507B6"/>
    <w:rsid w:val="00350C51"/>
    <w:rsid w:val="00351567"/>
    <w:rsid w:val="00352AF4"/>
    <w:rsid w:val="00354F51"/>
    <w:rsid w:val="003569CD"/>
    <w:rsid w:val="0036072E"/>
    <w:rsid w:val="00363253"/>
    <w:rsid w:val="003634BE"/>
    <w:rsid w:val="00366383"/>
    <w:rsid w:val="00366502"/>
    <w:rsid w:val="00372301"/>
    <w:rsid w:val="003832D9"/>
    <w:rsid w:val="0038469C"/>
    <w:rsid w:val="003846B9"/>
    <w:rsid w:val="003863A0"/>
    <w:rsid w:val="00387CB1"/>
    <w:rsid w:val="003922F8"/>
    <w:rsid w:val="00396440"/>
    <w:rsid w:val="003A1FF2"/>
    <w:rsid w:val="003B00A4"/>
    <w:rsid w:val="003B1354"/>
    <w:rsid w:val="003B532B"/>
    <w:rsid w:val="003B542F"/>
    <w:rsid w:val="003B57D3"/>
    <w:rsid w:val="003C55AF"/>
    <w:rsid w:val="003D0FF1"/>
    <w:rsid w:val="003D37EA"/>
    <w:rsid w:val="003D3CF4"/>
    <w:rsid w:val="003D3D77"/>
    <w:rsid w:val="003E01FD"/>
    <w:rsid w:val="003E43E4"/>
    <w:rsid w:val="003E5143"/>
    <w:rsid w:val="003F0BA7"/>
    <w:rsid w:val="003F100B"/>
    <w:rsid w:val="003F219B"/>
    <w:rsid w:val="003F39B3"/>
    <w:rsid w:val="003F4692"/>
    <w:rsid w:val="003F58EC"/>
    <w:rsid w:val="003F6A96"/>
    <w:rsid w:val="003F75D3"/>
    <w:rsid w:val="003F7C68"/>
    <w:rsid w:val="00401208"/>
    <w:rsid w:val="0040558F"/>
    <w:rsid w:val="00410221"/>
    <w:rsid w:val="004222A2"/>
    <w:rsid w:val="00426C06"/>
    <w:rsid w:val="00427D0D"/>
    <w:rsid w:val="0043104D"/>
    <w:rsid w:val="00431578"/>
    <w:rsid w:val="004323EE"/>
    <w:rsid w:val="0044672C"/>
    <w:rsid w:val="00450D58"/>
    <w:rsid w:val="0045268F"/>
    <w:rsid w:val="00461926"/>
    <w:rsid w:val="004636F4"/>
    <w:rsid w:val="00471437"/>
    <w:rsid w:val="00475DDE"/>
    <w:rsid w:val="00481566"/>
    <w:rsid w:val="00481CCD"/>
    <w:rsid w:val="00484443"/>
    <w:rsid w:val="00485C68"/>
    <w:rsid w:val="00485CB2"/>
    <w:rsid w:val="0048760D"/>
    <w:rsid w:val="00487C56"/>
    <w:rsid w:val="0049264B"/>
    <w:rsid w:val="00495F7F"/>
    <w:rsid w:val="00496A1E"/>
    <w:rsid w:val="004A0071"/>
    <w:rsid w:val="004A3605"/>
    <w:rsid w:val="004A61E5"/>
    <w:rsid w:val="004B165F"/>
    <w:rsid w:val="004B6279"/>
    <w:rsid w:val="004C0C21"/>
    <w:rsid w:val="004C2D11"/>
    <w:rsid w:val="004C49B9"/>
    <w:rsid w:val="004C785E"/>
    <w:rsid w:val="004D1FD7"/>
    <w:rsid w:val="004D6C62"/>
    <w:rsid w:val="004E1B86"/>
    <w:rsid w:val="004F02E7"/>
    <w:rsid w:val="004F1B79"/>
    <w:rsid w:val="004F5313"/>
    <w:rsid w:val="00500407"/>
    <w:rsid w:val="00502C67"/>
    <w:rsid w:val="005033EB"/>
    <w:rsid w:val="005042F4"/>
    <w:rsid w:val="0051066A"/>
    <w:rsid w:val="00522FC2"/>
    <w:rsid w:val="00523223"/>
    <w:rsid w:val="00527F39"/>
    <w:rsid w:val="005400FA"/>
    <w:rsid w:val="0054200E"/>
    <w:rsid w:val="00546527"/>
    <w:rsid w:val="00554FFD"/>
    <w:rsid w:val="00563FFB"/>
    <w:rsid w:val="00564985"/>
    <w:rsid w:val="00565427"/>
    <w:rsid w:val="00573148"/>
    <w:rsid w:val="00573A79"/>
    <w:rsid w:val="00575CA3"/>
    <w:rsid w:val="00576189"/>
    <w:rsid w:val="00580CA6"/>
    <w:rsid w:val="00591F7E"/>
    <w:rsid w:val="00592F8E"/>
    <w:rsid w:val="005942EC"/>
    <w:rsid w:val="005A21EB"/>
    <w:rsid w:val="005A4E7C"/>
    <w:rsid w:val="005A72A5"/>
    <w:rsid w:val="005A737B"/>
    <w:rsid w:val="005A7AE4"/>
    <w:rsid w:val="005B31E0"/>
    <w:rsid w:val="005B35A5"/>
    <w:rsid w:val="005B51CC"/>
    <w:rsid w:val="005B75A2"/>
    <w:rsid w:val="005C1AF9"/>
    <w:rsid w:val="005D756B"/>
    <w:rsid w:val="005E0832"/>
    <w:rsid w:val="005E0CC7"/>
    <w:rsid w:val="005E3A42"/>
    <w:rsid w:val="005F6C79"/>
    <w:rsid w:val="006068F0"/>
    <w:rsid w:val="00611171"/>
    <w:rsid w:val="00611386"/>
    <w:rsid w:val="00614237"/>
    <w:rsid w:val="00614504"/>
    <w:rsid w:val="006149BE"/>
    <w:rsid w:val="0061769D"/>
    <w:rsid w:val="00622C8E"/>
    <w:rsid w:val="006271B1"/>
    <w:rsid w:val="006323D6"/>
    <w:rsid w:val="00641521"/>
    <w:rsid w:val="00642234"/>
    <w:rsid w:val="006424A9"/>
    <w:rsid w:val="00651B3B"/>
    <w:rsid w:val="006520C8"/>
    <w:rsid w:val="00653D6C"/>
    <w:rsid w:val="006548B1"/>
    <w:rsid w:val="00655929"/>
    <w:rsid w:val="00655A48"/>
    <w:rsid w:val="0065733D"/>
    <w:rsid w:val="00660FEB"/>
    <w:rsid w:val="00662897"/>
    <w:rsid w:val="00662E70"/>
    <w:rsid w:val="006671B3"/>
    <w:rsid w:val="0067260C"/>
    <w:rsid w:val="006728AD"/>
    <w:rsid w:val="00672A2E"/>
    <w:rsid w:val="00673487"/>
    <w:rsid w:val="00683C22"/>
    <w:rsid w:val="00692164"/>
    <w:rsid w:val="006A2764"/>
    <w:rsid w:val="006A4660"/>
    <w:rsid w:val="006B3BD9"/>
    <w:rsid w:val="006B56C5"/>
    <w:rsid w:val="006C112B"/>
    <w:rsid w:val="006D3A56"/>
    <w:rsid w:val="006E1E3A"/>
    <w:rsid w:val="006E2B54"/>
    <w:rsid w:val="006E3A15"/>
    <w:rsid w:val="006F10CC"/>
    <w:rsid w:val="006F3232"/>
    <w:rsid w:val="006F38B6"/>
    <w:rsid w:val="006F56F8"/>
    <w:rsid w:val="006F600E"/>
    <w:rsid w:val="006F71F4"/>
    <w:rsid w:val="007001D9"/>
    <w:rsid w:val="00701240"/>
    <w:rsid w:val="007128CB"/>
    <w:rsid w:val="0071292F"/>
    <w:rsid w:val="00715F75"/>
    <w:rsid w:val="0071608F"/>
    <w:rsid w:val="00716725"/>
    <w:rsid w:val="007217CF"/>
    <w:rsid w:val="00722217"/>
    <w:rsid w:val="00725C72"/>
    <w:rsid w:val="00732C1B"/>
    <w:rsid w:val="00734513"/>
    <w:rsid w:val="007443D9"/>
    <w:rsid w:val="00755EC4"/>
    <w:rsid w:val="007642C3"/>
    <w:rsid w:val="00766108"/>
    <w:rsid w:val="007664D7"/>
    <w:rsid w:val="00767D45"/>
    <w:rsid w:val="00772EBD"/>
    <w:rsid w:val="0077308B"/>
    <w:rsid w:val="00773601"/>
    <w:rsid w:val="00773E23"/>
    <w:rsid w:val="00777905"/>
    <w:rsid w:val="00780F9C"/>
    <w:rsid w:val="00785102"/>
    <w:rsid w:val="0079318A"/>
    <w:rsid w:val="00793D15"/>
    <w:rsid w:val="007A715D"/>
    <w:rsid w:val="007B0FD8"/>
    <w:rsid w:val="007B2AEE"/>
    <w:rsid w:val="007C4169"/>
    <w:rsid w:val="007C7782"/>
    <w:rsid w:val="007D3BFB"/>
    <w:rsid w:val="007D7E3C"/>
    <w:rsid w:val="007E5551"/>
    <w:rsid w:val="007E7208"/>
    <w:rsid w:val="007F0AD9"/>
    <w:rsid w:val="007F143A"/>
    <w:rsid w:val="007F260A"/>
    <w:rsid w:val="007F2904"/>
    <w:rsid w:val="00803665"/>
    <w:rsid w:val="00804512"/>
    <w:rsid w:val="0080563B"/>
    <w:rsid w:val="00810060"/>
    <w:rsid w:val="008114CE"/>
    <w:rsid w:val="008154E6"/>
    <w:rsid w:val="00822B0A"/>
    <w:rsid w:val="00823C22"/>
    <w:rsid w:val="00824DF7"/>
    <w:rsid w:val="0082591E"/>
    <w:rsid w:val="008404C1"/>
    <w:rsid w:val="0084235E"/>
    <w:rsid w:val="00843274"/>
    <w:rsid w:val="0085190D"/>
    <w:rsid w:val="00851DC0"/>
    <w:rsid w:val="00852285"/>
    <w:rsid w:val="00852602"/>
    <w:rsid w:val="00853616"/>
    <w:rsid w:val="00854074"/>
    <w:rsid w:val="00854E5F"/>
    <w:rsid w:val="00874486"/>
    <w:rsid w:val="00876EEB"/>
    <w:rsid w:val="00877B41"/>
    <w:rsid w:val="00882791"/>
    <w:rsid w:val="008869C3"/>
    <w:rsid w:val="008874F8"/>
    <w:rsid w:val="008A2860"/>
    <w:rsid w:val="008A3196"/>
    <w:rsid w:val="008B62F2"/>
    <w:rsid w:val="008C0C02"/>
    <w:rsid w:val="008C0D90"/>
    <w:rsid w:val="008C47D9"/>
    <w:rsid w:val="008C483C"/>
    <w:rsid w:val="008C76D8"/>
    <w:rsid w:val="008C7AE6"/>
    <w:rsid w:val="008D2B92"/>
    <w:rsid w:val="008D3BBF"/>
    <w:rsid w:val="008D4788"/>
    <w:rsid w:val="008E1CC0"/>
    <w:rsid w:val="008E4220"/>
    <w:rsid w:val="008E652A"/>
    <w:rsid w:val="008F63FF"/>
    <w:rsid w:val="008F697E"/>
    <w:rsid w:val="00900416"/>
    <w:rsid w:val="009035CA"/>
    <w:rsid w:val="00904596"/>
    <w:rsid w:val="00905297"/>
    <w:rsid w:val="00914923"/>
    <w:rsid w:val="009161BD"/>
    <w:rsid w:val="00933B66"/>
    <w:rsid w:val="009369A6"/>
    <w:rsid w:val="009375C6"/>
    <w:rsid w:val="009514A8"/>
    <w:rsid w:val="00951D97"/>
    <w:rsid w:val="00953C49"/>
    <w:rsid w:val="0095539E"/>
    <w:rsid w:val="0096778E"/>
    <w:rsid w:val="009730A3"/>
    <w:rsid w:val="009738B5"/>
    <w:rsid w:val="009805CB"/>
    <w:rsid w:val="009859C9"/>
    <w:rsid w:val="00985F8C"/>
    <w:rsid w:val="00992121"/>
    <w:rsid w:val="00993FB8"/>
    <w:rsid w:val="009A004B"/>
    <w:rsid w:val="009A68C6"/>
    <w:rsid w:val="009B0034"/>
    <w:rsid w:val="009B042E"/>
    <w:rsid w:val="009B08FA"/>
    <w:rsid w:val="009B106F"/>
    <w:rsid w:val="009B3B85"/>
    <w:rsid w:val="009B59AF"/>
    <w:rsid w:val="009C1C44"/>
    <w:rsid w:val="009C2D1D"/>
    <w:rsid w:val="009C539C"/>
    <w:rsid w:val="009D0373"/>
    <w:rsid w:val="009D74CA"/>
    <w:rsid w:val="009E217F"/>
    <w:rsid w:val="009E3ECF"/>
    <w:rsid w:val="009E7827"/>
    <w:rsid w:val="009F06C2"/>
    <w:rsid w:val="009F717B"/>
    <w:rsid w:val="00A006EE"/>
    <w:rsid w:val="00A041B9"/>
    <w:rsid w:val="00A06CEB"/>
    <w:rsid w:val="00A1327F"/>
    <w:rsid w:val="00A14859"/>
    <w:rsid w:val="00A14DC0"/>
    <w:rsid w:val="00A1576A"/>
    <w:rsid w:val="00A16CFE"/>
    <w:rsid w:val="00A21974"/>
    <w:rsid w:val="00A26BC5"/>
    <w:rsid w:val="00A3663A"/>
    <w:rsid w:val="00A37F71"/>
    <w:rsid w:val="00A51831"/>
    <w:rsid w:val="00A72464"/>
    <w:rsid w:val="00A72DFE"/>
    <w:rsid w:val="00A77B2E"/>
    <w:rsid w:val="00A81C9E"/>
    <w:rsid w:val="00A90438"/>
    <w:rsid w:val="00A9082B"/>
    <w:rsid w:val="00A914BA"/>
    <w:rsid w:val="00A9304A"/>
    <w:rsid w:val="00A93DF3"/>
    <w:rsid w:val="00AA303D"/>
    <w:rsid w:val="00AA6D21"/>
    <w:rsid w:val="00AB143A"/>
    <w:rsid w:val="00AB1F22"/>
    <w:rsid w:val="00AB3AE4"/>
    <w:rsid w:val="00AC317D"/>
    <w:rsid w:val="00AC41DF"/>
    <w:rsid w:val="00AD2713"/>
    <w:rsid w:val="00AE5A85"/>
    <w:rsid w:val="00AF4B5F"/>
    <w:rsid w:val="00AF588A"/>
    <w:rsid w:val="00AF5BD7"/>
    <w:rsid w:val="00AF7273"/>
    <w:rsid w:val="00B04395"/>
    <w:rsid w:val="00B04EC5"/>
    <w:rsid w:val="00B04FBB"/>
    <w:rsid w:val="00B10946"/>
    <w:rsid w:val="00B14306"/>
    <w:rsid w:val="00B16ADF"/>
    <w:rsid w:val="00B203FC"/>
    <w:rsid w:val="00B214D7"/>
    <w:rsid w:val="00B21DEE"/>
    <w:rsid w:val="00B22664"/>
    <w:rsid w:val="00B258EF"/>
    <w:rsid w:val="00B25AB5"/>
    <w:rsid w:val="00B30DE0"/>
    <w:rsid w:val="00B31051"/>
    <w:rsid w:val="00B33726"/>
    <w:rsid w:val="00B3489F"/>
    <w:rsid w:val="00B36B86"/>
    <w:rsid w:val="00B3794E"/>
    <w:rsid w:val="00B442F8"/>
    <w:rsid w:val="00B44A76"/>
    <w:rsid w:val="00B4504B"/>
    <w:rsid w:val="00B52E1E"/>
    <w:rsid w:val="00B54B5D"/>
    <w:rsid w:val="00B562CA"/>
    <w:rsid w:val="00B60577"/>
    <w:rsid w:val="00B651AA"/>
    <w:rsid w:val="00B65ED3"/>
    <w:rsid w:val="00B66144"/>
    <w:rsid w:val="00B77BAF"/>
    <w:rsid w:val="00B827EA"/>
    <w:rsid w:val="00B847FD"/>
    <w:rsid w:val="00B91E24"/>
    <w:rsid w:val="00B927CA"/>
    <w:rsid w:val="00B96B62"/>
    <w:rsid w:val="00B9779A"/>
    <w:rsid w:val="00BA24E0"/>
    <w:rsid w:val="00BA5952"/>
    <w:rsid w:val="00BA7ED7"/>
    <w:rsid w:val="00BB349F"/>
    <w:rsid w:val="00BC29D1"/>
    <w:rsid w:val="00BC2A75"/>
    <w:rsid w:val="00BC4366"/>
    <w:rsid w:val="00BC4BFB"/>
    <w:rsid w:val="00BD601D"/>
    <w:rsid w:val="00BD7269"/>
    <w:rsid w:val="00BE05BC"/>
    <w:rsid w:val="00BE0916"/>
    <w:rsid w:val="00BE4753"/>
    <w:rsid w:val="00BE4B35"/>
    <w:rsid w:val="00BE718E"/>
    <w:rsid w:val="00BF1158"/>
    <w:rsid w:val="00BF1E8E"/>
    <w:rsid w:val="00BF22E0"/>
    <w:rsid w:val="00BF3D06"/>
    <w:rsid w:val="00BF6FFA"/>
    <w:rsid w:val="00C075E2"/>
    <w:rsid w:val="00C14577"/>
    <w:rsid w:val="00C27AE5"/>
    <w:rsid w:val="00C34156"/>
    <w:rsid w:val="00C34BA2"/>
    <w:rsid w:val="00C36BC4"/>
    <w:rsid w:val="00C42656"/>
    <w:rsid w:val="00C468B4"/>
    <w:rsid w:val="00C5243E"/>
    <w:rsid w:val="00C53028"/>
    <w:rsid w:val="00C57D7F"/>
    <w:rsid w:val="00C63D11"/>
    <w:rsid w:val="00C652C4"/>
    <w:rsid w:val="00C744D5"/>
    <w:rsid w:val="00C74DBC"/>
    <w:rsid w:val="00C7559D"/>
    <w:rsid w:val="00C76802"/>
    <w:rsid w:val="00C7686A"/>
    <w:rsid w:val="00C778A2"/>
    <w:rsid w:val="00C80D50"/>
    <w:rsid w:val="00C87E2F"/>
    <w:rsid w:val="00C90D11"/>
    <w:rsid w:val="00C97F40"/>
    <w:rsid w:val="00CA1DD3"/>
    <w:rsid w:val="00CB22E2"/>
    <w:rsid w:val="00CB3588"/>
    <w:rsid w:val="00CB3F36"/>
    <w:rsid w:val="00CC0171"/>
    <w:rsid w:val="00CC2CD6"/>
    <w:rsid w:val="00CD1921"/>
    <w:rsid w:val="00CE03FE"/>
    <w:rsid w:val="00CE7CB7"/>
    <w:rsid w:val="00CF2C95"/>
    <w:rsid w:val="00CF38EE"/>
    <w:rsid w:val="00D069F8"/>
    <w:rsid w:val="00D10B19"/>
    <w:rsid w:val="00D1150B"/>
    <w:rsid w:val="00D15FCF"/>
    <w:rsid w:val="00D176CD"/>
    <w:rsid w:val="00D23428"/>
    <w:rsid w:val="00D24543"/>
    <w:rsid w:val="00D47A6C"/>
    <w:rsid w:val="00D57145"/>
    <w:rsid w:val="00D57A20"/>
    <w:rsid w:val="00D603E2"/>
    <w:rsid w:val="00D60728"/>
    <w:rsid w:val="00D6723D"/>
    <w:rsid w:val="00D71F48"/>
    <w:rsid w:val="00D735B8"/>
    <w:rsid w:val="00D76BF3"/>
    <w:rsid w:val="00D87D16"/>
    <w:rsid w:val="00D9003A"/>
    <w:rsid w:val="00D9438A"/>
    <w:rsid w:val="00D954A0"/>
    <w:rsid w:val="00D97E0B"/>
    <w:rsid w:val="00DA6A12"/>
    <w:rsid w:val="00DB1F9C"/>
    <w:rsid w:val="00DB25F7"/>
    <w:rsid w:val="00DB5878"/>
    <w:rsid w:val="00DC19A1"/>
    <w:rsid w:val="00DC1AE4"/>
    <w:rsid w:val="00DC2680"/>
    <w:rsid w:val="00DD0307"/>
    <w:rsid w:val="00DD1A63"/>
    <w:rsid w:val="00DD1FB3"/>
    <w:rsid w:val="00DD383F"/>
    <w:rsid w:val="00DD67B1"/>
    <w:rsid w:val="00DD6B2C"/>
    <w:rsid w:val="00DE0A2E"/>
    <w:rsid w:val="00DE6B14"/>
    <w:rsid w:val="00E03EA7"/>
    <w:rsid w:val="00E10924"/>
    <w:rsid w:val="00E12706"/>
    <w:rsid w:val="00E1794B"/>
    <w:rsid w:val="00E23ACF"/>
    <w:rsid w:val="00E26210"/>
    <w:rsid w:val="00E31EEA"/>
    <w:rsid w:val="00E341E9"/>
    <w:rsid w:val="00E3422A"/>
    <w:rsid w:val="00E367BA"/>
    <w:rsid w:val="00E371FE"/>
    <w:rsid w:val="00E400E2"/>
    <w:rsid w:val="00E40601"/>
    <w:rsid w:val="00E4115A"/>
    <w:rsid w:val="00E4359A"/>
    <w:rsid w:val="00E45140"/>
    <w:rsid w:val="00E46EDC"/>
    <w:rsid w:val="00E53834"/>
    <w:rsid w:val="00E570C7"/>
    <w:rsid w:val="00E6362C"/>
    <w:rsid w:val="00E722A3"/>
    <w:rsid w:val="00E73DB3"/>
    <w:rsid w:val="00E74F45"/>
    <w:rsid w:val="00E83C54"/>
    <w:rsid w:val="00E843B7"/>
    <w:rsid w:val="00E846DB"/>
    <w:rsid w:val="00E851F4"/>
    <w:rsid w:val="00E86AE0"/>
    <w:rsid w:val="00E93F27"/>
    <w:rsid w:val="00E9465C"/>
    <w:rsid w:val="00EA02C0"/>
    <w:rsid w:val="00EA0A57"/>
    <w:rsid w:val="00EA1C45"/>
    <w:rsid w:val="00EA43F8"/>
    <w:rsid w:val="00EA4492"/>
    <w:rsid w:val="00EA4C89"/>
    <w:rsid w:val="00EA6A4C"/>
    <w:rsid w:val="00EB41C0"/>
    <w:rsid w:val="00EB4EF4"/>
    <w:rsid w:val="00EB7D86"/>
    <w:rsid w:val="00EC1B65"/>
    <w:rsid w:val="00EC5229"/>
    <w:rsid w:val="00EC6347"/>
    <w:rsid w:val="00ED3477"/>
    <w:rsid w:val="00ED553C"/>
    <w:rsid w:val="00ED73F6"/>
    <w:rsid w:val="00EE0FEE"/>
    <w:rsid w:val="00EE14E6"/>
    <w:rsid w:val="00EE4B66"/>
    <w:rsid w:val="00EE7242"/>
    <w:rsid w:val="00F05BBA"/>
    <w:rsid w:val="00F138FD"/>
    <w:rsid w:val="00F163CC"/>
    <w:rsid w:val="00F1692B"/>
    <w:rsid w:val="00F169FD"/>
    <w:rsid w:val="00F230EA"/>
    <w:rsid w:val="00F25D4E"/>
    <w:rsid w:val="00F26959"/>
    <w:rsid w:val="00F27B10"/>
    <w:rsid w:val="00F314CF"/>
    <w:rsid w:val="00F3700D"/>
    <w:rsid w:val="00F42205"/>
    <w:rsid w:val="00F42440"/>
    <w:rsid w:val="00F44FE5"/>
    <w:rsid w:val="00F45AB6"/>
    <w:rsid w:val="00F47F6A"/>
    <w:rsid w:val="00F6156B"/>
    <w:rsid w:val="00F62F98"/>
    <w:rsid w:val="00F66564"/>
    <w:rsid w:val="00F6767C"/>
    <w:rsid w:val="00F72A2C"/>
    <w:rsid w:val="00F81338"/>
    <w:rsid w:val="00F82711"/>
    <w:rsid w:val="00F83006"/>
    <w:rsid w:val="00F83D7F"/>
    <w:rsid w:val="00F90E1F"/>
    <w:rsid w:val="00F930A5"/>
    <w:rsid w:val="00FA055E"/>
    <w:rsid w:val="00FA0C08"/>
    <w:rsid w:val="00FA2DB5"/>
    <w:rsid w:val="00FA4405"/>
    <w:rsid w:val="00FA4611"/>
    <w:rsid w:val="00FC3387"/>
    <w:rsid w:val="00FD556F"/>
    <w:rsid w:val="00FE0083"/>
    <w:rsid w:val="00FE0D59"/>
    <w:rsid w:val="00FE2D8B"/>
    <w:rsid w:val="00FE4DE0"/>
    <w:rsid w:val="00FE551F"/>
    <w:rsid w:val="00FE7388"/>
    <w:rsid w:val="00FF2461"/>
    <w:rsid w:val="00FF4331"/>
    <w:rsid w:val="00FF4FF1"/>
    <w:rsid w:val="00FF6C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1E908"/>
  <w15:docId w15:val="{6F38B8D7-95F8-49DD-B9F2-6E66416D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05"/>
    <w:pPr>
      <w:bidi/>
    </w:pPr>
    <w:rPr>
      <w:rFonts w:cs="David"/>
      <w:sz w:val="24"/>
      <w:szCs w:val="24"/>
    </w:rPr>
  </w:style>
  <w:style w:type="paragraph" w:styleId="1">
    <w:name w:val="heading 1"/>
    <w:basedOn w:val="a"/>
    <w:next w:val="a"/>
    <w:link w:val="10"/>
    <w:qFormat/>
    <w:rsid w:val="00F45AB6"/>
    <w:pPr>
      <w:keepNext/>
      <w:jc w:val="center"/>
      <w:outlineLvl w:val="0"/>
    </w:pPr>
    <w:rPr>
      <w:rFonts w:cs="Times New Roman"/>
      <w:b/>
      <w:bCs/>
      <w:sz w:val="28"/>
      <w:szCs w:val="28"/>
      <w:u w:val="single"/>
    </w:rPr>
  </w:style>
  <w:style w:type="paragraph" w:styleId="2">
    <w:name w:val="heading 2"/>
    <w:basedOn w:val="a"/>
    <w:next w:val="a"/>
    <w:link w:val="20"/>
    <w:qFormat/>
    <w:rsid w:val="00F45AB6"/>
    <w:pPr>
      <w:keepNext/>
      <w:outlineLvl w:val="1"/>
    </w:pPr>
    <w:rPr>
      <w:rFonts w:cs="Times New Roman"/>
      <w:b/>
      <w:bCs/>
      <w:sz w:val="28"/>
      <w:szCs w:val="28"/>
      <w:u w:val="single"/>
    </w:rPr>
  </w:style>
  <w:style w:type="paragraph" w:styleId="3">
    <w:name w:val="heading 3"/>
    <w:basedOn w:val="a"/>
    <w:next w:val="a"/>
    <w:link w:val="30"/>
    <w:qFormat/>
    <w:rsid w:val="00F45AB6"/>
    <w:pPr>
      <w:keepNext/>
      <w:spacing w:before="240" w:after="60"/>
      <w:outlineLvl w:val="2"/>
    </w:pPr>
    <w:rPr>
      <w:rFonts w:ascii="Arial" w:cs="Miriam"/>
      <w:b/>
      <w:bCs/>
    </w:rPr>
  </w:style>
  <w:style w:type="paragraph" w:styleId="4">
    <w:name w:val="heading 4"/>
    <w:basedOn w:val="a"/>
    <w:next w:val="a"/>
    <w:link w:val="40"/>
    <w:qFormat/>
    <w:rsid w:val="00F45AB6"/>
    <w:pPr>
      <w:keepNext/>
      <w:outlineLvl w:val="3"/>
    </w:pPr>
    <w:rPr>
      <w:rFonts w:cs="Times New Roman"/>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הנדון,הנדון1,הנדון2,הנדון3,הנדון4,הנדון5,הנדון6,הנדון7,הנדון8,הנדון9,הנדון11,הנדון21,הנדון31,הנדון41,הנדון51,הנדון61,הנדון71,הנדון81,הנדון10,הנדון12,הנדון22,הנדון32,הנדון42,הנדון52,הנדון62,הנדון72,הנדון82,הנדון13,הנדון23,הנדון33,הנדון43"/>
    <w:basedOn w:val="a"/>
    <w:link w:val="a4"/>
    <w:rsid w:val="00C5243E"/>
    <w:pPr>
      <w:tabs>
        <w:tab w:val="center" w:pos="4153"/>
        <w:tab w:val="right" w:pos="8306"/>
      </w:tabs>
    </w:pPr>
  </w:style>
  <w:style w:type="paragraph" w:styleId="a5">
    <w:name w:val="footer"/>
    <w:basedOn w:val="a"/>
    <w:rsid w:val="00C5243E"/>
    <w:pPr>
      <w:tabs>
        <w:tab w:val="center" w:pos="4153"/>
        <w:tab w:val="right" w:pos="8306"/>
      </w:tabs>
    </w:pPr>
  </w:style>
  <w:style w:type="paragraph" w:styleId="a6">
    <w:name w:val="Balloon Text"/>
    <w:basedOn w:val="a"/>
    <w:link w:val="a7"/>
    <w:rsid w:val="0085190D"/>
    <w:rPr>
      <w:rFonts w:ascii="Tahoma" w:hAnsi="Tahoma" w:cs="Tahoma"/>
      <w:sz w:val="16"/>
      <w:szCs w:val="16"/>
    </w:rPr>
  </w:style>
  <w:style w:type="character" w:customStyle="1" w:styleId="a7">
    <w:name w:val="טקסט בלונים תו"/>
    <w:basedOn w:val="a0"/>
    <w:link w:val="a6"/>
    <w:rsid w:val="0085190D"/>
    <w:rPr>
      <w:rFonts w:ascii="Tahoma" w:hAnsi="Tahoma" w:cs="Tahoma"/>
      <w:sz w:val="16"/>
      <w:szCs w:val="16"/>
    </w:rPr>
  </w:style>
  <w:style w:type="paragraph" w:styleId="a8">
    <w:name w:val="List Paragraph"/>
    <w:basedOn w:val="a"/>
    <w:link w:val="a9"/>
    <w:uiPriority w:val="34"/>
    <w:qFormat/>
    <w:rsid w:val="0006474E"/>
    <w:pPr>
      <w:ind w:left="720"/>
      <w:contextualSpacing/>
    </w:pPr>
  </w:style>
  <w:style w:type="paragraph" w:styleId="NormalWeb">
    <w:name w:val="Normal (Web)"/>
    <w:basedOn w:val="a"/>
    <w:uiPriority w:val="99"/>
    <w:unhideWhenUsed/>
    <w:rsid w:val="003F6A96"/>
    <w:pPr>
      <w:bidi w:val="0"/>
      <w:spacing w:before="100" w:beforeAutospacing="1" w:after="100" w:afterAutospacing="1"/>
    </w:pPr>
    <w:rPr>
      <w:rFonts w:cs="Times New Roman"/>
    </w:rPr>
  </w:style>
  <w:style w:type="character" w:customStyle="1" w:styleId="a4">
    <w:name w:val="כותרת עליונה תו"/>
    <w:aliases w:val="הנדון תו,הנדון1 תו,הנדון2 תו,הנדון3 תו,הנדון4 תו,הנדון5 תו,הנדון6 תו,הנדון7 תו,הנדון8 תו,הנדון9 תו,הנדון11 תו,הנדון21 תו,הנדון31 תו,הנדון41 תו,הנדון51 תו,הנדון61 תו,הנדון71 תו,הנדון81 תו,הנדון10 תו,הנדון12 תו,הנדון22 תו,הנדון32 תו"/>
    <w:basedOn w:val="a0"/>
    <w:link w:val="a3"/>
    <w:rsid w:val="008C483C"/>
    <w:rPr>
      <w:rFonts w:cs="David"/>
      <w:sz w:val="24"/>
      <w:szCs w:val="24"/>
    </w:rPr>
  </w:style>
  <w:style w:type="table" w:styleId="aa">
    <w:name w:val="Table Grid"/>
    <w:basedOn w:val="a1"/>
    <w:rsid w:val="005E3A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ac"/>
    <w:rsid w:val="005E3A42"/>
    <w:rPr>
      <w:sz w:val="20"/>
      <w:szCs w:val="20"/>
    </w:rPr>
  </w:style>
  <w:style w:type="character" w:customStyle="1" w:styleId="ac">
    <w:name w:val="טקסט הערת שוליים תו"/>
    <w:basedOn w:val="a0"/>
    <w:link w:val="ab"/>
    <w:rsid w:val="005E3A42"/>
    <w:rPr>
      <w:rFonts w:cs="David"/>
    </w:rPr>
  </w:style>
  <w:style w:type="character" w:styleId="ad">
    <w:name w:val="footnote reference"/>
    <w:basedOn w:val="a0"/>
    <w:rsid w:val="005E3A42"/>
    <w:rPr>
      <w:vertAlign w:val="superscript"/>
    </w:rPr>
  </w:style>
  <w:style w:type="paragraph" w:styleId="ae">
    <w:name w:val="Subtitle"/>
    <w:basedOn w:val="a"/>
    <w:link w:val="af"/>
    <w:qFormat/>
    <w:rsid w:val="003D0FF1"/>
    <w:pPr>
      <w:jc w:val="center"/>
    </w:pPr>
    <w:rPr>
      <w:b/>
      <w:bCs/>
      <w:u w:val="single"/>
      <w:lang w:eastAsia="he-IL"/>
    </w:rPr>
  </w:style>
  <w:style w:type="character" w:customStyle="1" w:styleId="af">
    <w:name w:val="כותרת משנה תו"/>
    <w:basedOn w:val="a0"/>
    <w:link w:val="ae"/>
    <w:rsid w:val="003D0FF1"/>
    <w:rPr>
      <w:rFonts w:cs="David"/>
      <w:b/>
      <w:bCs/>
      <w:sz w:val="24"/>
      <w:szCs w:val="24"/>
      <w:u w:val="single"/>
      <w:lang w:eastAsia="he-IL"/>
    </w:rPr>
  </w:style>
  <w:style w:type="character" w:customStyle="1" w:styleId="10">
    <w:name w:val="כותרת 1 תו"/>
    <w:basedOn w:val="a0"/>
    <w:link w:val="1"/>
    <w:rsid w:val="00F45AB6"/>
    <w:rPr>
      <w:b/>
      <w:bCs/>
      <w:sz w:val="28"/>
      <w:szCs w:val="28"/>
      <w:u w:val="single"/>
    </w:rPr>
  </w:style>
  <w:style w:type="character" w:customStyle="1" w:styleId="20">
    <w:name w:val="כותרת 2 תו"/>
    <w:basedOn w:val="a0"/>
    <w:link w:val="2"/>
    <w:rsid w:val="00F45AB6"/>
    <w:rPr>
      <w:b/>
      <w:bCs/>
      <w:sz w:val="28"/>
      <w:szCs w:val="28"/>
      <w:u w:val="single"/>
    </w:rPr>
  </w:style>
  <w:style w:type="character" w:customStyle="1" w:styleId="30">
    <w:name w:val="כותרת 3 תו"/>
    <w:basedOn w:val="a0"/>
    <w:link w:val="3"/>
    <w:rsid w:val="00F45AB6"/>
    <w:rPr>
      <w:rFonts w:ascii="Arial" w:cs="Miriam"/>
      <w:b/>
      <w:bCs/>
      <w:sz w:val="24"/>
      <w:szCs w:val="24"/>
    </w:rPr>
  </w:style>
  <w:style w:type="character" w:customStyle="1" w:styleId="40">
    <w:name w:val="כותרת 4 תו"/>
    <w:basedOn w:val="a0"/>
    <w:link w:val="4"/>
    <w:rsid w:val="00F45AB6"/>
    <w:rPr>
      <w:sz w:val="22"/>
      <w:szCs w:val="24"/>
      <w:u w:val="single"/>
    </w:rPr>
  </w:style>
  <w:style w:type="paragraph" w:styleId="af0">
    <w:name w:val="Block Text"/>
    <w:basedOn w:val="a"/>
    <w:rsid w:val="00F45AB6"/>
    <w:pPr>
      <w:ind w:left="720"/>
    </w:pPr>
    <w:rPr>
      <w:b/>
      <w:bCs/>
      <w:sz w:val="20"/>
    </w:rPr>
  </w:style>
  <w:style w:type="character" w:styleId="Hyperlink">
    <w:name w:val="Hyperlink"/>
    <w:rsid w:val="00F45AB6"/>
    <w:rPr>
      <w:rFonts w:cs="Tahoma"/>
      <w:color w:val="0000FF"/>
      <w:u w:val="single"/>
    </w:rPr>
  </w:style>
  <w:style w:type="paragraph" w:customStyle="1" w:styleId="-">
    <w:name w:val="רגיל-דוד"/>
    <w:rsid w:val="00F45AB6"/>
    <w:pPr>
      <w:autoSpaceDE w:val="0"/>
      <w:autoSpaceDN w:val="0"/>
      <w:adjustRightInd w:val="0"/>
    </w:pPr>
    <w:rPr>
      <w:sz w:val="22"/>
      <w:szCs w:val="22"/>
    </w:rPr>
  </w:style>
  <w:style w:type="character" w:customStyle="1" w:styleId="a9">
    <w:name w:val="פיסקת רשימה תו"/>
    <w:link w:val="a8"/>
    <w:uiPriority w:val="34"/>
    <w:locked/>
    <w:rsid w:val="002A371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4516">
      <w:bodyDiv w:val="1"/>
      <w:marLeft w:val="0"/>
      <w:marRight w:val="0"/>
      <w:marTop w:val="0"/>
      <w:marBottom w:val="0"/>
      <w:divBdr>
        <w:top w:val="none" w:sz="0" w:space="0" w:color="auto"/>
        <w:left w:val="none" w:sz="0" w:space="0" w:color="auto"/>
        <w:bottom w:val="none" w:sz="0" w:space="0" w:color="auto"/>
        <w:right w:val="none" w:sz="0" w:space="0" w:color="auto"/>
      </w:divBdr>
    </w:div>
    <w:div w:id="171266004">
      <w:bodyDiv w:val="1"/>
      <w:marLeft w:val="0"/>
      <w:marRight w:val="0"/>
      <w:marTop w:val="0"/>
      <w:marBottom w:val="0"/>
      <w:divBdr>
        <w:top w:val="none" w:sz="0" w:space="0" w:color="auto"/>
        <w:left w:val="none" w:sz="0" w:space="0" w:color="auto"/>
        <w:bottom w:val="none" w:sz="0" w:space="0" w:color="auto"/>
        <w:right w:val="none" w:sz="0" w:space="0" w:color="auto"/>
      </w:divBdr>
    </w:div>
    <w:div w:id="185869133">
      <w:bodyDiv w:val="1"/>
      <w:marLeft w:val="0"/>
      <w:marRight w:val="0"/>
      <w:marTop w:val="0"/>
      <w:marBottom w:val="0"/>
      <w:divBdr>
        <w:top w:val="none" w:sz="0" w:space="0" w:color="auto"/>
        <w:left w:val="none" w:sz="0" w:space="0" w:color="auto"/>
        <w:bottom w:val="none" w:sz="0" w:space="0" w:color="auto"/>
        <w:right w:val="none" w:sz="0" w:space="0" w:color="auto"/>
      </w:divBdr>
    </w:div>
    <w:div w:id="195047190">
      <w:bodyDiv w:val="1"/>
      <w:marLeft w:val="0"/>
      <w:marRight w:val="0"/>
      <w:marTop w:val="0"/>
      <w:marBottom w:val="0"/>
      <w:divBdr>
        <w:top w:val="none" w:sz="0" w:space="0" w:color="auto"/>
        <w:left w:val="none" w:sz="0" w:space="0" w:color="auto"/>
        <w:bottom w:val="none" w:sz="0" w:space="0" w:color="auto"/>
        <w:right w:val="none" w:sz="0" w:space="0" w:color="auto"/>
      </w:divBdr>
    </w:div>
    <w:div w:id="199782555">
      <w:bodyDiv w:val="1"/>
      <w:marLeft w:val="0"/>
      <w:marRight w:val="0"/>
      <w:marTop w:val="0"/>
      <w:marBottom w:val="0"/>
      <w:divBdr>
        <w:top w:val="none" w:sz="0" w:space="0" w:color="auto"/>
        <w:left w:val="none" w:sz="0" w:space="0" w:color="auto"/>
        <w:bottom w:val="none" w:sz="0" w:space="0" w:color="auto"/>
        <w:right w:val="none" w:sz="0" w:space="0" w:color="auto"/>
      </w:divBdr>
    </w:div>
    <w:div w:id="226647541">
      <w:bodyDiv w:val="1"/>
      <w:marLeft w:val="0"/>
      <w:marRight w:val="0"/>
      <w:marTop w:val="0"/>
      <w:marBottom w:val="0"/>
      <w:divBdr>
        <w:top w:val="none" w:sz="0" w:space="0" w:color="auto"/>
        <w:left w:val="none" w:sz="0" w:space="0" w:color="auto"/>
        <w:bottom w:val="none" w:sz="0" w:space="0" w:color="auto"/>
        <w:right w:val="none" w:sz="0" w:space="0" w:color="auto"/>
      </w:divBdr>
    </w:div>
    <w:div w:id="336426914">
      <w:bodyDiv w:val="1"/>
      <w:marLeft w:val="0"/>
      <w:marRight w:val="0"/>
      <w:marTop w:val="0"/>
      <w:marBottom w:val="0"/>
      <w:divBdr>
        <w:top w:val="none" w:sz="0" w:space="0" w:color="auto"/>
        <w:left w:val="none" w:sz="0" w:space="0" w:color="auto"/>
        <w:bottom w:val="none" w:sz="0" w:space="0" w:color="auto"/>
        <w:right w:val="none" w:sz="0" w:space="0" w:color="auto"/>
      </w:divBdr>
    </w:div>
    <w:div w:id="381562083">
      <w:bodyDiv w:val="1"/>
      <w:marLeft w:val="0"/>
      <w:marRight w:val="0"/>
      <w:marTop w:val="0"/>
      <w:marBottom w:val="0"/>
      <w:divBdr>
        <w:top w:val="none" w:sz="0" w:space="0" w:color="auto"/>
        <w:left w:val="none" w:sz="0" w:space="0" w:color="auto"/>
        <w:bottom w:val="none" w:sz="0" w:space="0" w:color="auto"/>
        <w:right w:val="none" w:sz="0" w:space="0" w:color="auto"/>
      </w:divBdr>
    </w:div>
    <w:div w:id="422343446">
      <w:bodyDiv w:val="1"/>
      <w:marLeft w:val="0"/>
      <w:marRight w:val="0"/>
      <w:marTop w:val="0"/>
      <w:marBottom w:val="0"/>
      <w:divBdr>
        <w:top w:val="none" w:sz="0" w:space="0" w:color="auto"/>
        <w:left w:val="none" w:sz="0" w:space="0" w:color="auto"/>
        <w:bottom w:val="none" w:sz="0" w:space="0" w:color="auto"/>
        <w:right w:val="none" w:sz="0" w:space="0" w:color="auto"/>
      </w:divBdr>
    </w:div>
    <w:div w:id="425157190">
      <w:bodyDiv w:val="1"/>
      <w:marLeft w:val="0"/>
      <w:marRight w:val="0"/>
      <w:marTop w:val="0"/>
      <w:marBottom w:val="0"/>
      <w:divBdr>
        <w:top w:val="none" w:sz="0" w:space="0" w:color="auto"/>
        <w:left w:val="none" w:sz="0" w:space="0" w:color="auto"/>
        <w:bottom w:val="none" w:sz="0" w:space="0" w:color="auto"/>
        <w:right w:val="none" w:sz="0" w:space="0" w:color="auto"/>
      </w:divBdr>
    </w:div>
    <w:div w:id="453981537">
      <w:bodyDiv w:val="1"/>
      <w:marLeft w:val="0"/>
      <w:marRight w:val="0"/>
      <w:marTop w:val="0"/>
      <w:marBottom w:val="0"/>
      <w:divBdr>
        <w:top w:val="none" w:sz="0" w:space="0" w:color="auto"/>
        <w:left w:val="none" w:sz="0" w:space="0" w:color="auto"/>
        <w:bottom w:val="none" w:sz="0" w:space="0" w:color="auto"/>
        <w:right w:val="none" w:sz="0" w:space="0" w:color="auto"/>
      </w:divBdr>
    </w:div>
    <w:div w:id="581723121">
      <w:bodyDiv w:val="1"/>
      <w:marLeft w:val="0"/>
      <w:marRight w:val="0"/>
      <w:marTop w:val="0"/>
      <w:marBottom w:val="0"/>
      <w:divBdr>
        <w:top w:val="none" w:sz="0" w:space="0" w:color="auto"/>
        <w:left w:val="none" w:sz="0" w:space="0" w:color="auto"/>
        <w:bottom w:val="none" w:sz="0" w:space="0" w:color="auto"/>
        <w:right w:val="none" w:sz="0" w:space="0" w:color="auto"/>
      </w:divBdr>
    </w:div>
    <w:div w:id="683947153">
      <w:bodyDiv w:val="1"/>
      <w:marLeft w:val="0"/>
      <w:marRight w:val="0"/>
      <w:marTop w:val="0"/>
      <w:marBottom w:val="0"/>
      <w:divBdr>
        <w:top w:val="none" w:sz="0" w:space="0" w:color="auto"/>
        <w:left w:val="none" w:sz="0" w:space="0" w:color="auto"/>
        <w:bottom w:val="none" w:sz="0" w:space="0" w:color="auto"/>
        <w:right w:val="none" w:sz="0" w:space="0" w:color="auto"/>
      </w:divBdr>
    </w:div>
    <w:div w:id="699939792">
      <w:bodyDiv w:val="1"/>
      <w:marLeft w:val="0"/>
      <w:marRight w:val="0"/>
      <w:marTop w:val="0"/>
      <w:marBottom w:val="0"/>
      <w:divBdr>
        <w:top w:val="none" w:sz="0" w:space="0" w:color="auto"/>
        <w:left w:val="none" w:sz="0" w:space="0" w:color="auto"/>
        <w:bottom w:val="none" w:sz="0" w:space="0" w:color="auto"/>
        <w:right w:val="none" w:sz="0" w:space="0" w:color="auto"/>
      </w:divBdr>
    </w:div>
    <w:div w:id="861359265">
      <w:bodyDiv w:val="1"/>
      <w:marLeft w:val="0"/>
      <w:marRight w:val="0"/>
      <w:marTop w:val="0"/>
      <w:marBottom w:val="0"/>
      <w:divBdr>
        <w:top w:val="none" w:sz="0" w:space="0" w:color="auto"/>
        <w:left w:val="none" w:sz="0" w:space="0" w:color="auto"/>
        <w:bottom w:val="none" w:sz="0" w:space="0" w:color="auto"/>
        <w:right w:val="none" w:sz="0" w:space="0" w:color="auto"/>
      </w:divBdr>
    </w:div>
    <w:div w:id="963728771">
      <w:bodyDiv w:val="1"/>
      <w:marLeft w:val="0"/>
      <w:marRight w:val="0"/>
      <w:marTop w:val="0"/>
      <w:marBottom w:val="0"/>
      <w:divBdr>
        <w:top w:val="none" w:sz="0" w:space="0" w:color="auto"/>
        <w:left w:val="none" w:sz="0" w:space="0" w:color="auto"/>
        <w:bottom w:val="none" w:sz="0" w:space="0" w:color="auto"/>
        <w:right w:val="none" w:sz="0" w:space="0" w:color="auto"/>
      </w:divBdr>
    </w:div>
    <w:div w:id="970673168">
      <w:bodyDiv w:val="1"/>
      <w:marLeft w:val="0"/>
      <w:marRight w:val="0"/>
      <w:marTop w:val="0"/>
      <w:marBottom w:val="0"/>
      <w:divBdr>
        <w:top w:val="none" w:sz="0" w:space="0" w:color="auto"/>
        <w:left w:val="none" w:sz="0" w:space="0" w:color="auto"/>
        <w:bottom w:val="none" w:sz="0" w:space="0" w:color="auto"/>
        <w:right w:val="none" w:sz="0" w:space="0" w:color="auto"/>
      </w:divBdr>
    </w:div>
    <w:div w:id="996569567">
      <w:bodyDiv w:val="1"/>
      <w:marLeft w:val="0"/>
      <w:marRight w:val="0"/>
      <w:marTop w:val="0"/>
      <w:marBottom w:val="0"/>
      <w:divBdr>
        <w:top w:val="none" w:sz="0" w:space="0" w:color="auto"/>
        <w:left w:val="none" w:sz="0" w:space="0" w:color="auto"/>
        <w:bottom w:val="none" w:sz="0" w:space="0" w:color="auto"/>
        <w:right w:val="none" w:sz="0" w:space="0" w:color="auto"/>
      </w:divBdr>
    </w:div>
    <w:div w:id="1038315982">
      <w:bodyDiv w:val="1"/>
      <w:marLeft w:val="0"/>
      <w:marRight w:val="0"/>
      <w:marTop w:val="0"/>
      <w:marBottom w:val="0"/>
      <w:divBdr>
        <w:top w:val="none" w:sz="0" w:space="0" w:color="auto"/>
        <w:left w:val="none" w:sz="0" w:space="0" w:color="auto"/>
        <w:bottom w:val="none" w:sz="0" w:space="0" w:color="auto"/>
        <w:right w:val="none" w:sz="0" w:space="0" w:color="auto"/>
      </w:divBdr>
    </w:div>
    <w:div w:id="1178927665">
      <w:bodyDiv w:val="1"/>
      <w:marLeft w:val="0"/>
      <w:marRight w:val="0"/>
      <w:marTop w:val="0"/>
      <w:marBottom w:val="0"/>
      <w:divBdr>
        <w:top w:val="none" w:sz="0" w:space="0" w:color="auto"/>
        <w:left w:val="none" w:sz="0" w:space="0" w:color="auto"/>
        <w:bottom w:val="none" w:sz="0" w:space="0" w:color="auto"/>
        <w:right w:val="none" w:sz="0" w:space="0" w:color="auto"/>
      </w:divBdr>
    </w:div>
    <w:div w:id="1258438733">
      <w:bodyDiv w:val="1"/>
      <w:marLeft w:val="0"/>
      <w:marRight w:val="0"/>
      <w:marTop w:val="0"/>
      <w:marBottom w:val="0"/>
      <w:divBdr>
        <w:top w:val="none" w:sz="0" w:space="0" w:color="auto"/>
        <w:left w:val="none" w:sz="0" w:space="0" w:color="auto"/>
        <w:bottom w:val="none" w:sz="0" w:space="0" w:color="auto"/>
        <w:right w:val="none" w:sz="0" w:space="0" w:color="auto"/>
      </w:divBdr>
    </w:div>
    <w:div w:id="1323773593">
      <w:bodyDiv w:val="1"/>
      <w:marLeft w:val="0"/>
      <w:marRight w:val="0"/>
      <w:marTop w:val="0"/>
      <w:marBottom w:val="0"/>
      <w:divBdr>
        <w:top w:val="none" w:sz="0" w:space="0" w:color="auto"/>
        <w:left w:val="none" w:sz="0" w:space="0" w:color="auto"/>
        <w:bottom w:val="none" w:sz="0" w:space="0" w:color="auto"/>
        <w:right w:val="none" w:sz="0" w:space="0" w:color="auto"/>
      </w:divBdr>
    </w:div>
    <w:div w:id="1413501723">
      <w:bodyDiv w:val="1"/>
      <w:marLeft w:val="0"/>
      <w:marRight w:val="0"/>
      <w:marTop w:val="0"/>
      <w:marBottom w:val="0"/>
      <w:divBdr>
        <w:top w:val="none" w:sz="0" w:space="0" w:color="auto"/>
        <w:left w:val="none" w:sz="0" w:space="0" w:color="auto"/>
        <w:bottom w:val="none" w:sz="0" w:space="0" w:color="auto"/>
        <w:right w:val="none" w:sz="0" w:space="0" w:color="auto"/>
      </w:divBdr>
    </w:div>
    <w:div w:id="1442384774">
      <w:bodyDiv w:val="1"/>
      <w:marLeft w:val="0"/>
      <w:marRight w:val="0"/>
      <w:marTop w:val="0"/>
      <w:marBottom w:val="0"/>
      <w:divBdr>
        <w:top w:val="none" w:sz="0" w:space="0" w:color="auto"/>
        <w:left w:val="none" w:sz="0" w:space="0" w:color="auto"/>
        <w:bottom w:val="none" w:sz="0" w:space="0" w:color="auto"/>
        <w:right w:val="none" w:sz="0" w:space="0" w:color="auto"/>
      </w:divBdr>
    </w:div>
    <w:div w:id="1499733388">
      <w:bodyDiv w:val="1"/>
      <w:marLeft w:val="0"/>
      <w:marRight w:val="0"/>
      <w:marTop w:val="0"/>
      <w:marBottom w:val="0"/>
      <w:divBdr>
        <w:top w:val="none" w:sz="0" w:space="0" w:color="auto"/>
        <w:left w:val="none" w:sz="0" w:space="0" w:color="auto"/>
        <w:bottom w:val="none" w:sz="0" w:space="0" w:color="auto"/>
        <w:right w:val="none" w:sz="0" w:space="0" w:color="auto"/>
      </w:divBdr>
    </w:div>
    <w:div w:id="1510214540">
      <w:bodyDiv w:val="1"/>
      <w:marLeft w:val="0"/>
      <w:marRight w:val="0"/>
      <w:marTop w:val="0"/>
      <w:marBottom w:val="0"/>
      <w:divBdr>
        <w:top w:val="none" w:sz="0" w:space="0" w:color="auto"/>
        <w:left w:val="none" w:sz="0" w:space="0" w:color="auto"/>
        <w:bottom w:val="none" w:sz="0" w:space="0" w:color="auto"/>
        <w:right w:val="none" w:sz="0" w:space="0" w:color="auto"/>
      </w:divBdr>
    </w:div>
    <w:div w:id="1581325977">
      <w:bodyDiv w:val="1"/>
      <w:marLeft w:val="0"/>
      <w:marRight w:val="0"/>
      <w:marTop w:val="0"/>
      <w:marBottom w:val="0"/>
      <w:divBdr>
        <w:top w:val="none" w:sz="0" w:space="0" w:color="auto"/>
        <w:left w:val="none" w:sz="0" w:space="0" w:color="auto"/>
        <w:bottom w:val="none" w:sz="0" w:space="0" w:color="auto"/>
        <w:right w:val="none" w:sz="0" w:space="0" w:color="auto"/>
      </w:divBdr>
    </w:div>
    <w:div w:id="1655446582">
      <w:bodyDiv w:val="1"/>
      <w:marLeft w:val="0"/>
      <w:marRight w:val="0"/>
      <w:marTop w:val="0"/>
      <w:marBottom w:val="0"/>
      <w:divBdr>
        <w:top w:val="none" w:sz="0" w:space="0" w:color="auto"/>
        <w:left w:val="none" w:sz="0" w:space="0" w:color="auto"/>
        <w:bottom w:val="none" w:sz="0" w:space="0" w:color="auto"/>
        <w:right w:val="none" w:sz="0" w:space="0" w:color="auto"/>
      </w:divBdr>
    </w:div>
    <w:div w:id="1869489541">
      <w:bodyDiv w:val="1"/>
      <w:marLeft w:val="0"/>
      <w:marRight w:val="0"/>
      <w:marTop w:val="0"/>
      <w:marBottom w:val="0"/>
      <w:divBdr>
        <w:top w:val="none" w:sz="0" w:space="0" w:color="auto"/>
        <w:left w:val="none" w:sz="0" w:space="0" w:color="auto"/>
        <w:bottom w:val="none" w:sz="0" w:space="0" w:color="auto"/>
        <w:right w:val="none" w:sz="0" w:space="0" w:color="auto"/>
      </w:divBdr>
    </w:div>
    <w:div w:id="1965115408">
      <w:bodyDiv w:val="1"/>
      <w:marLeft w:val="0"/>
      <w:marRight w:val="0"/>
      <w:marTop w:val="0"/>
      <w:marBottom w:val="0"/>
      <w:divBdr>
        <w:top w:val="none" w:sz="0" w:space="0" w:color="auto"/>
        <w:left w:val="none" w:sz="0" w:space="0" w:color="auto"/>
        <w:bottom w:val="none" w:sz="0" w:space="0" w:color="auto"/>
        <w:right w:val="none" w:sz="0" w:space="0" w:color="auto"/>
      </w:divBdr>
    </w:div>
    <w:div w:id="2072148094">
      <w:bodyDiv w:val="1"/>
      <w:marLeft w:val="0"/>
      <w:marRight w:val="0"/>
      <w:marTop w:val="0"/>
      <w:marBottom w:val="0"/>
      <w:divBdr>
        <w:top w:val="none" w:sz="0" w:space="0" w:color="auto"/>
        <w:left w:val="none" w:sz="0" w:space="0" w:color="auto"/>
        <w:bottom w:val="none" w:sz="0" w:space="0" w:color="auto"/>
        <w:right w:val="none" w:sz="0" w:space="0" w:color="auto"/>
      </w:divBdr>
      <w:divsChild>
        <w:div w:id="489713846">
          <w:marLeft w:val="0"/>
          <w:marRight w:val="0"/>
          <w:marTop w:val="0"/>
          <w:marBottom w:val="0"/>
          <w:divBdr>
            <w:top w:val="none" w:sz="0" w:space="0" w:color="auto"/>
            <w:left w:val="none" w:sz="0" w:space="0" w:color="auto"/>
            <w:bottom w:val="none" w:sz="0" w:space="0" w:color="auto"/>
            <w:right w:val="none" w:sz="0" w:space="0" w:color="auto"/>
          </w:divBdr>
        </w:div>
        <w:div w:id="693507508">
          <w:marLeft w:val="0"/>
          <w:marRight w:val="0"/>
          <w:marTop w:val="0"/>
          <w:marBottom w:val="0"/>
          <w:divBdr>
            <w:top w:val="none" w:sz="0" w:space="0" w:color="auto"/>
            <w:left w:val="none" w:sz="0" w:space="0" w:color="auto"/>
            <w:bottom w:val="none" w:sz="0" w:space="0" w:color="auto"/>
            <w:right w:val="none" w:sz="0" w:space="0" w:color="auto"/>
          </w:divBdr>
        </w:div>
        <w:div w:id="566378193">
          <w:marLeft w:val="0"/>
          <w:marRight w:val="0"/>
          <w:marTop w:val="0"/>
          <w:marBottom w:val="0"/>
          <w:divBdr>
            <w:top w:val="none" w:sz="0" w:space="0" w:color="auto"/>
            <w:left w:val="none" w:sz="0" w:space="0" w:color="auto"/>
            <w:bottom w:val="none" w:sz="0" w:space="0" w:color="auto"/>
            <w:right w:val="none" w:sz="0" w:space="0" w:color="auto"/>
          </w:divBdr>
        </w:div>
        <w:div w:id="1681467406">
          <w:marLeft w:val="0"/>
          <w:marRight w:val="0"/>
          <w:marTop w:val="0"/>
          <w:marBottom w:val="0"/>
          <w:divBdr>
            <w:top w:val="none" w:sz="0" w:space="0" w:color="auto"/>
            <w:left w:val="none" w:sz="0" w:space="0" w:color="auto"/>
            <w:bottom w:val="none" w:sz="0" w:space="0" w:color="auto"/>
            <w:right w:val="none" w:sz="0" w:space="0" w:color="auto"/>
          </w:divBdr>
        </w:div>
        <w:div w:id="1002003357">
          <w:marLeft w:val="0"/>
          <w:marRight w:val="0"/>
          <w:marTop w:val="0"/>
          <w:marBottom w:val="0"/>
          <w:divBdr>
            <w:top w:val="none" w:sz="0" w:space="0" w:color="auto"/>
            <w:left w:val="none" w:sz="0" w:space="0" w:color="auto"/>
            <w:bottom w:val="none" w:sz="0" w:space="0" w:color="auto"/>
            <w:right w:val="none" w:sz="0" w:space="0" w:color="auto"/>
          </w:divBdr>
        </w:div>
        <w:div w:id="1208031590">
          <w:marLeft w:val="0"/>
          <w:marRight w:val="0"/>
          <w:marTop w:val="0"/>
          <w:marBottom w:val="0"/>
          <w:divBdr>
            <w:top w:val="none" w:sz="0" w:space="0" w:color="auto"/>
            <w:left w:val="none" w:sz="0" w:space="0" w:color="auto"/>
            <w:bottom w:val="none" w:sz="0" w:space="0" w:color="auto"/>
            <w:right w:val="none" w:sz="0" w:space="0" w:color="auto"/>
          </w:divBdr>
        </w:div>
        <w:div w:id="1976718086">
          <w:marLeft w:val="0"/>
          <w:marRight w:val="0"/>
          <w:marTop w:val="0"/>
          <w:marBottom w:val="0"/>
          <w:divBdr>
            <w:top w:val="none" w:sz="0" w:space="0" w:color="auto"/>
            <w:left w:val="none" w:sz="0" w:space="0" w:color="auto"/>
            <w:bottom w:val="none" w:sz="0" w:space="0" w:color="auto"/>
            <w:right w:val="none" w:sz="0" w:space="0" w:color="auto"/>
          </w:divBdr>
        </w:div>
        <w:div w:id="661927339">
          <w:marLeft w:val="0"/>
          <w:marRight w:val="0"/>
          <w:marTop w:val="0"/>
          <w:marBottom w:val="0"/>
          <w:divBdr>
            <w:top w:val="none" w:sz="0" w:space="0" w:color="auto"/>
            <w:left w:val="none" w:sz="0" w:space="0" w:color="auto"/>
            <w:bottom w:val="none" w:sz="0" w:space="0" w:color="auto"/>
            <w:right w:val="none" w:sz="0" w:space="0" w:color="auto"/>
          </w:divBdr>
        </w:div>
        <w:div w:id="1909222119">
          <w:marLeft w:val="0"/>
          <w:marRight w:val="0"/>
          <w:marTop w:val="0"/>
          <w:marBottom w:val="0"/>
          <w:divBdr>
            <w:top w:val="none" w:sz="0" w:space="0" w:color="auto"/>
            <w:left w:val="none" w:sz="0" w:space="0" w:color="auto"/>
            <w:bottom w:val="none" w:sz="0" w:space="0" w:color="auto"/>
            <w:right w:val="none" w:sz="0" w:space="0" w:color="auto"/>
          </w:divBdr>
        </w:div>
        <w:div w:id="1416244397">
          <w:marLeft w:val="0"/>
          <w:marRight w:val="0"/>
          <w:marTop w:val="0"/>
          <w:marBottom w:val="0"/>
          <w:divBdr>
            <w:top w:val="none" w:sz="0" w:space="0" w:color="auto"/>
            <w:left w:val="none" w:sz="0" w:space="0" w:color="auto"/>
            <w:bottom w:val="none" w:sz="0" w:space="0" w:color="auto"/>
            <w:right w:val="none" w:sz="0" w:space="0" w:color="auto"/>
          </w:divBdr>
        </w:div>
        <w:div w:id="90980851">
          <w:marLeft w:val="0"/>
          <w:marRight w:val="0"/>
          <w:marTop w:val="0"/>
          <w:marBottom w:val="0"/>
          <w:divBdr>
            <w:top w:val="none" w:sz="0" w:space="0" w:color="auto"/>
            <w:left w:val="none" w:sz="0" w:space="0" w:color="auto"/>
            <w:bottom w:val="none" w:sz="0" w:space="0" w:color="auto"/>
            <w:right w:val="none" w:sz="0" w:space="0" w:color="auto"/>
          </w:divBdr>
        </w:div>
        <w:div w:id="807669848">
          <w:marLeft w:val="0"/>
          <w:marRight w:val="0"/>
          <w:marTop w:val="0"/>
          <w:marBottom w:val="0"/>
          <w:divBdr>
            <w:top w:val="none" w:sz="0" w:space="0" w:color="auto"/>
            <w:left w:val="none" w:sz="0" w:space="0" w:color="auto"/>
            <w:bottom w:val="none" w:sz="0" w:space="0" w:color="auto"/>
            <w:right w:val="none" w:sz="0" w:space="0" w:color="auto"/>
          </w:divBdr>
        </w:div>
        <w:div w:id="79452996">
          <w:marLeft w:val="0"/>
          <w:marRight w:val="0"/>
          <w:marTop w:val="0"/>
          <w:marBottom w:val="0"/>
          <w:divBdr>
            <w:top w:val="none" w:sz="0" w:space="0" w:color="auto"/>
            <w:left w:val="none" w:sz="0" w:space="0" w:color="auto"/>
            <w:bottom w:val="none" w:sz="0" w:space="0" w:color="auto"/>
            <w:right w:val="none" w:sz="0" w:space="0" w:color="auto"/>
          </w:divBdr>
        </w:div>
        <w:div w:id="1590195732">
          <w:marLeft w:val="0"/>
          <w:marRight w:val="0"/>
          <w:marTop w:val="0"/>
          <w:marBottom w:val="0"/>
          <w:divBdr>
            <w:top w:val="none" w:sz="0" w:space="0" w:color="auto"/>
            <w:left w:val="none" w:sz="0" w:space="0" w:color="auto"/>
            <w:bottom w:val="none" w:sz="0" w:space="0" w:color="auto"/>
            <w:right w:val="none" w:sz="0" w:space="0" w:color="auto"/>
          </w:divBdr>
        </w:div>
        <w:div w:id="45186414">
          <w:marLeft w:val="0"/>
          <w:marRight w:val="0"/>
          <w:marTop w:val="0"/>
          <w:marBottom w:val="0"/>
          <w:divBdr>
            <w:top w:val="none" w:sz="0" w:space="0" w:color="auto"/>
            <w:left w:val="none" w:sz="0" w:space="0" w:color="auto"/>
            <w:bottom w:val="none" w:sz="0" w:space="0" w:color="auto"/>
            <w:right w:val="none" w:sz="0" w:space="0" w:color="auto"/>
          </w:divBdr>
        </w:div>
        <w:div w:id="297301763">
          <w:marLeft w:val="0"/>
          <w:marRight w:val="0"/>
          <w:marTop w:val="0"/>
          <w:marBottom w:val="0"/>
          <w:divBdr>
            <w:top w:val="none" w:sz="0" w:space="0" w:color="auto"/>
            <w:left w:val="none" w:sz="0" w:space="0" w:color="auto"/>
            <w:bottom w:val="none" w:sz="0" w:space="0" w:color="auto"/>
            <w:right w:val="none" w:sz="0" w:space="0" w:color="auto"/>
          </w:divBdr>
        </w:div>
        <w:div w:id="1630016187">
          <w:marLeft w:val="0"/>
          <w:marRight w:val="0"/>
          <w:marTop w:val="0"/>
          <w:marBottom w:val="0"/>
          <w:divBdr>
            <w:top w:val="none" w:sz="0" w:space="0" w:color="auto"/>
            <w:left w:val="none" w:sz="0" w:space="0" w:color="auto"/>
            <w:bottom w:val="none" w:sz="0" w:space="0" w:color="auto"/>
            <w:right w:val="none" w:sz="0" w:space="0" w:color="auto"/>
          </w:divBdr>
        </w:div>
        <w:div w:id="632710236">
          <w:marLeft w:val="0"/>
          <w:marRight w:val="0"/>
          <w:marTop w:val="0"/>
          <w:marBottom w:val="0"/>
          <w:divBdr>
            <w:top w:val="none" w:sz="0" w:space="0" w:color="auto"/>
            <w:left w:val="none" w:sz="0" w:space="0" w:color="auto"/>
            <w:bottom w:val="none" w:sz="0" w:space="0" w:color="auto"/>
            <w:right w:val="none" w:sz="0" w:space="0" w:color="auto"/>
          </w:divBdr>
        </w:div>
        <w:div w:id="955868485">
          <w:marLeft w:val="0"/>
          <w:marRight w:val="0"/>
          <w:marTop w:val="0"/>
          <w:marBottom w:val="0"/>
          <w:divBdr>
            <w:top w:val="none" w:sz="0" w:space="0" w:color="auto"/>
            <w:left w:val="none" w:sz="0" w:space="0" w:color="auto"/>
            <w:bottom w:val="none" w:sz="0" w:space="0" w:color="auto"/>
            <w:right w:val="none" w:sz="0" w:space="0" w:color="auto"/>
          </w:divBdr>
        </w:div>
        <w:div w:id="615869466">
          <w:marLeft w:val="0"/>
          <w:marRight w:val="0"/>
          <w:marTop w:val="0"/>
          <w:marBottom w:val="0"/>
          <w:divBdr>
            <w:top w:val="none" w:sz="0" w:space="0" w:color="auto"/>
            <w:left w:val="none" w:sz="0" w:space="0" w:color="auto"/>
            <w:bottom w:val="none" w:sz="0" w:space="0" w:color="auto"/>
            <w:right w:val="none" w:sz="0" w:space="0" w:color="auto"/>
          </w:divBdr>
        </w:div>
        <w:div w:id="1297905150">
          <w:marLeft w:val="0"/>
          <w:marRight w:val="0"/>
          <w:marTop w:val="0"/>
          <w:marBottom w:val="0"/>
          <w:divBdr>
            <w:top w:val="none" w:sz="0" w:space="0" w:color="auto"/>
            <w:left w:val="none" w:sz="0" w:space="0" w:color="auto"/>
            <w:bottom w:val="none" w:sz="0" w:space="0" w:color="auto"/>
            <w:right w:val="none" w:sz="0" w:space="0" w:color="auto"/>
          </w:divBdr>
        </w:div>
        <w:div w:id="1234581070">
          <w:marLeft w:val="0"/>
          <w:marRight w:val="0"/>
          <w:marTop w:val="0"/>
          <w:marBottom w:val="0"/>
          <w:divBdr>
            <w:top w:val="none" w:sz="0" w:space="0" w:color="auto"/>
            <w:left w:val="none" w:sz="0" w:space="0" w:color="auto"/>
            <w:bottom w:val="none" w:sz="0" w:space="0" w:color="auto"/>
            <w:right w:val="none" w:sz="0" w:space="0" w:color="auto"/>
          </w:divBdr>
        </w:div>
        <w:div w:id="1805728679">
          <w:marLeft w:val="0"/>
          <w:marRight w:val="0"/>
          <w:marTop w:val="0"/>
          <w:marBottom w:val="0"/>
          <w:divBdr>
            <w:top w:val="none" w:sz="0" w:space="0" w:color="auto"/>
            <w:left w:val="none" w:sz="0" w:space="0" w:color="auto"/>
            <w:bottom w:val="none" w:sz="0" w:space="0" w:color="auto"/>
            <w:right w:val="none" w:sz="0" w:space="0" w:color="auto"/>
          </w:divBdr>
        </w:div>
        <w:div w:id="297691529">
          <w:marLeft w:val="0"/>
          <w:marRight w:val="0"/>
          <w:marTop w:val="0"/>
          <w:marBottom w:val="0"/>
          <w:divBdr>
            <w:top w:val="none" w:sz="0" w:space="0" w:color="auto"/>
            <w:left w:val="none" w:sz="0" w:space="0" w:color="auto"/>
            <w:bottom w:val="none" w:sz="0" w:space="0" w:color="auto"/>
            <w:right w:val="none" w:sz="0" w:space="0" w:color="auto"/>
          </w:divBdr>
        </w:div>
        <w:div w:id="1096633109">
          <w:marLeft w:val="0"/>
          <w:marRight w:val="0"/>
          <w:marTop w:val="0"/>
          <w:marBottom w:val="0"/>
          <w:divBdr>
            <w:top w:val="none" w:sz="0" w:space="0" w:color="auto"/>
            <w:left w:val="none" w:sz="0" w:space="0" w:color="auto"/>
            <w:bottom w:val="none" w:sz="0" w:space="0" w:color="auto"/>
            <w:right w:val="none" w:sz="0" w:space="0" w:color="auto"/>
          </w:divBdr>
        </w:div>
        <w:div w:id="57287794">
          <w:marLeft w:val="0"/>
          <w:marRight w:val="0"/>
          <w:marTop w:val="0"/>
          <w:marBottom w:val="0"/>
          <w:divBdr>
            <w:top w:val="none" w:sz="0" w:space="0" w:color="auto"/>
            <w:left w:val="none" w:sz="0" w:space="0" w:color="auto"/>
            <w:bottom w:val="none" w:sz="0" w:space="0" w:color="auto"/>
            <w:right w:val="none" w:sz="0" w:space="0" w:color="auto"/>
          </w:divBdr>
        </w:div>
        <w:div w:id="889000363">
          <w:marLeft w:val="0"/>
          <w:marRight w:val="0"/>
          <w:marTop w:val="0"/>
          <w:marBottom w:val="0"/>
          <w:divBdr>
            <w:top w:val="none" w:sz="0" w:space="0" w:color="auto"/>
            <w:left w:val="none" w:sz="0" w:space="0" w:color="auto"/>
            <w:bottom w:val="none" w:sz="0" w:space="0" w:color="auto"/>
            <w:right w:val="none" w:sz="0" w:space="0" w:color="auto"/>
          </w:divBdr>
        </w:div>
        <w:div w:id="1538398208">
          <w:marLeft w:val="0"/>
          <w:marRight w:val="0"/>
          <w:marTop w:val="0"/>
          <w:marBottom w:val="0"/>
          <w:divBdr>
            <w:top w:val="none" w:sz="0" w:space="0" w:color="auto"/>
            <w:left w:val="none" w:sz="0" w:space="0" w:color="auto"/>
            <w:bottom w:val="none" w:sz="0" w:space="0" w:color="auto"/>
            <w:right w:val="none" w:sz="0" w:space="0" w:color="auto"/>
          </w:divBdr>
        </w:div>
        <w:div w:id="1235435805">
          <w:marLeft w:val="0"/>
          <w:marRight w:val="0"/>
          <w:marTop w:val="0"/>
          <w:marBottom w:val="0"/>
          <w:divBdr>
            <w:top w:val="none" w:sz="0" w:space="0" w:color="auto"/>
            <w:left w:val="none" w:sz="0" w:space="0" w:color="auto"/>
            <w:bottom w:val="none" w:sz="0" w:space="0" w:color="auto"/>
            <w:right w:val="none" w:sz="0" w:space="0" w:color="auto"/>
          </w:divBdr>
        </w:div>
        <w:div w:id="232543384">
          <w:marLeft w:val="0"/>
          <w:marRight w:val="0"/>
          <w:marTop w:val="0"/>
          <w:marBottom w:val="0"/>
          <w:divBdr>
            <w:top w:val="none" w:sz="0" w:space="0" w:color="auto"/>
            <w:left w:val="none" w:sz="0" w:space="0" w:color="auto"/>
            <w:bottom w:val="none" w:sz="0" w:space="0" w:color="auto"/>
            <w:right w:val="none" w:sz="0" w:space="0" w:color="auto"/>
          </w:divBdr>
        </w:div>
        <w:div w:id="1535385609">
          <w:marLeft w:val="0"/>
          <w:marRight w:val="0"/>
          <w:marTop w:val="0"/>
          <w:marBottom w:val="0"/>
          <w:divBdr>
            <w:top w:val="none" w:sz="0" w:space="0" w:color="auto"/>
            <w:left w:val="none" w:sz="0" w:space="0" w:color="auto"/>
            <w:bottom w:val="none" w:sz="0" w:space="0" w:color="auto"/>
            <w:right w:val="none" w:sz="0" w:space="0" w:color="auto"/>
          </w:divBdr>
        </w:div>
        <w:div w:id="152373781">
          <w:marLeft w:val="0"/>
          <w:marRight w:val="0"/>
          <w:marTop w:val="0"/>
          <w:marBottom w:val="0"/>
          <w:divBdr>
            <w:top w:val="none" w:sz="0" w:space="0" w:color="auto"/>
            <w:left w:val="none" w:sz="0" w:space="0" w:color="auto"/>
            <w:bottom w:val="none" w:sz="0" w:space="0" w:color="auto"/>
            <w:right w:val="none" w:sz="0" w:space="0" w:color="auto"/>
          </w:divBdr>
        </w:div>
        <w:div w:id="1239367947">
          <w:marLeft w:val="0"/>
          <w:marRight w:val="0"/>
          <w:marTop w:val="0"/>
          <w:marBottom w:val="0"/>
          <w:divBdr>
            <w:top w:val="none" w:sz="0" w:space="0" w:color="auto"/>
            <w:left w:val="none" w:sz="0" w:space="0" w:color="auto"/>
            <w:bottom w:val="none" w:sz="0" w:space="0" w:color="auto"/>
            <w:right w:val="none" w:sz="0" w:space="0" w:color="auto"/>
          </w:divBdr>
        </w:div>
        <w:div w:id="1565287458">
          <w:marLeft w:val="0"/>
          <w:marRight w:val="0"/>
          <w:marTop w:val="0"/>
          <w:marBottom w:val="0"/>
          <w:divBdr>
            <w:top w:val="none" w:sz="0" w:space="0" w:color="auto"/>
            <w:left w:val="none" w:sz="0" w:space="0" w:color="auto"/>
            <w:bottom w:val="none" w:sz="0" w:space="0" w:color="auto"/>
            <w:right w:val="none" w:sz="0" w:space="0" w:color="auto"/>
          </w:divBdr>
        </w:div>
        <w:div w:id="428544916">
          <w:marLeft w:val="0"/>
          <w:marRight w:val="0"/>
          <w:marTop w:val="0"/>
          <w:marBottom w:val="0"/>
          <w:divBdr>
            <w:top w:val="none" w:sz="0" w:space="0" w:color="auto"/>
            <w:left w:val="none" w:sz="0" w:space="0" w:color="auto"/>
            <w:bottom w:val="none" w:sz="0" w:space="0" w:color="auto"/>
            <w:right w:val="none" w:sz="0" w:space="0" w:color="auto"/>
          </w:divBdr>
        </w:div>
        <w:div w:id="747045444">
          <w:marLeft w:val="0"/>
          <w:marRight w:val="0"/>
          <w:marTop w:val="0"/>
          <w:marBottom w:val="0"/>
          <w:divBdr>
            <w:top w:val="none" w:sz="0" w:space="0" w:color="auto"/>
            <w:left w:val="none" w:sz="0" w:space="0" w:color="auto"/>
            <w:bottom w:val="none" w:sz="0" w:space="0" w:color="auto"/>
            <w:right w:val="none" w:sz="0" w:space="0" w:color="auto"/>
          </w:divBdr>
        </w:div>
        <w:div w:id="8600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razim-fund@ramle.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chamam\Application%20Data\Microsoft\Templates\&#1500;&#1493;&#1490;&#1493;%20&#1511;&#1512;&#1503;%20&#1512;&#1502;&#1500;&#1492;%20(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A355-8032-4A01-AC59-B4AC9E08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קרן רמלה (2)</Template>
  <TotalTime>7</TotalTime>
  <Pages>1</Pages>
  <Words>318</Words>
  <Characters>1592</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vt:lpstr>
    </vt:vector>
  </TitlesOfParts>
  <Company>Microsoft</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ruchamam</dc:creator>
  <cp:lastModifiedBy>רוחמה משאל</cp:lastModifiedBy>
  <cp:revision>7</cp:revision>
  <cp:lastPrinted>2016-05-03T07:46:00Z</cp:lastPrinted>
  <dcterms:created xsi:type="dcterms:W3CDTF">2023-08-22T08:10:00Z</dcterms:created>
  <dcterms:modified xsi:type="dcterms:W3CDTF">2023-08-29T10:04:00Z</dcterms:modified>
</cp:coreProperties>
</file>